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A2" w:rsidRPr="00FF1F14" w:rsidRDefault="007A41A2" w:rsidP="007A41A2">
      <w:pPr>
        <w:pStyle w:val="Sinespaciado"/>
        <w:jc w:val="center"/>
        <w:rPr>
          <w:rFonts w:ascii="Agency FB" w:hAnsi="Agency FB" w:cs="Times New Roman"/>
          <w:color w:val="808080" w:themeColor="background1" w:themeShade="80"/>
          <w:sz w:val="28"/>
          <w:szCs w:val="28"/>
        </w:rPr>
      </w:pPr>
      <w:r>
        <w:rPr>
          <w:rFonts w:ascii="Agency FB" w:hAnsi="Agency FB" w:cs="Tahom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146613</wp:posOffset>
            </wp:positionH>
            <wp:positionV relativeFrom="paragraph">
              <wp:posOffset>-28527</wp:posOffset>
            </wp:positionV>
            <wp:extent cx="5622626" cy="1483743"/>
            <wp:effectExtent l="19050" t="0" r="0" b="0"/>
            <wp:wrapNone/>
            <wp:docPr id="4" name="Imagen 2" descr="https://c1.staticflickr.com/3/2864/12470439524_b5a18b0def_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c1.staticflickr.com/3/2864/12470439524_b5a18b0def_z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626" cy="1483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41A2" w:rsidRPr="00FF1F14" w:rsidRDefault="007A41A2" w:rsidP="007A41A2">
      <w:pPr>
        <w:pStyle w:val="Sinespaciado"/>
        <w:rPr>
          <w:b/>
          <w:sz w:val="28"/>
          <w:szCs w:val="28"/>
        </w:rPr>
      </w:pPr>
    </w:p>
    <w:p w:rsidR="007A41A2" w:rsidRPr="00FF1F14" w:rsidRDefault="007A41A2" w:rsidP="007A41A2">
      <w:pPr>
        <w:pStyle w:val="Sinespaciado"/>
        <w:rPr>
          <w:b/>
          <w:sz w:val="28"/>
          <w:szCs w:val="28"/>
        </w:rPr>
      </w:pPr>
    </w:p>
    <w:p w:rsidR="007A41A2" w:rsidRPr="00FF1F14" w:rsidRDefault="00B35721" w:rsidP="007A41A2">
      <w:pPr>
        <w:pStyle w:val="Sinespaciado"/>
        <w:rPr>
          <w:b/>
          <w:sz w:val="28"/>
          <w:szCs w:val="28"/>
        </w:rPr>
      </w:pPr>
      <w:r w:rsidRPr="00B3572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margin-left:192.8pt;margin-top:15.55pt;width:214.65pt;height:24.9pt;z-index:-251579392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ACUAPARQUE"/>
          </v:shape>
        </w:pict>
      </w:r>
    </w:p>
    <w:p w:rsidR="007A41A2" w:rsidRPr="00FF1F14" w:rsidRDefault="00B35721" w:rsidP="007A41A2">
      <w:pPr>
        <w:pStyle w:val="Sinespaciado"/>
        <w:rPr>
          <w:b/>
          <w:sz w:val="28"/>
          <w:szCs w:val="28"/>
        </w:rPr>
      </w:pPr>
      <w:r w:rsidRPr="00B35721">
        <w:rPr>
          <w:rFonts w:ascii="Agency FB" w:hAnsi="Agency FB"/>
          <w:b/>
          <w:noProof/>
          <w:color w:val="00206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122.95pt;margin-top:14.2pt;width:343.35pt;height:35.3pt;z-index:251741184" filled="f" stroked="f">
            <v:textbox style="mso-next-textbox:#_x0000_s1069">
              <w:txbxContent>
                <w:p w:rsidR="005D7AEC" w:rsidRPr="007A41A2" w:rsidRDefault="005D7AEC" w:rsidP="007A41A2">
                  <w:pPr>
                    <w:jc w:val="center"/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</w:pPr>
                  <w:r>
                    <w:rPr>
                      <w:rFonts w:ascii="Agency FB" w:hAnsi="Agency FB"/>
                      <w:b/>
                      <w:noProof/>
                      <w:color w:val="002060"/>
                      <w:sz w:val="40"/>
                      <w:szCs w:val="24"/>
                    </w:rPr>
                    <w:drawing>
                      <wp:inline distT="0" distB="0" distL="0" distR="0">
                        <wp:extent cx="4177665" cy="429946"/>
                        <wp:effectExtent l="0" t="0" r="0" b="0"/>
                        <wp:docPr id="20" name="Imagen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7665" cy="4299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A41A2" w:rsidRPr="00FF1F14" w:rsidRDefault="007A41A2" w:rsidP="007A41A2">
      <w:pPr>
        <w:pStyle w:val="Sinespaciado"/>
        <w:rPr>
          <w:b/>
          <w:sz w:val="28"/>
          <w:szCs w:val="28"/>
        </w:rPr>
      </w:pPr>
    </w:p>
    <w:p w:rsidR="007A41A2" w:rsidRPr="00FF1F14" w:rsidRDefault="007A41A2" w:rsidP="007A41A2">
      <w:pPr>
        <w:pStyle w:val="Sinespaciado"/>
        <w:rPr>
          <w:b/>
          <w:sz w:val="28"/>
          <w:szCs w:val="28"/>
        </w:rPr>
      </w:pPr>
    </w:p>
    <w:p w:rsidR="00EA257B" w:rsidRPr="00D32C13" w:rsidRDefault="00EA257B" w:rsidP="00EA257B">
      <w:pPr>
        <w:pStyle w:val="Sinespaciado"/>
        <w:ind w:left="567"/>
        <w:jc w:val="center"/>
        <w:rPr>
          <w:rFonts w:ascii="Agency FB" w:hAnsi="Agency FB"/>
          <w:color w:val="002060"/>
          <w:sz w:val="28"/>
          <w:szCs w:val="28"/>
        </w:rPr>
      </w:pPr>
      <w:r w:rsidRPr="00D32C13">
        <w:rPr>
          <w:rFonts w:ascii="Agency FB" w:hAnsi="Agency FB"/>
          <w:color w:val="002060"/>
          <w:sz w:val="28"/>
          <w:szCs w:val="28"/>
        </w:rPr>
        <w:t>Transporte (AAA) permanente, Guía turístico durante todo el recorrido y Seguro de viaje.</w:t>
      </w:r>
    </w:p>
    <w:p w:rsidR="00EA257B" w:rsidRPr="0009517F" w:rsidRDefault="00EA257B" w:rsidP="00EA257B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>SALIDA: 7:00am a 8:00am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Visita a la “CASA MUSEO LOS CUROS”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Recorrido por el “CAÑON DEL CHICAMOCHA”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Entrada y recorrido por “PANACHI”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“PLAZOLETAS DE LAS COSTUMBRES”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“MUSEO GUANE”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“PUEBLITO SANTANDEREANO”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“MONUMENTO A LA SANTANDEREANIDAD”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“LA HOJA DE TABACO”</w:t>
      </w:r>
    </w:p>
    <w:p w:rsidR="00EA257B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 xml:space="preserve">“MIRADOR DEL CAÑON DE 360 GRADOS” </w:t>
      </w:r>
    </w:p>
    <w:p w:rsidR="00162973" w:rsidRPr="0009517F" w:rsidRDefault="00162973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ACUAPARQUE</w:t>
      </w:r>
    </w:p>
    <w:p w:rsidR="00EA257B" w:rsidRPr="0009517F" w:rsidRDefault="00EA257B" w:rsidP="00EA257B">
      <w:pPr>
        <w:pStyle w:val="Sinespaciado"/>
        <w:ind w:left="567"/>
        <w:rPr>
          <w:rFonts w:ascii="Agency FB" w:hAnsi="Agency FB"/>
          <w:color w:val="002060"/>
          <w:sz w:val="14"/>
          <w:szCs w:val="28"/>
        </w:rPr>
      </w:pPr>
    </w:p>
    <w:p w:rsidR="00EA257B" w:rsidRDefault="00EA257B" w:rsidP="00EA257B">
      <w:pPr>
        <w:pStyle w:val="Sinespaciado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 xml:space="preserve">ACTIVIDADES A SU ELECCION </w:t>
      </w:r>
      <w:r w:rsidRPr="00BC4FEF">
        <w:rPr>
          <w:rFonts w:ascii="Agency FB" w:hAnsi="Agency FB"/>
          <w:color w:val="002060"/>
          <w:sz w:val="24"/>
          <w:szCs w:val="28"/>
        </w:rPr>
        <w:t>(Con costo adicional)</w:t>
      </w:r>
    </w:p>
    <w:p w:rsidR="00EA257B" w:rsidRPr="0009517F" w:rsidRDefault="00EA257B" w:rsidP="00EA257B">
      <w:pPr>
        <w:pStyle w:val="Sinespaciado"/>
        <w:numPr>
          <w:ilvl w:val="0"/>
          <w:numId w:val="2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Variedad de Restaurantes, Cafeterías y Heladerías</w:t>
      </w:r>
    </w:p>
    <w:p w:rsidR="00EA257B" w:rsidRPr="0009517F" w:rsidRDefault="00EA257B" w:rsidP="00EA257B">
      <w:pPr>
        <w:pStyle w:val="Sinespaciado"/>
        <w:numPr>
          <w:ilvl w:val="0"/>
          <w:numId w:val="2"/>
        </w:numPr>
        <w:ind w:left="567" w:right="49"/>
        <w:jc w:val="both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>NIÑOS:</w:t>
      </w:r>
      <w:r w:rsidRPr="0009517F">
        <w:rPr>
          <w:rFonts w:ascii="Agency FB" w:hAnsi="Agency FB"/>
          <w:color w:val="002060"/>
          <w:sz w:val="24"/>
          <w:szCs w:val="28"/>
        </w:rPr>
        <w:t xml:space="preserve"> Cine 4D, Cama Saltarina, Paseo en Pony, Tobogán Corto, Cable vuelo, Parque de Avestruces, Parque de las Cabras, Chiva Turística, Buggies</w:t>
      </w:r>
    </w:p>
    <w:p w:rsidR="00EA257B" w:rsidRPr="0009517F" w:rsidRDefault="00EA257B" w:rsidP="00EA257B">
      <w:pPr>
        <w:pStyle w:val="Sinespaciado"/>
        <w:numPr>
          <w:ilvl w:val="0"/>
          <w:numId w:val="2"/>
        </w:numPr>
        <w:ind w:left="567" w:right="49"/>
        <w:jc w:val="both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>ADULTOS:</w:t>
      </w:r>
      <w:r w:rsidRPr="0009517F">
        <w:rPr>
          <w:rFonts w:ascii="Agency FB" w:hAnsi="Agency FB"/>
          <w:color w:val="002060"/>
          <w:sz w:val="24"/>
          <w:szCs w:val="28"/>
        </w:rPr>
        <w:t xml:space="preserve"> Cine 4D, Patinaje sobre Hielo, Jumping, Parque de las Cabras, Parque de Avestruces, Chiva Turística,  Tobogán Largo, Buggies </w:t>
      </w:r>
    </w:p>
    <w:p w:rsidR="00EA257B" w:rsidRPr="0009517F" w:rsidRDefault="00EA257B" w:rsidP="00EA257B">
      <w:pPr>
        <w:pStyle w:val="Sinespaciado"/>
        <w:numPr>
          <w:ilvl w:val="0"/>
          <w:numId w:val="2"/>
        </w:numPr>
        <w:tabs>
          <w:tab w:val="left" w:pos="4253"/>
        </w:tabs>
        <w:ind w:left="567" w:right="3735"/>
        <w:jc w:val="both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 xml:space="preserve">EXTREMOS: </w:t>
      </w:r>
      <w:r w:rsidRPr="0009517F">
        <w:rPr>
          <w:rFonts w:ascii="Agency FB" w:hAnsi="Agency FB"/>
          <w:color w:val="002060"/>
          <w:sz w:val="24"/>
          <w:szCs w:val="28"/>
        </w:rPr>
        <w:t>Columpio Extremo, Cable Vuelo, Parapente</w:t>
      </w:r>
    </w:p>
    <w:p w:rsidR="00EA257B" w:rsidRDefault="00EA257B" w:rsidP="00EA257B">
      <w:pPr>
        <w:pStyle w:val="Sinespaciado"/>
        <w:ind w:left="567"/>
        <w:rPr>
          <w:rFonts w:ascii="Agency FB" w:hAnsi="Agency FB"/>
          <w:color w:val="002060"/>
          <w:sz w:val="14"/>
          <w:szCs w:val="28"/>
        </w:rPr>
      </w:pPr>
    </w:p>
    <w:p w:rsidR="00EA257B" w:rsidRDefault="00EA257B" w:rsidP="00EA257B">
      <w:pPr>
        <w:pStyle w:val="Sinespaciado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 xml:space="preserve">ACTIVIDADES A SU ELECCION </w:t>
      </w:r>
      <w:r w:rsidRPr="00BC4FEF">
        <w:rPr>
          <w:rFonts w:ascii="Agency FB" w:hAnsi="Agency FB"/>
          <w:color w:val="002060"/>
          <w:sz w:val="24"/>
          <w:szCs w:val="28"/>
        </w:rPr>
        <w:t>(</w:t>
      </w:r>
      <w:r>
        <w:rPr>
          <w:rFonts w:ascii="Agency FB" w:hAnsi="Agency FB"/>
          <w:color w:val="002060"/>
          <w:sz w:val="24"/>
          <w:szCs w:val="28"/>
        </w:rPr>
        <w:t>Sin</w:t>
      </w:r>
      <w:r w:rsidRPr="00BC4FEF">
        <w:rPr>
          <w:rFonts w:ascii="Agency FB" w:hAnsi="Agency FB"/>
          <w:color w:val="002060"/>
          <w:sz w:val="24"/>
          <w:szCs w:val="28"/>
        </w:rPr>
        <w:t xml:space="preserve"> costo adicional)</w:t>
      </w:r>
    </w:p>
    <w:p w:rsidR="00EA257B" w:rsidRPr="00EA257B" w:rsidRDefault="00EA257B" w:rsidP="00EA257B">
      <w:pPr>
        <w:pStyle w:val="Sinespaciado"/>
        <w:numPr>
          <w:ilvl w:val="0"/>
          <w:numId w:val="2"/>
        </w:numPr>
        <w:ind w:left="567"/>
        <w:rPr>
          <w:rFonts w:ascii="Agency FB" w:hAnsi="Agency FB"/>
          <w:color w:val="002060"/>
          <w:sz w:val="1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Piscina Niños, Piscina Adultos, Tobogán Abierto, Tobogán Cerrado, Rio Lento, Cubeta Splash</w:t>
      </w:r>
    </w:p>
    <w:p w:rsidR="00D32C13" w:rsidRDefault="00D32C13" w:rsidP="00EA257B">
      <w:pPr>
        <w:pStyle w:val="Sinespaciado"/>
        <w:rPr>
          <w:rFonts w:ascii="Agency FB" w:hAnsi="Agency FB"/>
          <w:color w:val="002060"/>
          <w:sz w:val="14"/>
          <w:szCs w:val="28"/>
        </w:rPr>
      </w:pPr>
    </w:p>
    <w:p w:rsidR="00D32C13" w:rsidRDefault="00D32C13" w:rsidP="00EA257B">
      <w:pPr>
        <w:pStyle w:val="Sinespaciado"/>
        <w:rPr>
          <w:rFonts w:ascii="Agency FB" w:hAnsi="Agency FB"/>
          <w:color w:val="002060"/>
          <w:sz w:val="14"/>
          <w:szCs w:val="28"/>
        </w:rPr>
      </w:pPr>
    </w:p>
    <w:p w:rsidR="00EA257B" w:rsidRPr="00D32C13" w:rsidRDefault="00D32C13" w:rsidP="00EA257B">
      <w:pPr>
        <w:pStyle w:val="Sinespaciado"/>
        <w:rPr>
          <w:rFonts w:ascii="Agency FB" w:hAnsi="Agency FB"/>
          <w:b/>
          <w:color w:val="00B0F0"/>
          <w:szCs w:val="28"/>
        </w:rPr>
      </w:pPr>
      <w:r w:rsidRPr="00D32C13">
        <w:rPr>
          <w:rFonts w:ascii="Agency FB" w:hAnsi="Agency FB"/>
          <w:b/>
          <w:color w:val="00B0F0"/>
          <w:sz w:val="24"/>
          <w:szCs w:val="28"/>
        </w:rPr>
        <w:t xml:space="preserve"> INVERSIÓN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>ADULTOS</w:t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 xml:space="preserve">$ </w:t>
      </w:r>
      <w:r>
        <w:rPr>
          <w:rFonts w:ascii="Agency FB" w:hAnsi="Agency FB"/>
          <w:b/>
          <w:color w:val="92D050"/>
          <w:sz w:val="24"/>
          <w:szCs w:val="28"/>
        </w:rPr>
        <w:t>84.990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 xml:space="preserve">NIÑOS </w:t>
      </w:r>
      <w:r w:rsidRPr="0009517F">
        <w:rPr>
          <w:rFonts w:ascii="Agency FB" w:hAnsi="Agency FB"/>
          <w:color w:val="002060"/>
          <w:sz w:val="24"/>
          <w:szCs w:val="28"/>
        </w:rPr>
        <w:t>de 4 a 10 años (Menores de 1.40 Mts de estatura)</w:t>
      </w:r>
      <w:r w:rsidRPr="0009517F">
        <w:rPr>
          <w:rFonts w:ascii="Agency FB" w:hAnsi="Agency FB"/>
          <w:color w:val="002060"/>
          <w:sz w:val="24"/>
          <w:szCs w:val="28"/>
        </w:rPr>
        <w:tab/>
      </w:r>
      <w:r w:rsidRPr="0009517F">
        <w:rPr>
          <w:rFonts w:ascii="Agency FB" w:hAnsi="Agency FB"/>
          <w:color w:val="002060"/>
          <w:sz w:val="24"/>
          <w:szCs w:val="28"/>
        </w:rPr>
        <w:tab/>
      </w:r>
      <w:r w:rsidRPr="0009517F">
        <w:rPr>
          <w:rFonts w:ascii="Agency FB" w:hAnsi="Agency FB"/>
          <w:color w:val="002060"/>
          <w:sz w:val="24"/>
          <w:szCs w:val="28"/>
        </w:rPr>
        <w:tab/>
      </w:r>
      <w:r w:rsidRPr="0009517F">
        <w:rPr>
          <w:rFonts w:ascii="Agency FB" w:hAnsi="Agency FB"/>
          <w:color w:val="002060"/>
          <w:sz w:val="24"/>
          <w:szCs w:val="28"/>
        </w:rPr>
        <w:tab/>
      </w:r>
      <w:r>
        <w:rPr>
          <w:rFonts w:ascii="Agency FB" w:hAnsi="Agency FB"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 xml:space="preserve">$ </w:t>
      </w:r>
      <w:r>
        <w:rPr>
          <w:rFonts w:ascii="Agency FB" w:hAnsi="Agency FB"/>
          <w:b/>
          <w:color w:val="92D050"/>
          <w:sz w:val="24"/>
          <w:szCs w:val="28"/>
        </w:rPr>
        <w:t>74</w:t>
      </w:r>
      <w:r w:rsidRPr="0009517F">
        <w:rPr>
          <w:rFonts w:ascii="Agency FB" w:hAnsi="Agency FB"/>
          <w:b/>
          <w:color w:val="92D050"/>
          <w:sz w:val="24"/>
          <w:szCs w:val="28"/>
        </w:rPr>
        <w:t>.990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 xml:space="preserve">NIÑOS </w:t>
      </w:r>
      <w:r w:rsidRPr="00B64D2C">
        <w:rPr>
          <w:rFonts w:ascii="Agency FB" w:hAnsi="Agency FB"/>
          <w:color w:val="002060"/>
          <w:sz w:val="24"/>
          <w:szCs w:val="28"/>
        </w:rPr>
        <w:t>menores de 4 años</w:t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>$ 5.000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 xml:space="preserve">ADULTO MAYOR </w:t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 xml:space="preserve">$ </w:t>
      </w:r>
      <w:r w:rsidR="00B64D2C">
        <w:rPr>
          <w:rFonts w:ascii="Agency FB" w:hAnsi="Agency FB"/>
          <w:b/>
          <w:color w:val="92D050"/>
          <w:sz w:val="24"/>
          <w:szCs w:val="28"/>
        </w:rPr>
        <w:t>74.990</w:t>
      </w:r>
    </w:p>
    <w:p w:rsidR="00EA257B" w:rsidRPr="00162973" w:rsidRDefault="00EA257B" w:rsidP="00EA257B">
      <w:pPr>
        <w:pStyle w:val="Sinespaciado"/>
        <w:rPr>
          <w:rFonts w:ascii="Agency FB" w:hAnsi="Agency FB"/>
          <w:b/>
          <w:color w:val="002060"/>
          <w:sz w:val="6"/>
          <w:szCs w:val="28"/>
        </w:rPr>
      </w:pPr>
    </w:p>
    <w:p w:rsidR="00EA257B" w:rsidRPr="0009517F" w:rsidRDefault="00EA257B" w:rsidP="00EA257B">
      <w:pPr>
        <w:pStyle w:val="Sinespaciado"/>
        <w:rPr>
          <w:rFonts w:ascii="Agency FB" w:hAnsi="Agency FB"/>
          <w:b/>
          <w:color w:val="002060"/>
          <w:sz w:val="14"/>
          <w:szCs w:val="28"/>
        </w:rPr>
      </w:pPr>
    </w:p>
    <w:p w:rsidR="00EA257B" w:rsidRDefault="00EA257B" w:rsidP="00EA257B">
      <w:pPr>
        <w:pStyle w:val="Sinespaciado"/>
        <w:rPr>
          <w:rFonts w:ascii="Agency FB" w:hAnsi="Agency FB"/>
          <w:b/>
          <w:color w:val="00B0F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>ADICIONALES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b/>
          <w:color w:val="002060"/>
          <w:sz w:val="24"/>
          <w:szCs w:val="28"/>
        </w:rPr>
        <w:t>REFRIGERIO (1) y ALMUERZO (1)</w:t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>$</w:t>
      </w:r>
      <w:r>
        <w:rPr>
          <w:rFonts w:ascii="Agency FB" w:hAnsi="Agency FB"/>
          <w:b/>
          <w:color w:val="92D050"/>
          <w:sz w:val="24"/>
          <w:szCs w:val="28"/>
        </w:rPr>
        <w:t xml:space="preserve"> 20.000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b/>
          <w:color w:val="002060"/>
          <w:sz w:val="24"/>
          <w:szCs w:val="28"/>
        </w:rPr>
        <w:t xml:space="preserve">TELEFERICO </w:t>
      </w:r>
      <w:r w:rsidRPr="0009517F">
        <w:rPr>
          <w:rFonts w:ascii="Agency FB" w:hAnsi="Agency FB"/>
          <w:b/>
          <w:color w:val="002060"/>
          <w:sz w:val="24"/>
          <w:szCs w:val="28"/>
        </w:rPr>
        <w:t>ADULTOS</w:t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 xml:space="preserve">$ </w:t>
      </w:r>
      <w:r>
        <w:rPr>
          <w:rFonts w:ascii="Agency FB" w:hAnsi="Agency FB"/>
          <w:b/>
          <w:color w:val="92D050"/>
          <w:sz w:val="24"/>
          <w:szCs w:val="28"/>
        </w:rPr>
        <w:t>20.000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b/>
          <w:color w:val="002060"/>
          <w:sz w:val="24"/>
          <w:szCs w:val="28"/>
        </w:rPr>
        <w:t>TELEFERICO</w:t>
      </w:r>
      <w:r w:rsidRPr="0009517F">
        <w:rPr>
          <w:rFonts w:ascii="Agency FB" w:hAnsi="Agency FB"/>
          <w:b/>
          <w:color w:val="002060"/>
          <w:sz w:val="24"/>
          <w:szCs w:val="28"/>
        </w:rPr>
        <w:t xml:space="preserve"> NIÑOS </w:t>
      </w:r>
      <w:r w:rsidRPr="0009517F">
        <w:rPr>
          <w:rFonts w:ascii="Agency FB" w:hAnsi="Agency FB"/>
          <w:color w:val="002060"/>
          <w:sz w:val="24"/>
          <w:szCs w:val="28"/>
        </w:rPr>
        <w:t>de 4 a 10 años (Menores de 1.40 Mts de estatura)</w:t>
      </w:r>
      <w:r>
        <w:rPr>
          <w:rFonts w:ascii="Agency FB" w:hAnsi="Agency FB"/>
          <w:color w:val="002060"/>
          <w:sz w:val="24"/>
          <w:szCs w:val="28"/>
        </w:rPr>
        <w:tab/>
      </w:r>
      <w:r w:rsidRPr="0009517F">
        <w:rPr>
          <w:rFonts w:ascii="Agency FB" w:hAnsi="Agency FB"/>
          <w:color w:val="002060"/>
          <w:sz w:val="24"/>
          <w:szCs w:val="28"/>
        </w:rPr>
        <w:tab/>
      </w:r>
      <w:r>
        <w:rPr>
          <w:rFonts w:ascii="Agency FB" w:hAnsi="Agency FB"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 xml:space="preserve">$ </w:t>
      </w:r>
      <w:r>
        <w:rPr>
          <w:rFonts w:ascii="Agency FB" w:hAnsi="Agency FB"/>
          <w:b/>
          <w:color w:val="92D050"/>
          <w:sz w:val="24"/>
          <w:szCs w:val="28"/>
        </w:rPr>
        <w:t>10.000</w:t>
      </w:r>
    </w:p>
    <w:p w:rsidR="00EA257B" w:rsidRPr="0009517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>NIÑOS menores de 4 años</w:t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92D050"/>
          <w:sz w:val="24"/>
          <w:szCs w:val="28"/>
        </w:rPr>
        <w:t>$ 0</w:t>
      </w:r>
    </w:p>
    <w:p w:rsidR="00EA257B" w:rsidRPr="00BC4FEF" w:rsidRDefault="00EA257B" w:rsidP="00EA257B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 xml:space="preserve">ADULTO MAYOR </w:t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 xml:space="preserve">$ </w:t>
      </w:r>
      <w:r>
        <w:rPr>
          <w:rFonts w:ascii="Agency FB" w:hAnsi="Agency FB"/>
          <w:b/>
          <w:color w:val="92D050"/>
          <w:sz w:val="24"/>
          <w:szCs w:val="28"/>
        </w:rPr>
        <w:t>10.000</w:t>
      </w:r>
    </w:p>
    <w:p w:rsidR="00162973" w:rsidRPr="00162973" w:rsidRDefault="00162973" w:rsidP="00162973">
      <w:pPr>
        <w:pStyle w:val="Sinespaciado"/>
        <w:jc w:val="center"/>
        <w:rPr>
          <w:rFonts w:ascii="Agency FB" w:hAnsi="Agency FB" w:cs="Times New Roman"/>
          <w:color w:val="7F7F7F" w:themeColor="text1" w:themeTint="80"/>
          <w:sz w:val="14"/>
          <w:szCs w:val="28"/>
        </w:rPr>
      </w:pPr>
    </w:p>
    <w:p w:rsidR="00EA257B" w:rsidRDefault="00EA257B" w:rsidP="00162973">
      <w:pPr>
        <w:pStyle w:val="Sinespaciado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>**</w:t>
      </w:r>
      <w:r w:rsidRPr="007A152A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**</w:t>
      </w:r>
    </w:p>
    <w:sectPr w:rsidR="00EA257B" w:rsidSect="00162973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023" w:rsidRDefault="00493023" w:rsidP="00C14009">
      <w:pPr>
        <w:spacing w:after="0" w:line="240" w:lineRule="auto"/>
      </w:pPr>
      <w:r>
        <w:separator/>
      </w:r>
    </w:p>
  </w:endnote>
  <w:endnote w:type="continuationSeparator" w:id="1">
    <w:p w:rsidR="00493023" w:rsidRDefault="00493023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B35721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7628D9" w:rsidRDefault="005D7AEC" w:rsidP="007628D9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7628D9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="007628D9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023" w:rsidRDefault="00493023" w:rsidP="00C14009">
      <w:pPr>
        <w:spacing w:after="0" w:line="240" w:lineRule="auto"/>
      </w:pPr>
      <w:r>
        <w:separator/>
      </w:r>
    </w:p>
  </w:footnote>
  <w:footnote w:type="continuationSeparator" w:id="1">
    <w:p w:rsidR="00493023" w:rsidRDefault="00493023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721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6pt;height:78.8pt" o:bullet="t">
        <v:imagedata r:id="rId1" o:title="Avatar_Universal"/>
      </v:shape>
    </w:pict>
  </w:numPicBullet>
  <w:numPicBullet w:numPicBulletId="1">
    <w:pict>
      <v:shape id="_x0000_i1031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5877"/>
    <w:rsid w:val="000E659C"/>
    <w:rsid w:val="000F6AC7"/>
    <w:rsid w:val="00102638"/>
    <w:rsid w:val="00112D51"/>
    <w:rsid w:val="00116259"/>
    <w:rsid w:val="001279DD"/>
    <w:rsid w:val="00130069"/>
    <w:rsid w:val="001473AA"/>
    <w:rsid w:val="0015558D"/>
    <w:rsid w:val="00156695"/>
    <w:rsid w:val="00160E2B"/>
    <w:rsid w:val="00162973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3023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D16EC"/>
    <w:rsid w:val="005D17A9"/>
    <w:rsid w:val="005D7AEC"/>
    <w:rsid w:val="005E05BD"/>
    <w:rsid w:val="005E1DCB"/>
    <w:rsid w:val="005E465B"/>
    <w:rsid w:val="00621555"/>
    <w:rsid w:val="00636609"/>
    <w:rsid w:val="00640EA3"/>
    <w:rsid w:val="006441F8"/>
    <w:rsid w:val="00646428"/>
    <w:rsid w:val="00661A0E"/>
    <w:rsid w:val="006661F3"/>
    <w:rsid w:val="00670AA7"/>
    <w:rsid w:val="006A554E"/>
    <w:rsid w:val="006B00E1"/>
    <w:rsid w:val="006B2BAD"/>
    <w:rsid w:val="006B5209"/>
    <w:rsid w:val="006C1667"/>
    <w:rsid w:val="006C1E6B"/>
    <w:rsid w:val="006E02D1"/>
    <w:rsid w:val="006E15F5"/>
    <w:rsid w:val="006E16D5"/>
    <w:rsid w:val="006E59B4"/>
    <w:rsid w:val="006F0E7B"/>
    <w:rsid w:val="00753608"/>
    <w:rsid w:val="007628D9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11CF5"/>
    <w:rsid w:val="00B32C32"/>
    <w:rsid w:val="00B35721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8590C"/>
    <w:rsid w:val="00CC31A0"/>
    <w:rsid w:val="00CF1C37"/>
    <w:rsid w:val="00CF43C1"/>
    <w:rsid w:val="00D0789D"/>
    <w:rsid w:val="00D1367A"/>
    <w:rsid w:val="00D210B9"/>
    <w:rsid w:val="00D308F5"/>
    <w:rsid w:val="00D32C13"/>
    <w:rsid w:val="00D32D1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0D6D-D5FC-4F02-AFC6-C3482C9E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2014-11-14T14:29:00Z</cp:lastPrinted>
  <dcterms:created xsi:type="dcterms:W3CDTF">2015-01-05T13:30:00Z</dcterms:created>
  <dcterms:modified xsi:type="dcterms:W3CDTF">2015-01-05T13:30:00Z</dcterms:modified>
</cp:coreProperties>
</file>