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3A" w:rsidRDefault="009A7904" w:rsidP="000E659C">
      <w:pPr>
        <w:pStyle w:val="Sinespaciado"/>
        <w:rPr>
          <w:rFonts w:ascii="Agency FB" w:hAnsi="Agency FB" w:cs="Tahoma"/>
          <w:b/>
          <w:noProof/>
          <w:color w:val="002060"/>
          <w:sz w:val="28"/>
          <w:szCs w:val="28"/>
        </w:rPr>
      </w:pPr>
      <w:r>
        <w:rPr>
          <w:rFonts w:ascii="Agency FB" w:hAnsi="Agency FB" w:cs="Tahom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169545</wp:posOffset>
            </wp:positionV>
            <wp:extent cx="5795010" cy="1673225"/>
            <wp:effectExtent l="19050" t="0" r="0" b="0"/>
            <wp:wrapNone/>
            <wp:docPr id="6" name="Imagen 38" descr="http://www.uniturismo.co/n/images/stories/planes/Santand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uniturismo.co/n/images/stories/planes/Santander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167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F1F14" w:rsidRDefault="00FF1F14" w:rsidP="000E659C">
      <w:pPr>
        <w:pStyle w:val="Sinespaciado"/>
        <w:rPr>
          <w:rFonts w:ascii="Agency FB" w:hAnsi="Agency FB" w:cs="Tahoma"/>
          <w:b/>
          <w:noProof/>
          <w:color w:val="002060"/>
          <w:sz w:val="28"/>
          <w:szCs w:val="28"/>
        </w:rPr>
      </w:pPr>
    </w:p>
    <w:p w:rsidR="00F21DE8" w:rsidRPr="00FF1F14" w:rsidRDefault="00F21DE8" w:rsidP="000E659C">
      <w:pPr>
        <w:pStyle w:val="Sinespaciado"/>
        <w:rPr>
          <w:rFonts w:ascii="Agency FB" w:hAnsi="Agency FB" w:cs="Tahoma"/>
          <w:b/>
          <w:noProof/>
          <w:color w:val="002060"/>
          <w:sz w:val="28"/>
          <w:szCs w:val="28"/>
        </w:rPr>
      </w:pPr>
    </w:p>
    <w:p w:rsidR="004E2DE2" w:rsidRPr="00FF1F14" w:rsidRDefault="00CC2AC5" w:rsidP="004E2DE2">
      <w:pPr>
        <w:jc w:val="center"/>
        <w:rPr>
          <w:rFonts w:ascii="Agency FB" w:hAnsi="Agency FB"/>
          <w:color w:val="002060"/>
          <w:sz w:val="28"/>
          <w:szCs w:val="28"/>
        </w:rPr>
      </w:pPr>
      <w:r w:rsidRPr="00CC2AC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0" type="#_x0000_t136" style="position:absolute;left:0;text-align:left;margin-left:17.5pt;margin-top:28.15pt;width:419.9pt;height:27.85pt;z-index:251743232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BARICHARA - SAN GIL - CURITI&#10;"/>
          </v:shape>
        </w:pict>
      </w:r>
    </w:p>
    <w:p w:rsidR="009A7904" w:rsidRDefault="009A7904" w:rsidP="004E2DE2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9A7904" w:rsidRDefault="00CC2AC5" w:rsidP="004E2DE2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>
        <w:rPr>
          <w:rFonts w:ascii="Agency FB" w:hAnsi="Agency FB"/>
          <w:b/>
          <w:noProof/>
          <w:color w:val="00206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102.05pt;margin-top:10.2pt;width:343.35pt;height:35.3pt;z-index:251745280" filled="f" stroked="f">
            <v:textbox style="mso-next-textbox:#_x0000_s1071">
              <w:txbxContent>
                <w:p w:rsidR="005D7AEC" w:rsidRPr="007A41A2" w:rsidRDefault="005D7AEC" w:rsidP="009A7904">
                  <w:pPr>
                    <w:jc w:val="right"/>
                    <w:rPr>
                      <w:rFonts w:ascii="Agency FB" w:hAnsi="Agency FB"/>
                      <w:b/>
                      <w:color w:val="002060"/>
                      <w:sz w:val="40"/>
                      <w:szCs w:val="24"/>
                    </w:rPr>
                  </w:pPr>
                  <w:r>
                    <w:rPr>
                      <w:rFonts w:ascii="Agency FB" w:hAnsi="Agency FB"/>
                      <w:b/>
                      <w:color w:val="002060"/>
                      <w:sz w:val="40"/>
                      <w:szCs w:val="24"/>
                    </w:rPr>
                    <w:t>La Tierra de la Aventura</w:t>
                  </w:r>
                </w:p>
              </w:txbxContent>
            </v:textbox>
          </v:shape>
        </w:pict>
      </w:r>
    </w:p>
    <w:p w:rsidR="009A7904" w:rsidRDefault="009A7904" w:rsidP="004E2DE2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9A7904" w:rsidRDefault="009A7904" w:rsidP="004E2DE2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9A7904" w:rsidRDefault="009A7904" w:rsidP="004E2DE2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2F3743" w:rsidRPr="00D32C13" w:rsidRDefault="002F3743" w:rsidP="00D32C13">
      <w:pPr>
        <w:pStyle w:val="Sinespaciado"/>
        <w:ind w:left="567"/>
        <w:jc w:val="center"/>
        <w:rPr>
          <w:rFonts w:ascii="Agency FB" w:hAnsi="Agency FB"/>
          <w:color w:val="002060"/>
          <w:sz w:val="28"/>
          <w:szCs w:val="24"/>
        </w:rPr>
      </w:pPr>
      <w:r w:rsidRPr="00D32C13">
        <w:rPr>
          <w:rFonts w:ascii="Agency FB" w:hAnsi="Agency FB"/>
          <w:color w:val="002060"/>
          <w:sz w:val="28"/>
          <w:szCs w:val="24"/>
        </w:rPr>
        <w:t>Transporte (AAA) permanente, Guía turístico durante todo el recorrido y Seguro de viaje.</w:t>
      </w:r>
    </w:p>
    <w:p w:rsidR="005E05BD" w:rsidRDefault="005E05BD" w:rsidP="005E05BD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</w:p>
    <w:p w:rsidR="005E05BD" w:rsidRDefault="005E05BD" w:rsidP="005E05BD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 xml:space="preserve">SALIDA: </w:t>
      </w:r>
      <w:r>
        <w:rPr>
          <w:rFonts w:ascii="Agency FB" w:hAnsi="Agency FB"/>
          <w:b/>
          <w:color w:val="00B0F0"/>
          <w:sz w:val="24"/>
          <w:szCs w:val="28"/>
        </w:rPr>
        <w:t>5</w:t>
      </w:r>
      <w:r w:rsidRPr="0009517F">
        <w:rPr>
          <w:rFonts w:ascii="Agency FB" w:hAnsi="Agency FB"/>
          <w:b/>
          <w:color w:val="00B0F0"/>
          <w:sz w:val="24"/>
          <w:szCs w:val="28"/>
        </w:rPr>
        <w:t>:</w:t>
      </w:r>
      <w:r>
        <w:rPr>
          <w:rFonts w:ascii="Agency FB" w:hAnsi="Agency FB"/>
          <w:b/>
          <w:color w:val="00B0F0"/>
          <w:sz w:val="24"/>
          <w:szCs w:val="28"/>
        </w:rPr>
        <w:t>3</w:t>
      </w:r>
      <w:r w:rsidRPr="0009517F">
        <w:rPr>
          <w:rFonts w:ascii="Agency FB" w:hAnsi="Agency FB"/>
          <w:b/>
          <w:color w:val="00B0F0"/>
          <w:sz w:val="24"/>
          <w:szCs w:val="28"/>
        </w:rPr>
        <w:t>0am</w:t>
      </w:r>
    </w:p>
    <w:p w:rsidR="00D32C13" w:rsidRPr="00D32C13" w:rsidRDefault="00D32C13" w:rsidP="002F3743">
      <w:pPr>
        <w:pStyle w:val="Sinespaciado"/>
        <w:ind w:left="567"/>
        <w:rPr>
          <w:rFonts w:ascii="Agency FB" w:hAnsi="Agency FB"/>
          <w:color w:val="002060"/>
          <w:sz w:val="24"/>
          <w:szCs w:val="24"/>
        </w:rPr>
      </w:pPr>
    </w:p>
    <w:p w:rsidR="00D32C13" w:rsidRDefault="00D32C13" w:rsidP="005E05BD">
      <w:pPr>
        <w:pStyle w:val="Sinespaciado"/>
        <w:ind w:left="567"/>
        <w:rPr>
          <w:rFonts w:ascii="Agency FB" w:hAnsi="Agency FB"/>
          <w:color w:val="002060"/>
          <w:sz w:val="24"/>
          <w:szCs w:val="24"/>
        </w:rPr>
      </w:pPr>
    </w:p>
    <w:p w:rsidR="00E634DC" w:rsidRPr="00D32C13" w:rsidRDefault="00E634DC" w:rsidP="00FA7F0C">
      <w:pPr>
        <w:pStyle w:val="Sinespaciado"/>
        <w:numPr>
          <w:ilvl w:val="0"/>
          <w:numId w:val="9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D32C13">
        <w:rPr>
          <w:rFonts w:ascii="Agency FB" w:hAnsi="Agency FB"/>
          <w:color w:val="002060"/>
          <w:sz w:val="24"/>
          <w:szCs w:val="24"/>
        </w:rPr>
        <w:t>Desayu</w:t>
      </w:r>
      <w:r w:rsidR="00D32C13" w:rsidRPr="00D32C13">
        <w:rPr>
          <w:rFonts w:ascii="Agency FB" w:hAnsi="Agency FB"/>
          <w:color w:val="002060"/>
          <w:sz w:val="24"/>
          <w:szCs w:val="24"/>
        </w:rPr>
        <w:t>no en el "CAÑÓN DEL CHICAMOCHA"</w:t>
      </w:r>
      <w:r w:rsidRPr="00D32C13">
        <w:rPr>
          <w:rFonts w:ascii="Agency FB" w:hAnsi="Agency FB"/>
          <w:color w:val="002060"/>
          <w:sz w:val="24"/>
          <w:szCs w:val="24"/>
        </w:rPr>
        <w:t xml:space="preserve"> </w:t>
      </w:r>
    </w:p>
    <w:p w:rsidR="00E634DC" w:rsidRPr="00D32C13" w:rsidRDefault="00E634DC" w:rsidP="00FA7F0C">
      <w:pPr>
        <w:pStyle w:val="Sinespaciado"/>
        <w:numPr>
          <w:ilvl w:val="0"/>
          <w:numId w:val="9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D32C13">
        <w:rPr>
          <w:rFonts w:ascii="Agency FB" w:hAnsi="Agency FB"/>
          <w:color w:val="002060"/>
          <w:sz w:val="24"/>
          <w:szCs w:val="24"/>
        </w:rPr>
        <w:t>Recorrido Turístico por "</w:t>
      </w:r>
      <w:r w:rsidR="00D32C13" w:rsidRPr="00D32C13">
        <w:rPr>
          <w:rFonts w:ascii="Agency FB" w:hAnsi="Agency FB"/>
          <w:color w:val="002060"/>
          <w:sz w:val="24"/>
          <w:szCs w:val="24"/>
        </w:rPr>
        <w:t>BARICHARA</w:t>
      </w:r>
      <w:r w:rsidRPr="00D32C13">
        <w:rPr>
          <w:rFonts w:ascii="Agency FB" w:hAnsi="Agency FB"/>
          <w:color w:val="002060"/>
          <w:sz w:val="24"/>
          <w:szCs w:val="24"/>
        </w:rPr>
        <w:t xml:space="preserve">" </w:t>
      </w:r>
      <w:r w:rsidR="00D32C13" w:rsidRPr="00D32C13">
        <w:rPr>
          <w:rFonts w:ascii="Agency FB" w:hAnsi="Agency FB"/>
          <w:color w:val="002060"/>
          <w:sz w:val="24"/>
          <w:szCs w:val="24"/>
        </w:rPr>
        <w:t xml:space="preserve"> el pueblito más lindo de Colombia </w:t>
      </w:r>
    </w:p>
    <w:p w:rsidR="004E2DE2" w:rsidRPr="00D32C13" w:rsidRDefault="00E634DC" w:rsidP="00FA7F0C">
      <w:pPr>
        <w:pStyle w:val="Sinespaciado"/>
        <w:numPr>
          <w:ilvl w:val="0"/>
          <w:numId w:val="9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D32C13">
        <w:rPr>
          <w:rFonts w:ascii="Agency FB" w:hAnsi="Agency FB"/>
          <w:color w:val="002060"/>
          <w:sz w:val="24"/>
          <w:szCs w:val="24"/>
        </w:rPr>
        <w:t>Almuerzo</w:t>
      </w:r>
    </w:p>
    <w:p w:rsidR="00E634DC" w:rsidRPr="00D32C13" w:rsidRDefault="00E634DC" w:rsidP="00FA7F0C">
      <w:pPr>
        <w:pStyle w:val="Sinespaciado"/>
        <w:numPr>
          <w:ilvl w:val="0"/>
          <w:numId w:val="9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D32C13">
        <w:rPr>
          <w:rFonts w:ascii="Agency FB" w:hAnsi="Agency FB"/>
          <w:color w:val="002060"/>
          <w:sz w:val="24"/>
          <w:szCs w:val="24"/>
        </w:rPr>
        <w:t>Recorrido Turístico por "</w:t>
      </w:r>
      <w:r w:rsidR="00D32C13" w:rsidRPr="00D32C13">
        <w:rPr>
          <w:rFonts w:ascii="Agency FB" w:hAnsi="Agency FB"/>
          <w:color w:val="002060"/>
          <w:sz w:val="24"/>
          <w:szCs w:val="24"/>
        </w:rPr>
        <w:t>SAN GIL</w:t>
      </w:r>
      <w:r w:rsidRPr="00D32C13">
        <w:rPr>
          <w:rFonts w:ascii="Agency FB" w:hAnsi="Agency FB"/>
          <w:color w:val="002060"/>
          <w:sz w:val="24"/>
          <w:szCs w:val="24"/>
        </w:rPr>
        <w:t>"</w:t>
      </w:r>
    </w:p>
    <w:p w:rsidR="00E634DC" w:rsidRPr="00D32C13" w:rsidRDefault="00E634DC" w:rsidP="00FA7F0C">
      <w:pPr>
        <w:pStyle w:val="Sinespaciado"/>
        <w:numPr>
          <w:ilvl w:val="0"/>
          <w:numId w:val="9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D32C13">
        <w:rPr>
          <w:rFonts w:ascii="Agency FB" w:hAnsi="Agency FB"/>
          <w:color w:val="002060"/>
          <w:sz w:val="24"/>
          <w:szCs w:val="24"/>
        </w:rPr>
        <w:t>Ingreso al "</w:t>
      </w:r>
      <w:r w:rsidR="00D32C13" w:rsidRPr="00D32C13">
        <w:rPr>
          <w:rFonts w:ascii="Agency FB" w:hAnsi="Agency FB"/>
          <w:color w:val="002060"/>
          <w:sz w:val="24"/>
          <w:szCs w:val="24"/>
        </w:rPr>
        <w:t>PARQUE NATURAL GALLINERAL</w:t>
      </w:r>
      <w:r w:rsidRPr="00D32C13">
        <w:rPr>
          <w:rFonts w:ascii="Agency FB" w:hAnsi="Agency FB"/>
          <w:color w:val="002060"/>
          <w:sz w:val="24"/>
          <w:szCs w:val="24"/>
        </w:rPr>
        <w:t>"</w:t>
      </w:r>
    </w:p>
    <w:p w:rsidR="00E634DC" w:rsidRPr="00D32C13" w:rsidRDefault="00E634DC" w:rsidP="00FA7F0C">
      <w:pPr>
        <w:pStyle w:val="Sinespaciado"/>
        <w:numPr>
          <w:ilvl w:val="0"/>
          <w:numId w:val="9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D32C13">
        <w:rPr>
          <w:rFonts w:ascii="Agency FB" w:hAnsi="Agency FB"/>
          <w:color w:val="002060"/>
          <w:sz w:val="24"/>
          <w:szCs w:val="24"/>
        </w:rPr>
        <w:t>Recorrido Turístico por "</w:t>
      </w:r>
      <w:r w:rsidR="00D32C13" w:rsidRPr="00D32C13">
        <w:rPr>
          <w:rFonts w:ascii="Agency FB" w:hAnsi="Agency FB"/>
          <w:color w:val="002060"/>
          <w:sz w:val="24"/>
          <w:szCs w:val="24"/>
        </w:rPr>
        <w:t>CURITÍ</w:t>
      </w:r>
      <w:r w:rsidRPr="00D32C13">
        <w:rPr>
          <w:rFonts w:ascii="Agency FB" w:hAnsi="Agency FB"/>
          <w:color w:val="002060"/>
          <w:sz w:val="24"/>
          <w:szCs w:val="24"/>
        </w:rPr>
        <w:t>"</w:t>
      </w:r>
      <w:r w:rsidR="00D32C13" w:rsidRPr="00D32C13">
        <w:rPr>
          <w:rFonts w:ascii="Agency FB" w:hAnsi="Agency FB"/>
          <w:color w:val="002060"/>
          <w:sz w:val="24"/>
          <w:szCs w:val="24"/>
        </w:rPr>
        <w:t xml:space="preserve"> </w:t>
      </w:r>
    </w:p>
    <w:p w:rsidR="00D32C13" w:rsidRPr="00D32C13" w:rsidRDefault="00D32C13" w:rsidP="00FA7F0C">
      <w:pPr>
        <w:pStyle w:val="Sinespaciado"/>
        <w:numPr>
          <w:ilvl w:val="0"/>
          <w:numId w:val="9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D32C13">
        <w:rPr>
          <w:rFonts w:ascii="Agency FB" w:hAnsi="Agency FB"/>
          <w:color w:val="002060"/>
          <w:sz w:val="24"/>
          <w:szCs w:val="24"/>
        </w:rPr>
        <w:t>Visita a “FABRICA DE ARTESANÍAS EN FIQUE”</w:t>
      </w:r>
    </w:p>
    <w:p w:rsidR="008C019A" w:rsidRPr="00D32C13" w:rsidRDefault="008C019A" w:rsidP="008C019A">
      <w:pPr>
        <w:pStyle w:val="Sinespaciado"/>
        <w:ind w:left="567"/>
        <w:rPr>
          <w:rFonts w:ascii="Agency FB" w:hAnsi="Agency FB"/>
          <w:color w:val="002060"/>
          <w:sz w:val="24"/>
          <w:szCs w:val="24"/>
        </w:rPr>
      </w:pPr>
    </w:p>
    <w:p w:rsidR="00661A0E" w:rsidRPr="00D32C13" w:rsidRDefault="00661A0E" w:rsidP="008C019A">
      <w:pPr>
        <w:pStyle w:val="Sinespaciado"/>
        <w:ind w:left="567"/>
        <w:rPr>
          <w:rFonts w:ascii="Agency FB" w:hAnsi="Agency FB"/>
          <w:color w:val="002060"/>
          <w:sz w:val="24"/>
          <w:szCs w:val="24"/>
        </w:rPr>
      </w:pPr>
    </w:p>
    <w:p w:rsidR="00D32C13" w:rsidRPr="00D32C13" w:rsidRDefault="00D32C13" w:rsidP="00D32C13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  <w:r w:rsidRPr="00D32C13">
        <w:rPr>
          <w:rFonts w:ascii="Agency FB" w:hAnsi="Agency FB"/>
          <w:b/>
          <w:color w:val="00B0F0"/>
          <w:sz w:val="24"/>
          <w:szCs w:val="24"/>
        </w:rPr>
        <w:t>INVERSIÓN</w:t>
      </w:r>
    </w:p>
    <w:p w:rsidR="00D32C13" w:rsidRPr="00D32C13" w:rsidRDefault="00D32C13" w:rsidP="00D32C13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</w:p>
    <w:p w:rsidR="00D32C13" w:rsidRPr="00D32C13" w:rsidRDefault="00D32C13" w:rsidP="00D32C13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D32C13">
        <w:rPr>
          <w:rFonts w:ascii="Agency FB" w:hAnsi="Agency FB"/>
          <w:b/>
          <w:color w:val="002060"/>
          <w:sz w:val="24"/>
          <w:szCs w:val="24"/>
        </w:rPr>
        <w:t>ADULTOS</w:t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92D050"/>
          <w:sz w:val="24"/>
          <w:szCs w:val="24"/>
        </w:rPr>
        <w:t xml:space="preserve">$ </w:t>
      </w:r>
      <w:r>
        <w:rPr>
          <w:rFonts w:ascii="Agency FB" w:hAnsi="Agency FB"/>
          <w:b/>
          <w:color w:val="92D050"/>
          <w:sz w:val="24"/>
          <w:szCs w:val="24"/>
        </w:rPr>
        <w:t>99</w:t>
      </w:r>
      <w:r w:rsidRPr="00D32C13">
        <w:rPr>
          <w:rFonts w:ascii="Agency FB" w:hAnsi="Agency FB"/>
          <w:b/>
          <w:color w:val="92D050"/>
          <w:sz w:val="24"/>
          <w:szCs w:val="24"/>
        </w:rPr>
        <w:t>.990</w:t>
      </w:r>
    </w:p>
    <w:p w:rsidR="00D32C13" w:rsidRPr="00D32C13" w:rsidRDefault="00D32C13" w:rsidP="00D32C13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D32C13">
        <w:rPr>
          <w:rFonts w:ascii="Agency FB" w:hAnsi="Agency FB"/>
          <w:b/>
          <w:color w:val="002060"/>
          <w:sz w:val="24"/>
          <w:szCs w:val="24"/>
        </w:rPr>
        <w:t xml:space="preserve">NIÑOS </w:t>
      </w:r>
      <w:r>
        <w:rPr>
          <w:rFonts w:ascii="Agency FB" w:hAnsi="Agency FB"/>
          <w:color w:val="002060"/>
          <w:sz w:val="24"/>
          <w:szCs w:val="24"/>
        </w:rPr>
        <w:t>entre 2 y 11</w:t>
      </w:r>
      <w:r w:rsidRPr="00D32C13">
        <w:rPr>
          <w:rFonts w:ascii="Agency FB" w:hAnsi="Agency FB"/>
          <w:color w:val="002060"/>
          <w:sz w:val="24"/>
          <w:szCs w:val="24"/>
        </w:rPr>
        <w:t xml:space="preserve"> años</w:t>
      </w:r>
      <w:r>
        <w:rPr>
          <w:rFonts w:ascii="Agency FB" w:hAnsi="Agency FB"/>
          <w:color w:val="002060"/>
          <w:sz w:val="24"/>
          <w:szCs w:val="24"/>
        </w:rPr>
        <w:tab/>
      </w:r>
      <w:r>
        <w:rPr>
          <w:rFonts w:ascii="Agency FB" w:hAnsi="Agency FB"/>
          <w:color w:val="002060"/>
          <w:sz w:val="24"/>
          <w:szCs w:val="24"/>
        </w:rPr>
        <w:tab/>
      </w:r>
      <w:r>
        <w:rPr>
          <w:rFonts w:ascii="Agency FB" w:hAnsi="Agency FB"/>
          <w:color w:val="002060"/>
          <w:sz w:val="24"/>
          <w:szCs w:val="24"/>
        </w:rPr>
        <w:tab/>
      </w:r>
      <w:r w:rsidRPr="00D32C13">
        <w:rPr>
          <w:rFonts w:ascii="Agency FB" w:hAnsi="Agency FB"/>
          <w:color w:val="002060"/>
          <w:sz w:val="24"/>
          <w:szCs w:val="24"/>
        </w:rPr>
        <w:tab/>
      </w:r>
      <w:r w:rsidRPr="00D32C13">
        <w:rPr>
          <w:rFonts w:ascii="Agency FB" w:hAnsi="Agency FB"/>
          <w:color w:val="002060"/>
          <w:sz w:val="24"/>
          <w:szCs w:val="24"/>
        </w:rPr>
        <w:tab/>
      </w:r>
      <w:r w:rsidRPr="00D32C13">
        <w:rPr>
          <w:rFonts w:ascii="Agency FB" w:hAnsi="Agency FB"/>
          <w:color w:val="002060"/>
          <w:sz w:val="24"/>
          <w:szCs w:val="24"/>
        </w:rPr>
        <w:tab/>
      </w:r>
      <w:r w:rsidRPr="00D32C13">
        <w:rPr>
          <w:rFonts w:ascii="Agency FB" w:hAnsi="Agency FB"/>
          <w:color w:val="002060"/>
          <w:sz w:val="24"/>
          <w:szCs w:val="24"/>
        </w:rPr>
        <w:tab/>
      </w:r>
      <w:r w:rsidRPr="00D32C13">
        <w:rPr>
          <w:rFonts w:ascii="Agency FB" w:hAnsi="Agency FB"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92D050"/>
          <w:sz w:val="24"/>
          <w:szCs w:val="24"/>
        </w:rPr>
        <w:t xml:space="preserve">$ </w:t>
      </w:r>
      <w:r>
        <w:rPr>
          <w:rFonts w:ascii="Agency FB" w:hAnsi="Agency FB"/>
          <w:b/>
          <w:color w:val="92D050"/>
          <w:sz w:val="24"/>
          <w:szCs w:val="24"/>
        </w:rPr>
        <w:t>89</w:t>
      </w:r>
      <w:r w:rsidRPr="00D32C13">
        <w:rPr>
          <w:rFonts w:ascii="Agency FB" w:hAnsi="Agency FB"/>
          <w:b/>
          <w:color w:val="92D050"/>
          <w:sz w:val="24"/>
          <w:szCs w:val="24"/>
        </w:rPr>
        <w:t>.990</w:t>
      </w:r>
    </w:p>
    <w:p w:rsidR="00D32C13" w:rsidRPr="00D32C13" w:rsidRDefault="00D32C13" w:rsidP="00D32C13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D32C13">
        <w:rPr>
          <w:rFonts w:ascii="Agency FB" w:hAnsi="Agency FB"/>
          <w:b/>
          <w:color w:val="002060"/>
          <w:sz w:val="24"/>
          <w:szCs w:val="24"/>
        </w:rPr>
        <w:t xml:space="preserve">NIÑOS menores de </w:t>
      </w:r>
      <w:r>
        <w:rPr>
          <w:rFonts w:ascii="Agency FB" w:hAnsi="Agency FB"/>
          <w:b/>
          <w:color w:val="002060"/>
          <w:sz w:val="24"/>
          <w:szCs w:val="24"/>
        </w:rPr>
        <w:t>2</w:t>
      </w:r>
      <w:r w:rsidRPr="00D32C13">
        <w:rPr>
          <w:rFonts w:ascii="Agency FB" w:hAnsi="Agency FB"/>
          <w:b/>
          <w:color w:val="002060"/>
          <w:sz w:val="24"/>
          <w:szCs w:val="24"/>
        </w:rPr>
        <w:t xml:space="preserve"> años</w:t>
      </w:r>
      <w:r>
        <w:rPr>
          <w:rFonts w:ascii="Agency FB" w:hAnsi="Agency FB"/>
          <w:b/>
          <w:color w:val="002060"/>
          <w:sz w:val="24"/>
          <w:szCs w:val="24"/>
        </w:rPr>
        <w:t xml:space="preserve"> </w:t>
      </w:r>
      <w:r w:rsidRPr="00D32C13">
        <w:rPr>
          <w:rFonts w:ascii="Agency FB" w:hAnsi="Agency FB"/>
          <w:color w:val="002060"/>
          <w:sz w:val="24"/>
          <w:szCs w:val="24"/>
        </w:rPr>
        <w:t>(Solo Incluye Seguro)</w:t>
      </w:r>
      <w:r w:rsidRPr="00D32C13">
        <w:rPr>
          <w:rFonts w:ascii="Agency FB" w:hAnsi="Agency FB"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002060"/>
          <w:sz w:val="24"/>
          <w:szCs w:val="24"/>
        </w:rPr>
        <w:tab/>
      </w:r>
      <w:r w:rsidRPr="00D32C13">
        <w:rPr>
          <w:rFonts w:ascii="Agency FB" w:hAnsi="Agency FB"/>
          <w:b/>
          <w:color w:val="92D050"/>
          <w:sz w:val="24"/>
          <w:szCs w:val="24"/>
        </w:rPr>
        <w:t>$ 5.000</w:t>
      </w:r>
    </w:p>
    <w:p w:rsidR="00D32C13" w:rsidRDefault="00D32C13" w:rsidP="00D32C13">
      <w:pPr>
        <w:pStyle w:val="Sinespaciado"/>
        <w:ind w:left="567"/>
        <w:rPr>
          <w:rFonts w:ascii="Agency FB" w:hAnsi="Agency FB"/>
          <w:color w:val="002060"/>
          <w:sz w:val="24"/>
          <w:szCs w:val="28"/>
        </w:rPr>
      </w:pPr>
    </w:p>
    <w:p w:rsidR="00D32C13" w:rsidRDefault="00D32C13" w:rsidP="00D32C13">
      <w:pPr>
        <w:pStyle w:val="Sinespaciado"/>
        <w:ind w:left="567"/>
        <w:rPr>
          <w:rFonts w:ascii="Agency FB" w:hAnsi="Agency FB"/>
          <w:color w:val="002060"/>
          <w:sz w:val="24"/>
          <w:szCs w:val="28"/>
        </w:rPr>
      </w:pPr>
    </w:p>
    <w:p w:rsidR="00D32C13" w:rsidRPr="00D32C13" w:rsidRDefault="00D32C13" w:rsidP="00D32C13">
      <w:pPr>
        <w:pStyle w:val="Sinespaciado"/>
        <w:rPr>
          <w:rFonts w:ascii="Agency FB" w:hAnsi="Agency FB"/>
          <w:b/>
          <w:color w:val="00B0F0"/>
          <w:sz w:val="24"/>
          <w:szCs w:val="28"/>
        </w:rPr>
      </w:pPr>
      <w:r w:rsidRPr="00D32C13">
        <w:rPr>
          <w:rFonts w:ascii="Agency FB" w:hAnsi="Agency FB"/>
          <w:b/>
          <w:color w:val="00B0F0"/>
          <w:sz w:val="24"/>
          <w:szCs w:val="28"/>
        </w:rPr>
        <w:t xml:space="preserve">OPCIONAL ADICIONAL </w:t>
      </w:r>
    </w:p>
    <w:p w:rsidR="00D32C13" w:rsidRPr="00D32C13" w:rsidRDefault="00D32C13" w:rsidP="00D32C13">
      <w:pPr>
        <w:pStyle w:val="Sinespaciado"/>
        <w:rPr>
          <w:rFonts w:ascii="Agency FB" w:hAnsi="Agency FB"/>
          <w:b/>
          <w:color w:val="002060"/>
          <w:sz w:val="24"/>
          <w:szCs w:val="28"/>
        </w:rPr>
      </w:pPr>
    </w:p>
    <w:p w:rsidR="00D32C13" w:rsidRPr="00D32C13" w:rsidRDefault="00D32C13" w:rsidP="00D32C13">
      <w:pPr>
        <w:pStyle w:val="Sinespaciado"/>
        <w:ind w:left="284"/>
        <w:rPr>
          <w:rFonts w:ascii="Agency FB" w:hAnsi="Agency FB"/>
          <w:color w:val="002060"/>
          <w:sz w:val="24"/>
          <w:szCs w:val="28"/>
        </w:rPr>
      </w:pPr>
      <w:r w:rsidRPr="00D32C13">
        <w:rPr>
          <w:rFonts w:ascii="Agency FB" w:hAnsi="Agency FB"/>
          <w:color w:val="002060"/>
          <w:sz w:val="24"/>
          <w:szCs w:val="28"/>
        </w:rPr>
        <w:t>Deportes CIRCUITO DE AVENTURA</w:t>
      </w:r>
    </w:p>
    <w:p w:rsidR="00D32C13" w:rsidRPr="00D32C13" w:rsidRDefault="00D32C13" w:rsidP="00D32C13">
      <w:pPr>
        <w:pStyle w:val="Sinespaciado"/>
        <w:ind w:left="851"/>
        <w:rPr>
          <w:rFonts w:ascii="Agency FB" w:hAnsi="Agency FB"/>
          <w:color w:val="002060"/>
          <w:sz w:val="24"/>
          <w:szCs w:val="28"/>
        </w:rPr>
      </w:pPr>
      <w:r w:rsidRPr="00D32C13">
        <w:rPr>
          <w:rFonts w:ascii="Agency FB" w:hAnsi="Agency FB"/>
          <w:color w:val="002060"/>
          <w:sz w:val="24"/>
          <w:szCs w:val="28"/>
        </w:rPr>
        <w:t xml:space="preserve">1- Puente Tibetano </w:t>
      </w:r>
    </w:p>
    <w:p w:rsidR="00D32C13" w:rsidRPr="00D32C13" w:rsidRDefault="00D32C13" w:rsidP="00D32C13">
      <w:pPr>
        <w:pStyle w:val="Sinespaciado"/>
        <w:ind w:left="851"/>
        <w:rPr>
          <w:rFonts w:ascii="Agency FB" w:hAnsi="Agency FB"/>
          <w:color w:val="002060"/>
          <w:sz w:val="24"/>
          <w:szCs w:val="28"/>
        </w:rPr>
      </w:pPr>
      <w:r w:rsidRPr="00D32C13">
        <w:rPr>
          <w:rFonts w:ascii="Agency FB" w:hAnsi="Agency FB"/>
          <w:color w:val="002060"/>
          <w:sz w:val="24"/>
          <w:szCs w:val="28"/>
        </w:rPr>
        <w:t>2-Cañonig</w:t>
      </w:r>
    </w:p>
    <w:p w:rsidR="00D32C13" w:rsidRPr="00D32C13" w:rsidRDefault="00D32C13" w:rsidP="00D32C13">
      <w:pPr>
        <w:pStyle w:val="Sinespaciado"/>
        <w:ind w:left="851"/>
        <w:rPr>
          <w:rFonts w:ascii="Agency FB" w:hAnsi="Agency FB"/>
          <w:color w:val="002060"/>
          <w:sz w:val="24"/>
          <w:szCs w:val="28"/>
        </w:rPr>
      </w:pPr>
      <w:r w:rsidRPr="00D32C13">
        <w:rPr>
          <w:rFonts w:ascii="Agency FB" w:hAnsi="Agency FB"/>
          <w:color w:val="002060"/>
          <w:sz w:val="24"/>
          <w:szCs w:val="28"/>
        </w:rPr>
        <w:t>3-Escalada en roca</w:t>
      </w:r>
    </w:p>
    <w:p w:rsidR="00D32C13" w:rsidRPr="00D32C13" w:rsidRDefault="00D32C13" w:rsidP="00D32C13">
      <w:pPr>
        <w:pStyle w:val="Sinespaciado"/>
        <w:ind w:left="851"/>
        <w:rPr>
          <w:rFonts w:ascii="Agency FB" w:hAnsi="Agency FB"/>
          <w:color w:val="002060"/>
          <w:sz w:val="24"/>
          <w:szCs w:val="28"/>
        </w:rPr>
      </w:pPr>
      <w:r w:rsidRPr="00D32C13">
        <w:rPr>
          <w:rFonts w:ascii="Agency FB" w:hAnsi="Agency FB"/>
          <w:color w:val="002060"/>
          <w:sz w:val="24"/>
          <w:szCs w:val="28"/>
        </w:rPr>
        <w:t>4-Rappel</w:t>
      </w:r>
    </w:p>
    <w:p w:rsidR="00D32C13" w:rsidRPr="00D32C13" w:rsidRDefault="00D32C13" w:rsidP="00D32C13">
      <w:pPr>
        <w:pStyle w:val="Sinespaciado"/>
        <w:ind w:left="851"/>
        <w:rPr>
          <w:rFonts w:ascii="Agency FB" w:hAnsi="Agency FB"/>
          <w:color w:val="002060"/>
          <w:sz w:val="24"/>
          <w:szCs w:val="28"/>
        </w:rPr>
      </w:pPr>
      <w:r w:rsidRPr="00D32C13">
        <w:rPr>
          <w:rFonts w:ascii="Agency FB" w:hAnsi="Agency FB"/>
          <w:color w:val="002060"/>
          <w:sz w:val="24"/>
          <w:szCs w:val="28"/>
        </w:rPr>
        <w:t>5-Salto al vacío</w:t>
      </w:r>
    </w:p>
    <w:p w:rsidR="00D32C13" w:rsidRPr="00D32C13" w:rsidRDefault="00D32C13" w:rsidP="00D32C13">
      <w:pPr>
        <w:pStyle w:val="Sinespaciado"/>
        <w:ind w:left="851"/>
        <w:rPr>
          <w:rFonts w:ascii="Agency FB" w:hAnsi="Agency FB"/>
          <w:color w:val="002060"/>
          <w:sz w:val="24"/>
          <w:szCs w:val="28"/>
        </w:rPr>
      </w:pPr>
      <w:r w:rsidRPr="00D32C13">
        <w:rPr>
          <w:rFonts w:ascii="Agency FB" w:hAnsi="Agency FB"/>
          <w:color w:val="002060"/>
          <w:sz w:val="24"/>
          <w:szCs w:val="28"/>
        </w:rPr>
        <w:t>6-Torrentismo</w:t>
      </w:r>
    </w:p>
    <w:p w:rsidR="00D32C13" w:rsidRPr="00D32C13" w:rsidRDefault="00D32C13" w:rsidP="00D32C13">
      <w:pPr>
        <w:pStyle w:val="Sinespaciado"/>
        <w:ind w:left="851"/>
        <w:rPr>
          <w:rFonts w:ascii="Agency FB" w:hAnsi="Agency FB"/>
          <w:color w:val="002060"/>
          <w:sz w:val="24"/>
          <w:szCs w:val="28"/>
        </w:rPr>
      </w:pPr>
      <w:r w:rsidRPr="00D32C13">
        <w:rPr>
          <w:rFonts w:ascii="Agency FB" w:hAnsi="Agency FB"/>
          <w:color w:val="002060"/>
          <w:sz w:val="24"/>
          <w:szCs w:val="28"/>
        </w:rPr>
        <w:t>7-Cable vuelo</w:t>
      </w:r>
    </w:p>
    <w:p w:rsidR="00D32C13" w:rsidRPr="0009517F" w:rsidRDefault="00D32C13" w:rsidP="00D32C13">
      <w:pPr>
        <w:pStyle w:val="Sinespaciado"/>
        <w:ind w:left="567"/>
        <w:rPr>
          <w:rFonts w:ascii="Agency FB" w:hAnsi="Agency FB"/>
          <w:color w:val="002060"/>
          <w:sz w:val="24"/>
          <w:szCs w:val="28"/>
        </w:rPr>
      </w:pPr>
    </w:p>
    <w:p w:rsidR="007C72C5" w:rsidRPr="00FF1F14" w:rsidRDefault="00D32C13" w:rsidP="00AB5AC9">
      <w:pPr>
        <w:pStyle w:val="Sinespaciad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gency FB" w:hAnsi="Agency FB" w:cs="Times New Roman"/>
          <w:color w:val="7F7F7F" w:themeColor="text1" w:themeTint="80"/>
          <w:sz w:val="28"/>
          <w:szCs w:val="28"/>
        </w:rPr>
        <w:t>**</w:t>
      </w:r>
      <w:r w:rsidR="00187A7E" w:rsidRPr="007A152A">
        <w:rPr>
          <w:rFonts w:ascii="Agency FB" w:hAnsi="Agency FB" w:cs="Times New Roman"/>
          <w:color w:val="7F7F7F" w:themeColor="text1" w:themeTint="80"/>
          <w:sz w:val="28"/>
          <w:szCs w:val="28"/>
        </w:rPr>
        <w:t>Tarifas sujetas a disponibilidad y cambios sin previo aviso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**</w:t>
      </w:r>
    </w:p>
    <w:sectPr w:rsidR="007C72C5" w:rsidRPr="00FF1F14" w:rsidSect="00AB5AC9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7C7" w:rsidRDefault="003517C7" w:rsidP="00C14009">
      <w:pPr>
        <w:spacing w:after="0" w:line="240" w:lineRule="auto"/>
      </w:pPr>
      <w:r>
        <w:separator/>
      </w:r>
    </w:p>
  </w:endnote>
  <w:endnote w:type="continuationSeparator" w:id="1">
    <w:p w:rsidR="003517C7" w:rsidRDefault="003517C7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CC2AC5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next-textbox:#Cuadro de texto 2;mso-fit-shape-to-text:t">
            <w:txbxContent>
              <w:p w:rsidR="005D7AEC" w:rsidRPr="00176524" w:rsidRDefault="005D7AE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5D7AEC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next-textbox:#_x0000_s2050;mso-fit-shape-to-text:t">
            <w:txbxContent>
              <w:p w:rsidR="005D7AEC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5D7AEC" w:rsidRPr="00EB24F3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next-textbox:#_x0000_s2049;mso-fit-shape-to-text:t">
            <w:txbxContent>
              <w:p w:rsidR="005D7AEC" w:rsidRPr="00EB24F3" w:rsidRDefault="005D7AEC" w:rsidP="000819EA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0819E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="00AB5AC9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 w:rsidR="00AB5AC9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info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7C7" w:rsidRDefault="003517C7" w:rsidP="00C14009">
      <w:pPr>
        <w:spacing w:after="0" w:line="240" w:lineRule="auto"/>
      </w:pPr>
      <w:r>
        <w:separator/>
      </w:r>
    </w:p>
  </w:footnote>
  <w:footnote w:type="continuationSeparator" w:id="1">
    <w:p w:rsidR="003517C7" w:rsidRDefault="003517C7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D7A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2AC5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;mso-next-textbox:#5 Cuadro de texto">
            <w:txbxContent>
              <w:p w:rsidR="005D7AEC" w:rsidRPr="0078552F" w:rsidRDefault="005D7AEC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6pt;height:78.8pt" o:bullet="t">
        <v:imagedata r:id="rId1" o:title="Avatar_Universal"/>
      </v:shape>
    </w:pict>
  </w:numPicBullet>
  <w:numPicBullet w:numPicBulletId="1">
    <w:pict>
      <v:shape id="_x0000_i1031" type="#_x0000_t75" style="width:350.5pt;height:350.5pt" o:bullet="t">
        <v:imagedata r:id="rId2" o:title="imagen 1 universal"/>
      </v:shape>
    </w:pict>
  </w:numPicBullet>
  <w:abstractNum w:abstractNumId="0">
    <w:nsid w:val="0541452D"/>
    <w:multiLevelType w:val="hybridMultilevel"/>
    <w:tmpl w:val="14E85068"/>
    <w:lvl w:ilvl="0" w:tplc="66F434E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4F6"/>
    <w:multiLevelType w:val="hybridMultilevel"/>
    <w:tmpl w:val="C966C73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4C3"/>
    <w:multiLevelType w:val="hybridMultilevel"/>
    <w:tmpl w:val="CF5A36A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7FD2"/>
    <w:multiLevelType w:val="hybridMultilevel"/>
    <w:tmpl w:val="C5FAB2F4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0EE27504"/>
    <w:lvl w:ilvl="0" w:tplc="82380396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24CD1"/>
    <w:multiLevelType w:val="hybridMultilevel"/>
    <w:tmpl w:val="47ECA0E2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97D"/>
    <w:multiLevelType w:val="hybridMultilevel"/>
    <w:tmpl w:val="FA6CC30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3633C"/>
    <w:multiLevelType w:val="hybridMultilevel"/>
    <w:tmpl w:val="8880F63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6406"/>
    <w:multiLevelType w:val="hybridMultilevel"/>
    <w:tmpl w:val="0F407AA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5BC"/>
    <w:multiLevelType w:val="hybridMultilevel"/>
    <w:tmpl w:val="02D4B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B8"/>
    <w:multiLevelType w:val="hybridMultilevel"/>
    <w:tmpl w:val="893AD7D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363"/>
    <w:multiLevelType w:val="hybridMultilevel"/>
    <w:tmpl w:val="9BBC2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88D"/>
    <w:multiLevelType w:val="hybridMultilevel"/>
    <w:tmpl w:val="2332907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1BA8"/>
    <w:multiLevelType w:val="hybridMultilevel"/>
    <w:tmpl w:val="57EEA9C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7C9A"/>
    <w:multiLevelType w:val="hybridMultilevel"/>
    <w:tmpl w:val="C934481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600"/>
    <w:multiLevelType w:val="hybridMultilevel"/>
    <w:tmpl w:val="707259F6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F1C1C"/>
    <w:multiLevelType w:val="hybridMultilevel"/>
    <w:tmpl w:val="DCB2407C"/>
    <w:lvl w:ilvl="0" w:tplc="45F06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4A6"/>
    <w:multiLevelType w:val="hybridMultilevel"/>
    <w:tmpl w:val="7264C68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9"/>
  </w:num>
  <w:num w:numId="5">
    <w:abstractNumId w:val="21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24"/>
  </w:num>
  <w:num w:numId="20">
    <w:abstractNumId w:val="7"/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ru v:ext="edit" colors="#f06"/>
      <o:colormenu v:ext="edit" fillcolor="none" strokecolor="none" shadow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07B34"/>
    <w:rsid w:val="000322B2"/>
    <w:rsid w:val="00036545"/>
    <w:rsid w:val="00046948"/>
    <w:rsid w:val="000510E4"/>
    <w:rsid w:val="00053ECE"/>
    <w:rsid w:val="00065837"/>
    <w:rsid w:val="0006669E"/>
    <w:rsid w:val="000763C4"/>
    <w:rsid w:val="000819EA"/>
    <w:rsid w:val="000916BF"/>
    <w:rsid w:val="0009517F"/>
    <w:rsid w:val="00097623"/>
    <w:rsid w:val="000B33D8"/>
    <w:rsid w:val="000B57CC"/>
    <w:rsid w:val="000C76A1"/>
    <w:rsid w:val="000D5877"/>
    <w:rsid w:val="000E659C"/>
    <w:rsid w:val="000F6AC7"/>
    <w:rsid w:val="00102638"/>
    <w:rsid w:val="00112D51"/>
    <w:rsid w:val="00116259"/>
    <w:rsid w:val="001279DD"/>
    <w:rsid w:val="00130069"/>
    <w:rsid w:val="001473AA"/>
    <w:rsid w:val="0015558D"/>
    <w:rsid w:val="00156695"/>
    <w:rsid w:val="00160E2B"/>
    <w:rsid w:val="001730D0"/>
    <w:rsid w:val="00174D06"/>
    <w:rsid w:val="001778D1"/>
    <w:rsid w:val="00187A7E"/>
    <w:rsid w:val="00192BA2"/>
    <w:rsid w:val="00194AA5"/>
    <w:rsid w:val="001A4A5A"/>
    <w:rsid w:val="001B17F1"/>
    <w:rsid w:val="001C5145"/>
    <w:rsid w:val="001D0BE8"/>
    <w:rsid w:val="001F2BDB"/>
    <w:rsid w:val="002059D0"/>
    <w:rsid w:val="00217920"/>
    <w:rsid w:val="00222E2C"/>
    <w:rsid w:val="002350CF"/>
    <w:rsid w:val="002412DE"/>
    <w:rsid w:val="002458D9"/>
    <w:rsid w:val="0026432C"/>
    <w:rsid w:val="002734DC"/>
    <w:rsid w:val="00275A43"/>
    <w:rsid w:val="00295463"/>
    <w:rsid w:val="002B48D3"/>
    <w:rsid w:val="002C6574"/>
    <w:rsid w:val="002C70E5"/>
    <w:rsid w:val="002D0309"/>
    <w:rsid w:val="002D4F5C"/>
    <w:rsid w:val="002F3743"/>
    <w:rsid w:val="00304AD0"/>
    <w:rsid w:val="00307A29"/>
    <w:rsid w:val="0033262A"/>
    <w:rsid w:val="00346F7F"/>
    <w:rsid w:val="003517C7"/>
    <w:rsid w:val="00352107"/>
    <w:rsid w:val="003864B5"/>
    <w:rsid w:val="0039168F"/>
    <w:rsid w:val="003926A7"/>
    <w:rsid w:val="003A5FB3"/>
    <w:rsid w:val="003B430A"/>
    <w:rsid w:val="003B54B3"/>
    <w:rsid w:val="003D5ECD"/>
    <w:rsid w:val="003F31C7"/>
    <w:rsid w:val="003F7192"/>
    <w:rsid w:val="004046B1"/>
    <w:rsid w:val="00414768"/>
    <w:rsid w:val="00414ED2"/>
    <w:rsid w:val="0042086D"/>
    <w:rsid w:val="00434BCE"/>
    <w:rsid w:val="00455FB4"/>
    <w:rsid w:val="0046586B"/>
    <w:rsid w:val="0047590A"/>
    <w:rsid w:val="0048192A"/>
    <w:rsid w:val="00497FBA"/>
    <w:rsid w:val="004A1047"/>
    <w:rsid w:val="004B0962"/>
    <w:rsid w:val="004B0996"/>
    <w:rsid w:val="004B379C"/>
    <w:rsid w:val="004B4628"/>
    <w:rsid w:val="004B4F13"/>
    <w:rsid w:val="004C675E"/>
    <w:rsid w:val="004D3BBA"/>
    <w:rsid w:val="004E2DE2"/>
    <w:rsid w:val="004F29C5"/>
    <w:rsid w:val="004F4AE6"/>
    <w:rsid w:val="004F6832"/>
    <w:rsid w:val="005023A3"/>
    <w:rsid w:val="00511834"/>
    <w:rsid w:val="00514313"/>
    <w:rsid w:val="005341F3"/>
    <w:rsid w:val="005614F2"/>
    <w:rsid w:val="00561AF2"/>
    <w:rsid w:val="00566D31"/>
    <w:rsid w:val="00582469"/>
    <w:rsid w:val="00584314"/>
    <w:rsid w:val="0058504F"/>
    <w:rsid w:val="005935F9"/>
    <w:rsid w:val="005A208E"/>
    <w:rsid w:val="005A5333"/>
    <w:rsid w:val="005B3B69"/>
    <w:rsid w:val="005B4141"/>
    <w:rsid w:val="005D16EC"/>
    <w:rsid w:val="005D17A9"/>
    <w:rsid w:val="005D7AEC"/>
    <w:rsid w:val="005E05BD"/>
    <w:rsid w:val="005E1DCB"/>
    <w:rsid w:val="005E465B"/>
    <w:rsid w:val="00621555"/>
    <w:rsid w:val="00636609"/>
    <w:rsid w:val="00640EA3"/>
    <w:rsid w:val="006441F8"/>
    <w:rsid w:val="00646428"/>
    <w:rsid w:val="00661A0E"/>
    <w:rsid w:val="006661F3"/>
    <w:rsid w:val="00670AA7"/>
    <w:rsid w:val="006A554E"/>
    <w:rsid w:val="006B00E1"/>
    <w:rsid w:val="006B2BAD"/>
    <w:rsid w:val="006B5209"/>
    <w:rsid w:val="006C1667"/>
    <w:rsid w:val="006C1E6B"/>
    <w:rsid w:val="006E02D1"/>
    <w:rsid w:val="006E15F5"/>
    <w:rsid w:val="006E16D5"/>
    <w:rsid w:val="006E59B4"/>
    <w:rsid w:val="006F0E7B"/>
    <w:rsid w:val="00753608"/>
    <w:rsid w:val="0078552F"/>
    <w:rsid w:val="007965A0"/>
    <w:rsid w:val="007A152A"/>
    <w:rsid w:val="007A41A2"/>
    <w:rsid w:val="007C5F68"/>
    <w:rsid w:val="007C72C5"/>
    <w:rsid w:val="007D476D"/>
    <w:rsid w:val="007D4AD2"/>
    <w:rsid w:val="007D7CFB"/>
    <w:rsid w:val="007E11C1"/>
    <w:rsid w:val="007E3709"/>
    <w:rsid w:val="0080426F"/>
    <w:rsid w:val="00804F78"/>
    <w:rsid w:val="00814A65"/>
    <w:rsid w:val="00821660"/>
    <w:rsid w:val="00825C30"/>
    <w:rsid w:val="008325AC"/>
    <w:rsid w:val="008348E1"/>
    <w:rsid w:val="008521B0"/>
    <w:rsid w:val="00870DBA"/>
    <w:rsid w:val="00871C2A"/>
    <w:rsid w:val="008771D0"/>
    <w:rsid w:val="00881441"/>
    <w:rsid w:val="00883AB8"/>
    <w:rsid w:val="00884A21"/>
    <w:rsid w:val="008914F5"/>
    <w:rsid w:val="008A2921"/>
    <w:rsid w:val="008B1D54"/>
    <w:rsid w:val="008B3925"/>
    <w:rsid w:val="008C019A"/>
    <w:rsid w:val="008C0DF3"/>
    <w:rsid w:val="008C112D"/>
    <w:rsid w:val="008C30C6"/>
    <w:rsid w:val="008C3958"/>
    <w:rsid w:val="008F32EA"/>
    <w:rsid w:val="008F4D7C"/>
    <w:rsid w:val="008F6C50"/>
    <w:rsid w:val="00903D31"/>
    <w:rsid w:val="00907862"/>
    <w:rsid w:val="00913DAC"/>
    <w:rsid w:val="00932D2F"/>
    <w:rsid w:val="00940F09"/>
    <w:rsid w:val="009429AF"/>
    <w:rsid w:val="009514F7"/>
    <w:rsid w:val="009532DA"/>
    <w:rsid w:val="00980451"/>
    <w:rsid w:val="009A54A9"/>
    <w:rsid w:val="009A7904"/>
    <w:rsid w:val="009B0065"/>
    <w:rsid w:val="009B16E5"/>
    <w:rsid w:val="009C2218"/>
    <w:rsid w:val="009C6DB1"/>
    <w:rsid w:val="009D7641"/>
    <w:rsid w:val="009E599B"/>
    <w:rsid w:val="009F42D8"/>
    <w:rsid w:val="009F6E19"/>
    <w:rsid w:val="00A029FB"/>
    <w:rsid w:val="00A305F0"/>
    <w:rsid w:val="00A41192"/>
    <w:rsid w:val="00A67F94"/>
    <w:rsid w:val="00A93CF9"/>
    <w:rsid w:val="00AA6A36"/>
    <w:rsid w:val="00AB1EE1"/>
    <w:rsid w:val="00AB5AC9"/>
    <w:rsid w:val="00AB62F0"/>
    <w:rsid w:val="00AC6AAF"/>
    <w:rsid w:val="00AE6E72"/>
    <w:rsid w:val="00AE7A94"/>
    <w:rsid w:val="00AF5C06"/>
    <w:rsid w:val="00B02E1D"/>
    <w:rsid w:val="00B11CF5"/>
    <w:rsid w:val="00B32C32"/>
    <w:rsid w:val="00B46574"/>
    <w:rsid w:val="00B56131"/>
    <w:rsid w:val="00B63575"/>
    <w:rsid w:val="00B64D2C"/>
    <w:rsid w:val="00B719ED"/>
    <w:rsid w:val="00B9320B"/>
    <w:rsid w:val="00BA37D5"/>
    <w:rsid w:val="00BA47CC"/>
    <w:rsid w:val="00BB0A0B"/>
    <w:rsid w:val="00BC232F"/>
    <w:rsid w:val="00BC4FEF"/>
    <w:rsid w:val="00BD4572"/>
    <w:rsid w:val="00BE21A7"/>
    <w:rsid w:val="00BE6CC4"/>
    <w:rsid w:val="00BE75A4"/>
    <w:rsid w:val="00C10608"/>
    <w:rsid w:val="00C14009"/>
    <w:rsid w:val="00C36506"/>
    <w:rsid w:val="00C653CD"/>
    <w:rsid w:val="00C8590C"/>
    <w:rsid w:val="00CC2AC5"/>
    <w:rsid w:val="00CC31A0"/>
    <w:rsid w:val="00CF1C37"/>
    <w:rsid w:val="00CF43C1"/>
    <w:rsid w:val="00D0789D"/>
    <w:rsid w:val="00D1367A"/>
    <w:rsid w:val="00D210B9"/>
    <w:rsid w:val="00D308F5"/>
    <w:rsid w:val="00D32C13"/>
    <w:rsid w:val="00D32D1A"/>
    <w:rsid w:val="00D74A20"/>
    <w:rsid w:val="00D84737"/>
    <w:rsid w:val="00DA42E3"/>
    <w:rsid w:val="00DA7DBA"/>
    <w:rsid w:val="00DB05E0"/>
    <w:rsid w:val="00DD4269"/>
    <w:rsid w:val="00DD6320"/>
    <w:rsid w:val="00DE3062"/>
    <w:rsid w:val="00DE3C3A"/>
    <w:rsid w:val="00DF5248"/>
    <w:rsid w:val="00E15868"/>
    <w:rsid w:val="00E15FB1"/>
    <w:rsid w:val="00E24C9D"/>
    <w:rsid w:val="00E3023C"/>
    <w:rsid w:val="00E42B87"/>
    <w:rsid w:val="00E6273D"/>
    <w:rsid w:val="00E634DC"/>
    <w:rsid w:val="00E6776C"/>
    <w:rsid w:val="00E7607C"/>
    <w:rsid w:val="00E77F55"/>
    <w:rsid w:val="00EA257B"/>
    <w:rsid w:val="00EB24F3"/>
    <w:rsid w:val="00EB2E26"/>
    <w:rsid w:val="00EB6C17"/>
    <w:rsid w:val="00ED5943"/>
    <w:rsid w:val="00EE1830"/>
    <w:rsid w:val="00EE3366"/>
    <w:rsid w:val="00EF4CAA"/>
    <w:rsid w:val="00F01352"/>
    <w:rsid w:val="00F03A83"/>
    <w:rsid w:val="00F11661"/>
    <w:rsid w:val="00F21DE8"/>
    <w:rsid w:val="00F322CE"/>
    <w:rsid w:val="00F57414"/>
    <w:rsid w:val="00F57FDA"/>
    <w:rsid w:val="00F855C0"/>
    <w:rsid w:val="00FA2D70"/>
    <w:rsid w:val="00FA7F0C"/>
    <w:rsid w:val="00FD037C"/>
    <w:rsid w:val="00FD7DC7"/>
    <w:rsid w:val="00FE272D"/>
    <w:rsid w:val="00FF1015"/>
    <w:rsid w:val="00FF1CE9"/>
    <w:rsid w:val="00FF1F14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06"/>
      <o:colormenu v:ext="edit" fillcolor="none" strokecolor="none" shadow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paragraph" w:styleId="Ttulo4">
    <w:name w:val="heading 4"/>
    <w:basedOn w:val="Normal"/>
    <w:link w:val="Ttulo4Car"/>
    <w:uiPriority w:val="9"/>
    <w:qFormat/>
    <w:rsid w:val="00EE3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E33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-uni">
    <w:name w:val="item-uni"/>
    <w:basedOn w:val="Fuentedeprrafopredeter"/>
    <w:rsid w:val="00EE3366"/>
  </w:style>
  <w:style w:type="table" w:styleId="Sombreadomedio2-nfasis5">
    <w:name w:val="Medium Shading 2 Accent 5"/>
    <w:basedOn w:val="Tablanormal"/>
    <w:uiPriority w:val="64"/>
    <w:rsid w:val="00B9320B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187A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ombreadomedio1-nfasis3">
    <w:name w:val="Medium Shading 1 Accent 3"/>
    <w:basedOn w:val="Tablanormal"/>
    <w:uiPriority w:val="63"/>
    <w:rsid w:val="007965A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116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Cuadrculaclara-nfasis5">
    <w:name w:val="Light Grid Accent 5"/>
    <w:basedOn w:val="Tablanormal"/>
    <w:uiPriority w:val="62"/>
    <w:rsid w:val="001279DD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6E02D1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0D6D-D5FC-4F02-AFC6-C3482C9E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2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2014-11-14T14:29:00Z</cp:lastPrinted>
  <dcterms:created xsi:type="dcterms:W3CDTF">2015-01-05T13:33:00Z</dcterms:created>
  <dcterms:modified xsi:type="dcterms:W3CDTF">2015-01-05T13:33:00Z</dcterms:modified>
</cp:coreProperties>
</file>