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C660" w14:textId="5C382616" w:rsidR="000E4C91" w:rsidRPr="00E85C26" w:rsidRDefault="00BB7F6E" w:rsidP="00C77323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E532E" wp14:editId="3B10DCD3">
                <wp:simplePos x="0" y="0"/>
                <wp:positionH relativeFrom="column">
                  <wp:posOffset>666750</wp:posOffset>
                </wp:positionH>
                <wp:positionV relativeFrom="paragraph">
                  <wp:posOffset>-165735</wp:posOffset>
                </wp:positionV>
                <wp:extent cx="4848225" cy="619676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97693" w14:textId="77777777"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 GIL </w:t>
                            </w:r>
                            <w:r w:rsidR="0023111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+ PANACHI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532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52.5pt;margin-top:-13.05pt;width:381.7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" filled="f" stroked="f">
                <v:textbox>
                  <w:txbxContent>
                    <w:p w14:paraId="7D597693" w14:textId="77777777"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 GIL </w:t>
                      </w:r>
                      <w:r w:rsidR="0023111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+ PANACHI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3C4404A" w14:textId="77777777" w:rsidR="002405E5" w:rsidRPr="00221A04" w:rsidRDefault="0068439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593613D" wp14:editId="2206311C">
            <wp:simplePos x="0" y="0"/>
            <wp:positionH relativeFrom="column">
              <wp:posOffset>-71755</wp:posOffset>
            </wp:positionH>
            <wp:positionV relativeFrom="paragraph">
              <wp:posOffset>106045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35AE8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35239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59160350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C89ED27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25BC9E3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665CBF5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5371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1BF0F9A" w14:textId="77777777" w:rsidR="00684395" w:rsidRDefault="0068439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9C63ACC" w14:textId="77777777" w:rsidR="002405E5" w:rsidRPr="008840C6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14:paraId="04CA7243" w14:textId="77777777" w:rsidR="002405E5" w:rsidRPr="008840C6" w:rsidRDefault="002405E5" w:rsidP="002405E5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658E391F" w14:textId="77777777" w:rsidR="002405E5" w:rsidRPr="008840C6" w:rsidRDefault="002405E5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14:paraId="1C3250BA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514FA9B7" w14:textId="77777777" w:rsidR="00231119" w:rsidRPr="004D31C3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Transporte (AAA) durante el recorrido, acompañamiento de guía turístico </w:t>
      </w:r>
      <w:r>
        <w:rPr>
          <w:rFonts w:ascii="Century Gothic" w:hAnsi="Century Gothic" w:cs="Calibri"/>
          <w:sz w:val="24"/>
          <w:szCs w:val="24"/>
        </w:rPr>
        <w:t>y asistencia médica.</w:t>
      </w:r>
    </w:p>
    <w:p w14:paraId="782EA985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Alojamiento 1 noche </w:t>
      </w:r>
      <w:r>
        <w:rPr>
          <w:rFonts w:ascii="Century Gothic" w:hAnsi="Century Gothic" w:cs="Calibri"/>
          <w:sz w:val="24"/>
          <w:szCs w:val="24"/>
        </w:rPr>
        <w:t>en San Gil (Hotel Campestre)</w:t>
      </w:r>
    </w:p>
    <w:p w14:paraId="312A3D91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14:paraId="3C88AD08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Desayuno</w:t>
      </w:r>
      <w:r w:rsidRPr="008840C6">
        <w:rPr>
          <w:rFonts w:ascii="Century Gothic" w:hAnsi="Century Gothic" w:cs="Calibri"/>
          <w:sz w:val="24"/>
          <w:szCs w:val="24"/>
        </w:rPr>
        <w:t xml:space="preserve"> </w:t>
      </w:r>
    </w:p>
    <w:p w14:paraId="6262DF13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Almuerzo</w:t>
      </w:r>
    </w:p>
    <w:p w14:paraId="0614CD93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Cena</w:t>
      </w:r>
    </w:p>
    <w:p w14:paraId="671F2291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 Barichara </w:t>
      </w:r>
    </w:p>
    <w:p w14:paraId="307E0E49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al </w:t>
      </w:r>
      <w:proofErr w:type="spellStart"/>
      <w:r>
        <w:rPr>
          <w:rFonts w:ascii="Century Gothic" w:hAnsi="Century Gothic" w:cs="Calibri"/>
          <w:sz w:val="24"/>
          <w:szCs w:val="24"/>
        </w:rPr>
        <w:t>Gallineral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en San Gil</w:t>
      </w:r>
    </w:p>
    <w:p w14:paraId="6EF6D8CA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a Curití</w:t>
      </w:r>
    </w:p>
    <w:p w14:paraId="0EE7A829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al Parque Nacional del Chicamocha con </w:t>
      </w:r>
      <w:proofErr w:type="spellStart"/>
      <w:r>
        <w:rPr>
          <w:rFonts w:ascii="Century Gothic" w:hAnsi="Century Gothic" w:cs="Calibri"/>
          <w:sz w:val="24"/>
          <w:szCs w:val="24"/>
        </w:rPr>
        <w:t>Acuaparque</w:t>
      </w:r>
      <w:proofErr w:type="spellEnd"/>
      <w:r>
        <w:rPr>
          <w:rFonts w:ascii="Century Gothic" w:hAnsi="Century Gothic" w:cs="Calibri"/>
          <w:sz w:val="24"/>
          <w:szCs w:val="24"/>
        </w:rPr>
        <w:t>.</w:t>
      </w:r>
    </w:p>
    <w:p w14:paraId="682ADA39" w14:textId="77777777" w:rsidR="00231119" w:rsidRPr="00F45884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Traslado de Parque Nacional del Chicamocha a San Gil en intermunicipal. </w:t>
      </w:r>
    </w:p>
    <w:p w14:paraId="4F02B8CA" w14:textId="77777777" w:rsidR="002405E5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677EF6E" w14:textId="77777777" w:rsidR="002405E5" w:rsidRPr="008840C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22924D4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6F76B8FF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38A402A0" w14:textId="77777777" w:rsidR="002405E5" w:rsidRPr="0095792F" w:rsidRDefault="002405E5" w:rsidP="00684395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070594DC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7C2C8280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52976CBF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1633CC28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9B79359" w14:textId="77777777" w:rsidR="00C77323" w:rsidRDefault="00C77323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5E2CF69" w14:textId="77777777" w:rsidR="00C77323" w:rsidRDefault="00C77323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C2BDC2B" w14:textId="77777777"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D37913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19AA3BF5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2CAF3C8" w14:textId="77777777" w:rsidR="00231119" w:rsidRDefault="00231119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F707F7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AF4630">
        <w:rPr>
          <w:rFonts w:ascii="Century Gothic" w:hAnsi="Century Gothic" w:cstheme="minorHAnsi"/>
          <w:b/>
          <w:sz w:val="24"/>
          <w:szCs w:val="24"/>
        </w:rPr>
        <w:t>DIA 1</w:t>
      </w:r>
    </w:p>
    <w:p w14:paraId="55F94D12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580E8A2C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Salida 7 30 Am </w:t>
      </w:r>
    </w:p>
    <w:p w14:paraId="40D7A3A2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Visita al mercado campesino </w:t>
      </w:r>
    </w:p>
    <w:p w14:paraId="2BAD5C0A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Entrada al Parque N</w:t>
      </w: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acional del Chicamocha.</w:t>
      </w:r>
    </w:p>
    <w:p w14:paraId="34B0AB79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Recorrido los 6.3 km el segundo cañón más profundo del mundo. </w:t>
      </w:r>
    </w:p>
    <w:p w14:paraId="78AF1180" w14:textId="77777777" w:rsidR="00231119" w:rsidRPr="00AF4630" w:rsidRDefault="00E51096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Disfrute del </w:t>
      </w:r>
      <w:proofErr w:type="spellStart"/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cuaparque</w:t>
      </w:r>
      <w:proofErr w:type="spellEnd"/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F3F65D1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Traslado a san gil en intermunicipal </w:t>
      </w:r>
    </w:p>
    <w:p w14:paraId="6E31E8C0" w14:textId="77777777" w:rsidR="00231119" w:rsidRPr="00AF4630" w:rsidRDefault="00E51096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Alojamiento hotel campestre C</w:t>
      </w:r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acique </w:t>
      </w:r>
      <w:proofErr w:type="spellStart"/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Yariguíes</w:t>
      </w:r>
      <w:proofErr w:type="spellEnd"/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BBB0843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Cena en el hotel </w:t>
      </w:r>
    </w:p>
    <w:p w14:paraId="2138A538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52715A3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775BBD9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AF4630">
        <w:rPr>
          <w:rFonts w:ascii="Century Gothic" w:hAnsi="Century Gothic" w:cstheme="minorHAnsi"/>
          <w:b/>
          <w:sz w:val="24"/>
          <w:szCs w:val="24"/>
        </w:rPr>
        <w:t>DIA 2</w:t>
      </w:r>
    </w:p>
    <w:p w14:paraId="1AB43F10" w14:textId="77777777" w:rsidR="00231119" w:rsidRPr="00AF4630" w:rsidRDefault="00231119" w:rsidP="00231119">
      <w:pPr>
        <w:pStyle w:val="Sinespaciad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E40A61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Desayuno en Hotel </w:t>
      </w:r>
    </w:p>
    <w:p w14:paraId="3A6EDC3E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 Curití tierra de tejidos en fique</w:t>
      </w:r>
    </w:p>
    <w:p w14:paraId="4A04086B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Visita e ingreso al parque natural </w:t>
      </w:r>
      <w:proofErr w:type="spellStart"/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Gallineral</w:t>
      </w:r>
      <w:proofErr w:type="spellEnd"/>
    </w:p>
    <w:p w14:paraId="17C3DF2B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Almuerzo </w:t>
      </w:r>
    </w:p>
    <w:p w14:paraId="5055367B" w14:textId="77777777" w:rsidR="00231119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al pueblito más lindo de Colombia Barichara, taller a de papel y taller de oficios y visita al mirador y sus iglesias.</w:t>
      </w:r>
    </w:p>
    <w:p w14:paraId="7017FFEC" w14:textId="77777777" w:rsidR="00231119" w:rsidRPr="00231119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1119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Regreso a Bucaramanga</w:t>
      </w: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63C1E882" w14:textId="77777777" w:rsidR="00684395" w:rsidRPr="00D37913" w:rsidRDefault="0068439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101B319" w14:textId="77777777"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14:paraId="1A9B0814" w14:textId="77777777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94080D3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684395" w:rsidRPr="00D37913" w14:paraId="312DCCAE" w14:textId="77777777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91B08C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82EB710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331B03C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442DC51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40AE632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684395" w:rsidRPr="00D37913" w14:paraId="0D517A03" w14:textId="77777777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11F1BF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74119D" w14:textId="248A4575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6</w:t>
            </w:r>
            <w:r w:rsidR="00E51096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4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D49D15" w14:textId="745C8E1B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69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9B21CB" w14:textId="0661F9DE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72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86C49A2" w14:textId="6CA9928B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5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50.000 </w:t>
            </w:r>
          </w:p>
        </w:tc>
      </w:tr>
      <w:tr w:rsidR="00684395" w:rsidRPr="00D37913" w14:paraId="241F6C7C" w14:textId="77777777" w:rsidTr="00A30571">
        <w:trPr>
          <w:trHeight w:val="6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9C27460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3F72B9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C5019D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7FC5313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560BF769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14:paraId="649195C1" w14:textId="77777777" w:rsidR="00797045" w:rsidRPr="008E6F87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402AFC9B" w14:textId="77777777"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4C29AAF0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58F90DA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04D7A43" w14:textId="77777777" w:rsidR="00C77323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C5D28D2" w14:textId="77777777" w:rsidR="00C77323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FB4E8F8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A5A299D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FFB5CBA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9212C9B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28B8F27A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lastRenderedPageBreak/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A3B06B0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257C7C02" w14:textId="77777777" w:rsidR="002405E5" w:rsidRPr="00AF6822" w:rsidRDefault="002405E5" w:rsidP="002405E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33AE2C0C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3BDCA199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bloqueador solar</w:t>
      </w:r>
    </w:p>
    <w:p w14:paraId="1A30513D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gorra o sombrero</w:t>
      </w:r>
    </w:p>
    <w:p w14:paraId="4AA93ECB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ropa fresca y zapatos cómodos</w:t>
      </w:r>
    </w:p>
    <w:p w14:paraId="59DABCF9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traje de baño para ingresar al </w:t>
      </w:r>
      <w:proofErr w:type="spellStart"/>
      <w:r w:rsidRPr="00684395">
        <w:rPr>
          <w:rFonts w:ascii="Century Gothic" w:hAnsi="Century Gothic" w:cstheme="minorHAnsi"/>
          <w:szCs w:val="24"/>
        </w:rPr>
        <w:t>Acuaparque</w:t>
      </w:r>
      <w:proofErr w:type="spellEnd"/>
    </w:p>
    <w:p w14:paraId="37908462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un juego de ropa extra para después de hacer </w:t>
      </w:r>
      <w:proofErr w:type="spellStart"/>
      <w:r w:rsidRPr="00684395">
        <w:rPr>
          <w:rFonts w:ascii="Century Gothic" w:hAnsi="Century Gothic" w:cstheme="minorHAnsi"/>
          <w:szCs w:val="24"/>
        </w:rPr>
        <w:t>Torrentismo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3E337AF8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Licencia de conducción para ingresar a los </w:t>
      </w:r>
      <w:proofErr w:type="spellStart"/>
      <w:r w:rsidRPr="00684395">
        <w:rPr>
          <w:rFonts w:ascii="Century Gothic" w:hAnsi="Century Gothic" w:cstheme="minorHAnsi"/>
          <w:szCs w:val="24"/>
        </w:rPr>
        <w:t>buggies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58014DFD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Cámara fotográfica</w:t>
      </w:r>
    </w:p>
    <w:p w14:paraId="4519D134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hidratación</w:t>
      </w:r>
    </w:p>
    <w:p w14:paraId="0A7BA01F" w14:textId="77777777" w:rsidR="002405E5" w:rsidRPr="00684395" w:rsidRDefault="002405E5" w:rsidP="00684395">
      <w:pPr>
        <w:pStyle w:val="Prrafodelista"/>
        <w:numPr>
          <w:ilvl w:val="0"/>
          <w:numId w:val="6"/>
        </w:numPr>
        <w:rPr>
          <w:sz w:val="20"/>
        </w:rPr>
      </w:pPr>
      <w:r w:rsidRPr="00684395">
        <w:rPr>
          <w:rFonts w:ascii="Century Gothic" w:hAnsi="Century Gothic" w:cstheme="minorHAnsi"/>
          <w:szCs w:val="24"/>
        </w:rPr>
        <w:t>Para contribuir con la conservación del medio ambiente, recomendamos depositar los d</w:t>
      </w:r>
      <w:r w:rsidR="00684395">
        <w:rPr>
          <w:rFonts w:ascii="Century Gothic" w:hAnsi="Century Gothic" w:cstheme="minorHAnsi"/>
          <w:szCs w:val="24"/>
        </w:rPr>
        <w:t>esechos en una caneca de basura</w:t>
      </w:r>
    </w:p>
    <w:p w14:paraId="43BA6BC6" w14:textId="77777777" w:rsidR="006A2182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HOTELES</w:t>
      </w:r>
    </w:p>
    <w:p w14:paraId="61C572B4" w14:textId="77777777" w:rsidR="00684395" w:rsidRPr="00E85C26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s-ES" w:eastAsia="es-ES"/>
        </w:rPr>
        <w:drawing>
          <wp:inline distT="0" distB="0" distL="0" distR="0" wp14:anchorId="6296D1BE" wp14:editId="4EF9464E">
            <wp:extent cx="6195695" cy="3373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395" w:rsidRPr="00E85C26" w:rsidSect="00BA26C8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5CD0" w14:textId="77777777" w:rsidR="00BA26C8" w:rsidRDefault="00BA26C8" w:rsidP="00C14009">
      <w:pPr>
        <w:spacing w:after="0" w:line="240" w:lineRule="auto"/>
      </w:pPr>
      <w:r>
        <w:separator/>
      </w:r>
    </w:p>
  </w:endnote>
  <w:endnote w:type="continuationSeparator" w:id="0">
    <w:p w14:paraId="5C2967D7" w14:textId="77777777" w:rsidR="00BA26C8" w:rsidRDefault="00BA26C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1457" w14:textId="77777777" w:rsidR="00BA26C8" w:rsidRDefault="00BA26C8" w:rsidP="00C14009">
      <w:pPr>
        <w:spacing w:after="0" w:line="240" w:lineRule="auto"/>
      </w:pPr>
      <w:r>
        <w:separator/>
      </w:r>
    </w:p>
  </w:footnote>
  <w:footnote w:type="continuationSeparator" w:id="0">
    <w:p w14:paraId="3393B07F" w14:textId="77777777" w:rsidR="00BA26C8" w:rsidRDefault="00BA26C8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59361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7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30F54"/>
    <w:multiLevelType w:val="hybridMultilevel"/>
    <w:tmpl w:val="74C41844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B7346"/>
    <w:multiLevelType w:val="hybridMultilevel"/>
    <w:tmpl w:val="0748A218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CE311F"/>
    <w:multiLevelType w:val="hybridMultilevel"/>
    <w:tmpl w:val="B498DADC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8666FF0"/>
    <w:multiLevelType w:val="hybridMultilevel"/>
    <w:tmpl w:val="3B4ADFE6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8577A72"/>
    <w:multiLevelType w:val="hybridMultilevel"/>
    <w:tmpl w:val="73BC6CC2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72061424">
    <w:abstractNumId w:val="0"/>
  </w:num>
  <w:num w:numId="2" w16cid:durableId="1740981661">
    <w:abstractNumId w:val="5"/>
  </w:num>
  <w:num w:numId="3" w16cid:durableId="1543134965">
    <w:abstractNumId w:val="3"/>
  </w:num>
  <w:num w:numId="4" w16cid:durableId="1819808828">
    <w:abstractNumId w:val="10"/>
  </w:num>
  <w:num w:numId="5" w16cid:durableId="1098600973">
    <w:abstractNumId w:val="9"/>
  </w:num>
  <w:num w:numId="6" w16cid:durableId="1302690049">
    <w:abstractNumId w:val="6"/>
  </w:num>
  <w:num w:numId="7" w16cid:durableId="131213087">
    <w:abstractNumId w:val="4"/>
  </w:num>
  <w:num w:numId="8" w16cid:durableId="1571114299">
    <w:abstractNumId w:val="8"/>
  </w:num>
  <w:num w:numId="9" w16cid:durableId="2147122285">
    <w:abstractNumId w:val="1"/>
  </w:num>
  <w:num w:numId="10" w16cid:durableId="546989141">
    <w:abstractNumId w:val="7"/>
  </w:num>
  <w:num w:numId="11" w16cid:durableId="126742039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6827"/>
    <w:rsid w:val="001F7D53"/>
    <w:rsid w:val="0021208D"/>
    <w:rsid w:val="0021238F"/>
    <w:rsid w:val="00225310"/>
    <w:rsid w:val="00225B86"/>
    <w:rsid w:val="002275F5"/>
    <w:rsid w:val="00231119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4395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6F699F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7F37A6"/>
    <w:rsid w:val="008001CC"/>
    <w:rsid w:val="00801B19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64A0"/>
    <w:rsid w:val="008D7C43"/>
    <w:rsid w:val="008F072D"/>
    <w:rsid w:val="008F4D7C"/>
    <w:rsid w:val="009009C5"/>
    <w:rsid w:val="009058BE"/>
    <w:rsid w:val="00913BD5"/>
    <w:rsid w:val="00923A86"/>
    <w:rsid w:val="009339E3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71"/>
    <w:rsid w:val="00A305F2"/>
    <w:rsid w:val="00A31739"/>
    <w:rsid w:val="00A349F4"/>
    <w:rsid w:val="00A46AF8"/>
    <w:rsid w:val="00A504EC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3D04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26C8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77323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1096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377A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9FD8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4F27-DC09-4B30-AA8D-9A9D5D15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3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2024-05-04T16:06:00Z</dcterms:created>
  <dcterms:modified xsi:type="dcterms:W3CDTF">2024-05-04T16:06:00Z</dcterms:modified>
</cp:coreProperties>
</file>