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5A0B" w14:textId="693FD8BA" w:rsidR="0006185B" w:rsidRDefault="0006185B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D688261" w14:textId="21354DEF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954BDCA" w14:textId="1C8E4DC3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301EA77" w14:textId="1A49E34C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ADE077" wp14:editId="0CEC95B3">
                <wp:simplePos x="0" y="0"/>
                <wp:positionH relativeFrom="page">
                  <wp:align>center</wp:align>
                </wp:positionH>
                <wp:positionV relativeFrom="paragraph">
                  <wp:posOffset>205740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FC4FAC" w14:textId="77777777" w:rsidR="000E4C91" w:rsidRPr="0039056A" w:rsidRDefault="0006185B" w:rsidP="0006185B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ZAPATOCA “CLIMA DE SEDA” 1</w:t>
                            </w:r>
                            <w:r w:rsidR="000E4C91"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ADE077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0;margin-top:16.2pt;width:563.25pt;height:2in;z-index:2516526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" filled="f" stroked="f">
                <v:textbox style="mso-fit-shape-to-text:t">
                  <w:txbxContent>
                    <w:p w14:paraId="7DFC4FAC" w14:textId="77777777" w:rsidR="000E4C91" w:rsidRPr="0039056A" w:rsidRDefault="0006185B" w:rsidP="0006185B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ZAPATOCA “CLIMA DE SEDA” 1</w:t>
                      </w:r>
                      <w:r w:rsidR="000E4C91"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CA947" w14:textId="77777777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D5E7C68" w14:textId="77777777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7EA3091" w14:textId="77777777" w:rsidR="008E37E7" w:rsidRDefault="008E37E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E55D29D" w14:textId="77777777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B87EE2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D53C96" wp14:editId="0882219C">
                <wp:simplePos x="0" y="0"/>
                <wp:positionH relativeFrom="column">
                  <wp:posOffset>1133475</wp:posOffset>
                </wp:positionH>
                <wp:positionV relativeFrom="paragraph">
                  <wp:posOffset>140335</wp:posOffset>
                </wp:positionV>
                <wp:extent cx="3667125" cy="182880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39C746" w14:textId="77777777" w:rsidR="0006185B" w:rsidRPr="00B87EE2" w:rsidRDefault="0006185B" w:rsidP="0006185B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E2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¡Un lugar</w:t>
                            </w:r>
                            <w:r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sorprendente</w:t>
                            </w:r>
                            <w:r w:rsidRPr="00B87EE2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53C96" id="Cuadro de texto 4" o:spid="_x0000_s1027" type="#_x0000_t202" style="position:absolute;left:0;text-align:left;margin-left:89.25pt;margin-top:11.05pt;width:288.75pt;height:2in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" filled="f" stroked="f">
                <v:textbox style="mso-fit-shape-to-text:t">
                  <w:txbxContent>
                    <w:p w14:paraId="5939C746" w14:textId="77777777" w:rsidR="0006185B" w:rsidRPr="00B87EE2" w:rsidRDefault="0006185B" w:rsidP="0006185B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E2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¡Un lugar</w:t>
                      </w:r>
                      <w:r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sorprendente</w:t>
                      </w:r>
                      <w:r w:rsidRPr="00B87EE2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D7DA3C1" w14:textId="77777777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8001155" w14:textId="21FBB32A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</w:pPr>
    </w:p>
    <w:p w14:paraId="501510D3" w14:textId="77777777" w:rsidR="001C02E5" w:rsidRDefault="001C02E5" w:rsidP="008E37E7">
      <w:pPr>
        <w:pStyle w:val="Sinespaciado"/>
        <w:ind w:left="-284"/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</w:pPr>
    </w:p>
    <w:p w14:paraId="45239648" w14:textId="2B9214E3" w:rsidR="001C02E5" w:rsidRDefault="00AC0B78" w:rsidP="001C02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pict w14:anchorId="477EAE10">
          <v:shape id="_x0000_i1028" type="#_x0000_t75" style="width:487.45pt;height:114.95pt">
            <v:imagedata r:id="rId8" o:title="zzz"/>
          </v:shape>
        </w:pict>
      </w:r>
    </w:p>
    <w:p w14:paraId="15A5CB37" w14:textId="77777777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471AE96" w14:textId="77777777" w:rsidR="0006185B" w:rsidRDefault="0006185B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2AE39EED" w14:textId="77777777" w:rsidR="006C2020" w:rsidRPr="005C670E" w:rsidRDefault="006C2020" w:rsidP="008E37E7">
      <w:pPr>
        <w:pStyle w:val="Sinespaciado"/>
        <w:ind w:left="-284"/>
        <w:rPr>
          <w:rFonts w:ascii="Century Gothic" w:hAnsi="Century Gothic" w:cstheme="minorHAnsi"/>
          <w:sz w:val="24"/>
          <w:szCs w:val="24"/>
        </w:rPr>
      </w:pPr>
    </w:p>
    <w:p w14:paraId="68436D68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>Alojamiento Hotel (1 noche).</w:t>
      </w:r>
    </w:p>
    <w:p w14:paraId="7DC92278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 xml:space="preserve">Impuestos y Seguro Hotelero, </w:t>
      </w:r>
    </w:p>
    <w:p w14:paraId="283C40D1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>Asistencia médica</w:t>
      </w:r>
    </w:p>
    <w:p w14:paraId="2A8F6912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>Transporte Bucaramanga- Zapatoca- Betulia- Bucaramanga.</w:t>
      </w:r>
    </w:p>
    <w:p w14:paraId="5ABE9488" w14:textId="77777777" w:rsidR="0006185B" w:rsidRPr="006C2020" w:rsidRDefault="008E37E7" w:rsidP="008E37E7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 w:cstheme="minorHAnsi"/>
          <w:sz w:val="28"/>
          <w:szCs w:val="28"/>
        </w:rPr>
        <w:t xml:space="preserve">Alimentación: </w:t>
      </w:r>
      <w:r w:rsidR="0006185B" w:rsidRPr="006C2020">
        <w:rPr>
          <w:rFonts w:ascii="Arial Narrow" w:hAnsi="Arial Narrow" w:cstheme="minorHAnsi"/>
          <w:sz w:val="28"/>
          <w:szCs w:val="28"/>
        </w:rPr>
        <w:t>Desayunos</w:t>
      </w:r>
      <w:r w:rsidRPr="006C2020">
        <w:rPr>
          <w:rFonts w:ascii="Arial Narrow" w:hAnsi="Arial Narrow" w:cstheme="minorHAnsi"/>
          <w:sz w:val="28"/>
          <w:szCs w:val="28"/>
        </w:rPr>
        <w:t>, Almuerzos</w:t>
      </w:r>
      <w:r w:rsidRPr="006C2020">
        <w:rPr>
          <w:rFonts w:ascii="Arial Narrow" w:hAnsi="Arial Narrow"/>
          <w:sz w:val="28"/>
          <w:szCs w:val="28"/>
        </w:rPr>
        <w:t>,</w:t>
      </w:r>
      <w:r w:rsidRPr="006C2020">
        <w:rPr>
          <w:rFonts w:ascii="Arial Narrow" w:hAnsi="Arial Narrow" w:cstheme="minorHAnsi"/>
          <w:sz w:val="28"/>
          <w:szCs w:val="28"/>
        </w:rPr>
        <w:t xml:space="preserve"> </w:t>
      </w:r>
      <w:r w:rsidR="0006185B" w:rsidRPr="006C2020">
        <w:rPr>
          <w:rFonts w:ascii="Arial Narrow" w:hAnsi="Arial Narrow" w:cstheme="minorHAnsi"/>
          <w:sz w:val="28"/>
          <w:szCs w:val="28"/>
        </w:rPr>
        <w:t>Cena</w:t>
      </w:r>
    </w:p>
    <w:p w14:paraId="5C54F9B3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Ingreso al museo cosmos.</w:t>
      </w:r>
    </w:p>
    <w:p w14:paraId="42FC2F21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Ingreso a la cueva del Nitro.</w:t>
      </w:r>
    </w:p>
    <w:p w14:paraId="5FA8DC6E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Ingreso y degustación del Vino Orgánico vinícola Sierra Morena.</w:t>
      </w:r>
    </w:p>
    <w:p w14:paraId="6C1D40D3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 xml:space="preserve">Visita a la Tumba de Geo </w:t>
      </w:r>
      <w:proofErr w:type="spellStart"/>
      <w:r w:rsidRPr="006C2020">
        <w:rPr>
          <w:rFonts w:ascii="Arial Narrow" w:hAnsi="Arial Narrow"/>
          <w:sz w:val="28"/>
          <w:szCs w:val="28"/>
        </w:rPr>
        <w:t>Von</w:t>
      </w:r>
      <w:proofErr w:type="spellEnd"/>
      <w:r w:rsidRPr="006C202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C2020">
        <w:rPr>
          <w:rFonts w:ascii="Arial Narrow" w:hAnsi="Arial Narrow"/>
          <w:sz w:val="28"/>
          <w:szCs w:val="28"/>
        </w:rPr>
        <w:t>Lenguerke</w:t>
      </w:r>
      <w:proofErr w:type="spellEnd"/>
      <w:r w:rsidRPr="006C2020">
        <w:rPr>
          <w:rFonts w:ascii="Arial Narrow" w:hAnsi="Arial Narrow"/>
          <w:sz w:val="28"/>
          <w:szCs w:val="28"/>
        </w:rPr>
        <w:t>.</w:t>
      </w:r>
    </w:p>
    <w:p w14:paraId="394CC8D4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Visita Mirador Guane.</w:t>
      </w:r>
    </w:p>
    <w:p w14:paraId="51C12F54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Visita a Betulia la niña blanca de Santander.</w:t>
      </w:r>
    </w:p>
    <w:p w14:paraId="7B4179D6" w14:textId="77777777" w:rsidR="0006185B" w:rsidRPr="006C2020" w:rsidRDefault="0006185B" w:rsidP="0006185B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8"/>
          <w:szCs w:val="28"/>
        </w:rPr>
      </w:pPr>
      <w:r w:rsidRPr="006C2020">
        <w:rPr>
          <w:rFonts w:ascii="Arial Narrow" w:hAnsi="Arial Narrow"/>
          <w:sz w:val="28"/>
          <w:szCs w:val="28"/>
        </w:rPr>
        <w:t>Visita e Ingreso al Parque Agroecológico “El salto Blanco”.</w:t>
      </w:r>
    </w:p>
    <w:p w14:paraId="19EBFC28" w14:textId="77777777" w:rsidR="008E37E7" w:rsidRPr="006C2020" w:rsidRDefault="0006185B" w:rsidP="005B1D92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6C2020">
        <w:rPr>
          <w:rFonts w:ascii="Arial Narrow" w:hAnsi="Arial Narrow"/>
          <w:sz w:val="28"/>
          <w:szCs w:val="28"/>
        </w:rPr>
        <w:t>Visita Cementerio Guane.</w:t>
      </w:r>
    </w:p>
    <w:p w14:paraId="523BFA7F" w14:textId="20AAC707" w:rsidR="008E37E7" w:rsidRDefault="0006185B" w:rsidP="00C8498D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  <w:r w:rsidRPr="006C2020">
        <w:rPr>
          <w:rFonts w:ascii="Arial Narrow" w:hAnsi="Arial Narrow"/>
          <w:sz w:val="28"/>
          <w:szCs w:val="28"/>
        </w:rPr>
        <w:t>Guía turístico para brindarte orientación en las visitas a realizar.</w:t>
      </w:r>
      <w:r w:rsidR="00812749" w:rsidRPr="008E37E7">
        <w:rPr>
          <w:rFonts w:ascii="Century Gothic" w:hAnsi="Century Gothic" w:cstheme="minorHAnsi"/>
          <w:sz w:val="20"/>
          <w:szCs w:val="20"/>
          <w:lang w:val="es-CO"/>
        </w:rPr>
        <w:tab/>
      </w:r>
    </w:p>
    <w:p w14:paraId="59C70FEA" w14:textId="77777777" w:rsidR="009F515C" w:rsidRPr="00C8498D" w:rsidRDefault="009F515C" w:rsidP="009F515C">
      <w:pPr>
        <w:pStyle w:val="Sinespaciado"/>
        <w:shd w:val="clear" w:color="auto" w:fill="FFFFFF"/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tbl>
      <w:tblPr>
        <w:tblpPr w:leftFromText="141" w:rightFromText="141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885"/>
      </w:tblGrid>
      <w:tr w:rsidR="006C2020" w14:paraId="45D9D27A" w14:textId="77777777" w:rsidTr="00AC0B78">
        <w:trPr>
          <w:trHeight w:val="675"/>
        </w:trPr>
        <w:tc>
          <w:tcPr>
            <w:tcW w:w="76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auto" w:fill="92D050"/>
            <w:vAlign w:val="center"/>
          </w:tcPr>
          <w:p w14:paraId="79F84E1E" w14:textId="77777777" w:rsidR="006C2020" w:rsidRPr="00310C76" w:rsidRDefault="006C2020" w:rsidP="006C2020">
            <w:pPr>
              <w:pStyle w:val="Sinespaciado"/>
              <w:spacing w:line="276" w:lineRule="auto"/>
              <w:jc w:val="center"/>
              <w:rPr>
                <w:rFonts w:ascii="Century Gothic" w:hAnsi="Century Gothic" w:cstheme="minorHAnsi"/>
                <w:b/>
                <w:sz w:val="52"/>
                <w:szCs w:val="32"/>
                <w:lang w:val="es-CO"/>
              </w:rPr>
            </w:pPr>
            <w:r w:rsidRPr="00310C76">
              <w:rPr>
                <w:rFonts w:ascii="Century Gothic" w:hAnsi="Century Gothic" w:cstheme="minorHAnsi"/>
                <w:b/>
                <w:sz w:val="52"/>
                <w:szCs w:val="32"/>
                <w:lang w:val="es-CO"/>
              </w:rPr>
              <w:t>TARIFA POR PERSONA</w:t>
            </w:r>
          </w:p>
        </w:tc>
      </w:tr>
      <w:tr w:rsidR="006C2020" w14:paraId="4AE9BE03" w14:textId="77777777" w:rsidTr="00AC0B78">
        <w:trPr>
          <w:trHeight w:val="524"/>
        </w:trPr>
        <w:tc>
          <w:tcPr>
            <w:tcW w:w="3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06C7CA5" w14:textId="77777777" w:rsidR="006C2020" w:rsidRPr="00AC0B78" w:rsidRDefault="006C2020" w:rsidP="006C2020">
            <w:pPr>
              <w:pStyle w:val="Sinespaciado"/>
              <w:spacing w:line="276" w:lineRule="auto"/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0"/>
                <w:lang w:val="es-CO"/>
              </w:rPr>
            </w:pPr>
            <w:r w:rsidRPr="00AC0B78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0"/>
                <w:lang w:val="es-CO"/>
              </w:rPr>
              <w:t>ACOMODACIÓN DOBLE</w:t>
            </w:r>
          </w:p>
        </w:tc>
        <w:tc>
          <w:tcPr>
            <w:tcW w:w="3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CF6961D" w14:textId="77777777" w:rsidR="006C2020" w:rsidRPr="00AC0B78" w:rsidRDefault="006C2020" w:rsidP="006C2020">
            <w:pPr>
              <w:pStyle w:val="Sinespaciado"/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8"/>
                <w:szCs w:val="20"/>
                <w:lang w:val="es-CO"/>
              </w:rPr>
            </w:pPr>
            <w:r w:rsidRPr="00AC0B78">
              <w:rPr>
                <w:rFonts w:ascii="Century Gothic" w:hAnsi="Century Gothic" w:cstheme="minorHAnsi"/>
                <w:b/>
                <w:bCs/>
                <w:color w:val="FFFFFF" w:themeColor="background1"/>
                <w:sz w:val="28"/>
                <w:szCs w:val="20"/>
                <w:lang w:val="es-CO"/>
              </w:rPr>
              <w:t>ACOMODACIÓN MULTIPLE</w:t>
            </w:r>
          </w:p>
        </w:tc>
      </w:tr>
      <w:tr w:rsidR="006C2020" w14:paraId="04301C46" w14:textId="77777777" w:rsidTr="006C2020">
        <w:trPr>
          <w:trHeight w:val="985"/>
        </w:trPr>
        <w:tc>
          <w:tcPr>
            <w:tcW w:w="374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2B4D17" w14:textId="647191BB" w:rsidR="006C2020" w:rsidRPr="00AC0B78" w:rsidRDefault="006C2020" w:rsidP="006C2020">
            <w:pPr>
              <w:pStyle w:val="Sinespaciado"/>
              <w:spacing w:line="276" w:lineRule="auto"/>
              <w:jc w:val="center"/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</w:pPr>
            <w:r w:rsidRPr="00AC0B78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$</w:t>
            </w:r>
            <w:r w:rsidR="003D52D4" w:rsidRPr="00AC0B78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58</w:t>
            </w:r>
            <w:r w:rsidRPr="00AC0B78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0.000</w:t>
            </w:r>
          </w:p>
        </w:tc>
        <w:tc>
          <w:tcPr>
            <w:tcW w:w="38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391039" w14:textId="43430EBF" w:rsidR="006C2020" w:rsidRPr="00AC0B78" w:rsidRDefault="006C2020" w:rsidP="006C2020">
            <w:pPr>
              <w:pStyle w:val="Sinespaciado"/>
              <w:spacing w:line="276" w:lineRule="auto"/>
              <w:jc w:val="center"/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</w:pPr>
            <w:r w:rsidRPr="00AC0B78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$</w:t>
            </w:r>
            <w:r w:rsidR="003D52D4" w:rsidRPr="00AC0B78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52</w:t>
            </w:r>
            <w:r w:rsidRPr="00AC0B78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0.000</w:t>
            </w:r>
          </w:p>
        </w:tc>
      </w:tr>
    </w:tbl>
    <w:p w14:paraId="1FAAB245" w14:textId="7285C613" w:rsidR="00C8498D" w:rsidRDefault="00C8498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sectPr w:rsidR="00C8498D" w:rsidSect="006F5172"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C180B" w14:textId="77777777" w:rsidR="006F5172" w:rsidRDefault="006F5172" w:rsidP="00C14009">
      <w:pPr>
        <w:spacing w:after="0" w:line="240" w:lineRule="auto"/>
      </w:pPr>
      <w:r>
        <w:separator/>
      </w:r>
    </w:p>
  </w:endnote>
  <w:endnote w:type="continuationSeparator" w:id="0">
    <w:p w14:paraId="056F8B7B" w14:textId="77777777" w:rsidR="006F5172" w:rsidRDefault="006F5172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ED2A" w14:textId="77777777" w:rsidR="006F5172" w:rsidRDefault="006F5172" w:rsidP="00C14009">
      <w:pPr>
        <w:spacing w:after="0" w:line="240" w:lineRule="auto"/>
      </w:pPr>
      <w:r>
        <w:separator/>
      </w:r>
    </w:p>
  </w:footnote>
  <w:footnote w:type="continuationSeparator" w:id="0">
    <w:p w14:paraId="30FA4244" w14:textId="77777777" w:rsidR="006F5172" w:rsidRDefault="006F5172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87.65pt;height:78.75pt" o:bullet="t">
        <v:imagedata r:id="rId1" o:title="Avatar_Universal"/>
      </v:shape>
    </w:pict>
  </w:numPicBullet>
  <w:numPicBullet w:numPicBulletId="1">
    <w:pict>
      <v:shape w14:anchorId="4DD53C96" id="_x0000_i1087" type="#_x0000_t75" style="width:11.25pt;height:11.25pt" o:bullet="t">
        <v:imagedata r:id="rId2" o:title="mso2"/>
      </v:shape>
    </w:pict>
  </w:numPicBullet>
  <w:numPicBullet w:numPicBulletId="2">
    <w:pict>
      <v:shape id="_x0000_i1088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31298">
    <w:abstractNumId w:val="13"/>
  </w:num>
  <w:num w:numId="2" w16cid:durableId="486674064">
    <w:abstractNumId w:val="0"/>
  </w:num>
  <w:num w:numId="3" w16cid:durableId="2117096576">
    <w:abstractNumId w:val="35"/>
  </w:num>
  <w:num w:numId="4" w16cid:durableId="1843083678">
    <w:abstractNumId w:val="4"/>
  </w:num>
  <w:num w:numId="5" w16cid:durableId="1906992145">
    <w:abstractNumId w:val="21"/>
  </w:num>
  <w:num w:numId="6" w16cid:durableId="1071806509">
    <w:abstractNumId w:val="23"/>
  </w:num>
  <w:num w:numId="7" w16cid:durableId="582840964">
    <w:abstractNumId w:val="12"/>
  </w:num>
  <w:num w:numId="8" w16cid:durableId="1860701028">
    <w:abstractNumId w:val="38"/>
  </w:num>
  <w:num w:numId="9" w16cid:durableId="1016269512">
    <w:abstractNumId w:val="37"/>
  </w:num>
  <w:num w:numId="10" w16cid:durableId="1130628909">
    <w:abstractNumId w:val="5"/>
  </w:num>
  <w:num w:numId="11" w16cid:durableId="1396395027">
    <w:abstractNumId w:val="9"/>
  </w:num>
  <w:num w:numId="12" w16cid:durableId="791365600">
    <w:abstractNumId w:val="30"/>
  </w:num>
  <w:num w:numId="13" w16cid:durableId="1169129146">
    <w:abstractNumId w:val="26"/>
  </w:num>
  <w:num w:numId="14" w16cid:durableId="1201358764">
    <w:abstractNumId w:val="22"/>
  </w:num>
  <w:num w:numId="15" w16cid:durableId="1055079861">
    <w:abstractNumId w:val="22"/>
  </w:num>
  <w:num w:numId="16" w16cid:durableId="515537650">
    <w:abstractNumId w:val="9"/>
  </w:num>
  <w:num w:numId="17" w16cid:durableId="1635256376">
    <w:abstractNumId w:val="34"/>
  </w:num>
  <w:num w:numId="18" w16cid:durableId="2017220554">
    <w:abstractNumId w:val="24"/>
  </w:num>
  <w:num w:numId="19" w16cid:durableId="997612575">
    <w:abstractNumId w:val="20"/>
  </w:num>
  <w:num w:numId="20" w16cid:durableId="395518641">
    <w:abstractNumId w:val="27"/>
  </w:num>
  <w:num w:numId="21" w16cid:durableId="271936171">
    <w:abstractNumId w:val="17"/>
  </w:num>
  <w:num w:numId="22" w16cid:durableId="224879131">
    <w:abstractNumId w:val="28"/>
  </w:num>
  <w:num w:numId="23" w16cid:durableId="1851216274">
    <w:abstractNumId w:val="33"/>
  </w:num>
  <w:num w:numId="24" w16cid:durableId="1018698326">
    <w:abstractNumId w:val="32"/>
  </w:num>
  <w:num w:numId="25" w16cid:durableId="534775699">
    <w:abstractNumId w:val="14"/>
  </w:num>
  <w:num w:numId="26" w16cid:durableId="623658236">
    <w:abstractNumId w:val="9"/>
  </w:num>
  <w:num w:numId="27" w16cid:durableId="1461416037">
    <w:abstractNumId w:val="10"/>
  </w:num>
  <w:num w:numId="28" w16cid:durableId="993073057">
    <w:abstractNumId w:val="39"/>
  </w:num>
  <w:num w:numId="29" w16cid:durableId="2137404214">
    <w:abstractNumId w:val="2"/>
  </w:num>
  <w:num w:numId="30" w16cid:durableId="674648803">
    <w:abstractNumId w:val="42"/>
  </w:num>
  <w:num w:numId="31" w16cid:durableId="372967734">
    <w:abstractNumId w:val="18"/>
  </w:num>
  <w:num w:numId="32" w16cid:durableId="879975489">
    <w:abstractNumId w:val="16"/>
  </w:num>
  <w:num w:numId="33" w16cid:durableId="1548908756">
    <w:abstractNumId w:val="11"/>
  </w:num>
  <w:num w:numId="34" w16cid:durableId="1851095646">
    <w:abstractNumId w:val="3"/>
  </w:num>
  <w:num w:numId="35" w16cid:durableId="1994024486">
    <w:abstractNumId w:val="36"/>
  </w:num>
  <w:num w:numId="36" w16cid:durableId="348026816">
    <w:abstractNumId w:val="29"/>
  </w:num>
  <w:num w:numId="37" w16cid:durableId="688993347">
    <w:abstractNumId w:val="1"/>
  </w:num>
  <w:num w:numId="38" w16cid:durableId="1484353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452268">
    <w:abstractNumId w:val="19"/>
  </w:num>
  <w:num w:numId="40" w16cid:durableId="1075323321">
    <w:abstractNumId w:val="31"/>
  </w:num>
  <w:num w:numId="41" w16cid:durableId="825130633">
    <w:abstractNumId w:val="15"/>
  </w:num>
  <w:num w:numId="42" w16cid:durableId="1120344262">
    <w:abstractNumId w:val="25"/>
  </w:num>
  <w:num w:numId="43" w16cid:durableId="326373408">
    <w:abstractNumId w:val="41"/>
  </w:num>
  <w:num w:numId="44" w16cid:durableId="1069228217">
    <w:abstractNumId w:val="40"/>
  </w:num>
  <w:num w:numId="45" w16cid:durableId="1187135531">
    <w:abstractNumId w:val="7"/>
  </w:num>
  <w:num w:numId="46" w16cid:durableId="21058223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366EB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02E5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0C76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056A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52D4"/>
    <w:rsid w:val="003E0B1B"/>
    <w:rsid w:val="003E1FE7"/>
    <w:rsid w:val="003F0357"/>
    <w:rsid w:val="003F2227"/>
    <w:rsid w:val="003F5241"/>
    <w:rsid w:val="003F6A68"/>
    <w:rsid w:val="004041FD"/>
    <w:rsid w:val="00405E0D"/>
    <w:rsid w:val="004150CE"/>
    <w:rsid w:val="00415D59"/>
    <w:rsid w:val="00427283"/>
    <w:rsid w:val="00434058"/>
    <w:rsid w:val="004361C2"/>
    <w:rsid w:val="004403D4"/>
    <w:rsid w:val="004408FD"/>
    <w:rsid w:val="00442706"/>
    <w:rsid w:val="00450CD7"/>
    <w:rsid w:val="004543A6"/>
    <w:rsid w:val="004553E4"/>
    <w:rsid w:val="004558EE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A5E3D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7C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4337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A5CF4"/>
    <w:rsid w:val="006B105F"/>
    <w:rsid w:val="006C1BFD"/>
    <w:rsid w:val="006C2020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172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4CD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506F"/>
    <w:rsid w:val="009677C2"/>
    <w:rsid w:val="009765B0"/>
    <w:rsid w:val="009818BD"/>
    <w:rsid w:val="009929B5"/>
    <w:rsid w:val="00996231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E63B5"/>
    <w:rsid w:val="009F2857"/>
    <w:rsid w:val="009F2BDE"/>
    <w:rsid w:val="009F515C"/>
    <w:rsid w:val="009F5DF0"/>
    <w:rsid w:val="009F6687"/>
    <w:rsid w:val="009F729B"/>
    <w:rsid w:val="00A02DA0"/>
    <w:rsid w:val="00A03630"/>
    <w:rsid w:val="00A11DF0"/>
    <w:rsid w:val="00A21590"/>
    <w:rsid w:val="00A305F2"/>
    <w:rsid w:val="00A31739"/>
    <w:rsid w:val="00A349F4"/>
    <w:rsid w:val="00A43E0A"/>
    <w:rsid w:val="00A46AF8"/>
    <w:rsid w:val="00A56D05"/>
    <w:rsid w:val="00A57CBB"/>
    <w:rsid w:val="00A66043"/>
    <w:rsid w:val="00A73BC0"/>
    <w:rsid w:val="00A74780"/>
    <w:rsid w:val="00A74848"/>
    <w:rsid w:val="00A842A3"/>
    <w:rsid w:val="00A86750"/>
    <w:rsid w:val="00AA18FC"/>
    <w:rsid w:val="00AA1BD7"/>
    <w:rsid w:val="00AB4CB5"/>
    <w:rsid w:val="00AC0B78"/>
    <w:rsid w:val="00AC0DC8"/>
    <w:rsid w:val="00AE1EE4"/>
    <w:rsid w:val="00AF687D"/>
    <w:rsid w:val="00AF71FF"/>
    <w:rsid w:val="00B03274"/>
    <w:rsid w:val="00B0495E"/>
    <w:rsid w:val="00B05BCB"/>
    <w:rsid w:val="00B12A6B"/>
    <w:rsid w:val="00B13FF5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498D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29F0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6ECA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675B9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C1FAF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5D7E3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C56E-A365-4CA3-AC43-304FEA11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9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2</cp:revision>
  <cp:lastPrinted>2018-05-10T20:19:00Z</cp:lastPrinted>
  <dcterms:created xsi:type="dcterms:W3CDTF">2024-05-04T16:25:00Z</dcterms:created>
  <dcterms:modified xsi:type="dcterms:W3CDTF">2024-05-04T16:25:00Z</dcterms:modified>
</cp:coreProperties>
</file>