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0A17" w14:textId="03705FC8" w:rsidR="00427DC8" w:rsidRDefault="005240A4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667E7" wp14:editId="06DCE0D0">
                <wp:simplePos x="0" y="0"/>
                <wp:positionH relativeFrom="column">
                  <wp:posOffset>-295275</wp:posOffset>
                </wp:positionH>
                <wp:positionV relativeFrom="paragraph">
                  <wp:posOffset>-546735</wp:posOffset>
                </wp:positionV>
                <wp:extent cx="6863715" cy="1828800"/>
                <wp:effectExtent l="0" t="0" r="0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9F6E6C" w14:textId="77777777" w:rsidR="00A535C2" w:rsidRPr="005240A4" w:rsidRDefault="00A535C2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40A4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Aventura </w:t>
                            </w:r>
                            <w:r w:rsidR="001724CE" w:rsidRPr="005240A4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descubriendo </w:t>
                            </w:r>
                            <w:r w:rsidRPr="005240A4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Santander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5667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3.25pt;margin-top:-43.05pt;width:540.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" filled="f" stroked="f">
                <v:textbox style="mso-fit-shape-to-text:t">
                  <w:txbxContent>
                    <w:p w14:paraId="439F6E6C" w14:textId="77777777" w:rsidR="00A535C2" w:rsidRPr="005240A4" w:rsidRDefault="00A535C2" w:rsidP="00A535C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240A4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Aventura </w:t>
                      </w:r>
                      <w:r w:rsidR="001724CE" w:rsidRPr="005240A4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descubriendo </w:t>
                      </w:r>
                      <w:r w:rsidRPr="005240A4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Santander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A94182" wp14:editId="1243100A">
                <wp:simplePos x="0" y="0"/>
                <wp:positionH relativeFrom="column">
                  <wp:posOffset>-333375</wp:posOffset>
                </wp:positionH>
                <wp:positionV relativeFrom="paragraph">
                  <wp:posOffset>-565785</wp:posOffset>
                </wp:positionV>
                <wp:extent cx="6863715" cy="1828800"/>
                <wp:effectExtent l="0" t="0" r="0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AA17E" w14:textId="77777777" w:rsidR="00A535C2" w:rsidRPr="005240A4" w:rsidRDefault="00A535C2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40A4"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Aventura </w:t>
                            </w:r>
                            <w:r w:rsidR="001724CE" w:rsidRPr="005240A4"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descubriendo</w:t>
                            </w:r>
                            <w:r w:rsidRPr="005240A4"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Santander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94182" id="Cuadro de texto 1" o:spid="_x0000_s1027" type="#_x0000_t202" style="position:absolute;margin-left:-26.25pt;margin-top:-44.55pt;width:540.4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" filled="f" stroked="f">
                <v:textbox style="mso-fit-shape-to-text:t">
                  <w:txbxContent>
                    <w:p w14:paraId="209AA17E" w14:textId="77777777" w:rsidR="00A535C2" w:rsidRPr="005240A4" w:rsidRDefault="00A535C2" w:rsidP="00A535C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240A4"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Aventura </w:t>
                      </w:r>
                      <w:r w:rsidR="001724CE" w:rsidRPr="005240A4"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descubriendo</w:t>
                      </w:r>
                      <w:r w:rsidRPr="005240A4"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Santander</w:t>
                      </w:r>
                    </w:p>
                  </w:txbxContent>
                </v:textbox>
              </v:shape>
            </w:pict>
          </mc:Fallback>
        </mc:AlternateContent>
      </w:r>
      <w:r w:rsidR="00285E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141E" wp14:editId="56CF9D7C">
                <wp:simplePos x="0" y="0"/>
                <wp:positionH relativeFrom="column">
                  <wp:posOffset>5502910</wp:posOffset>
                </wp:positionH>
                <wp:positionV relativeFrom="paragraph">
                  <wp:posOffset>-822960</wp:posOffset>
                </wp:positionV>
                <wp:extent cx="1362075" cy="1828800"/>
                <wp:effectExtent l="0" t="0" r="0" b="12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0CFC0" w14:textId="77777777" w:rsidR="00427DC8" w:rsidRPr="00427DC8" w:rsidRDefault="00285EB3" w:rsidP="00427DC8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427DC8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n/</w:t>
                            </w: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427DC8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B141E" id="Cuadro de texto 5" o:spid="_x0000_s1028" type="#_x0000_t202" style="position:absolute;margin-left:433.3pt;margin-top:-64.8pt;width:107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" filled="f" stroked="f">
                <v:textbox style="mso-fit-shape-to-text:t">
                  <w:txbxContent>
                    <w:p w14:paraId="0A00CFC0" w14:textId="77777777" w:rsidR="00427DC8" w:rsidRPr="00427DC8" w:rsidRDefault="00285EB3" w:rsidP="00427DC8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427DC8" w:rsidRPr="00427DC8">
                        <w:rPr>
                          <w:rFonts w:ascii="COCOGOOSE LETTERPRESS" w:hAnsi="COCOGOOSE LETTERPRESS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n/</w:t>
                      </w:r>
                      <w:r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427DC8" w:rsidRPr="00427DC8">
                        <w:rPr>
                          <w:rFonts w:ascii="COCOGOOSE LETTERPRESS" w:hAnsi="COCOGOOSE LETTERPRESS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535C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711564" wp14:editId="6783AA21">
                <wp:simplePos x="0" y="0"/>
                <wp:positionH relativeFrom="column">
                  <wp:posOffset>5501640</wp:posOffset>
                </wp:positionH>
                <wp:positionV relativeFrom="paragraph">
                  <wp:posOffset>-851535</wp:posOffset>
                </wp:positionV>
                <wp:extent cx="1362075" cy="1828800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3ECE02" w14:textId="77777777" w:rsidR="00A535C2" w:rsidRPr="00427DC8" w:rsidRDefault="00285EB3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A535C2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n/</w:t>
                            </w: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A535C2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11564" id="Cuadro de texto 4" o:spid="_x0000_s1029" type="#_x0000_t202" style="position:absolute;margin-left:433.2pt;margin-top:-67.05pt;width:107.25pt;height:2in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" filled="f" stroked="f">
                <v:textbox style="mso-fit-shape-to-text:t">
                  <w:txbxContent>
                    <w:p w14:paraId="043ECE02" w14:textId="77777777" w:rsidR="00A535C2" w:rsidRPr="00427DC8" w:rsidRDefault="00285EB3" w:rsidP="00A535C2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A535C2" w:rsidRPr="00427DC8">
                        <w:rPr>
                          <w:rFonts w:ascii="COCOGOOSE LETTERPRESS" w:hAnsi="COCOGOOSE LETTERPRESS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n/</w:t>
                      </w:r>
                      <w:r>
                        <w:rPr>
                          <w:rFonts w:ascii="Arial Black" w:hAnsi="Arial Black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A535C2" w:rsidRPr="00427DC8">
                        <w:rPr>
                          <w:rFonts w:ascii="COCOGOOSE LETTERPRESS" w:hAnsi="COCOGOOSE LETTERPRESS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86BA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91734C1" wp14:editId="5A4F9353">
            <wp:simplePos x="0" y="0"/>
            <wp:positionH relativeFrom="column">
              <wp:posOffset>4787900</wp:posOffset>
            </wp:positionH>
            <wp:positionV relativeFrom="paragraph">
              <wp:posOffset>3810</wp:posOffset>
            </wp:positionV>
            <wp:extent cx="2197735" cy="189484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0599463_4394432793933708_234747945776364885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BA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39D3AE5F" wp14:editId="08D5367A">
            <wp:simplePos x="0" y="0"/>
            <wp:positionH relativeFrom="column">
              <wp:posOffset>2341245</wp:posOffset>
            </wp:positionH>
            <wp:positionV relativeFrom="paragraph">
              <wp:posOffset>3810</wp:posOffset>
            </wp:positionV>
            <wp:extent cx="2377440" cy="1894709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51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9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BA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ES" w:eastAsia="es-ES"/>
        </w:rPr>
        <w:drawing>
          <wp:anchor distT="0" distB="0" distL="114300" distR="114300" simplePos="0" relativeHeight="251666432" behindDoc="1" locked="0" layoutInCell="1" allowOverlap="1" wp14:anchorId="76979021" wp14:editId="2F8129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7687" cy="1894840"/>
            <wp:effectExtent l="0" t="0" r="889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9637004_4344813442228977_720019094003252815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687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CB4644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435392EB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783810A4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19E36A87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447A75C4" w14:textId="77777777" w:rsidR="00FA6507" w:rsidRDefault="00FA6507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904A6F0" w14:textId="77777777" w:rsidR="00FA6507" w:rsidRDefault="00FA6507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E79C52A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Style w:val="Tabladecuadrcula6concolores-nfasis53"/>
        <w:tblpPr w:leftFromText="141" w:rightFromText="141" w:vertAnchor="text" w:horzAnchor="margin" w:tblpXSpec="center" w:tblpY="177"/>
        <w:tblW w:w="0" w:type="auto"/>
        <w:tblLook w:val="04A0" w:firstRow="1" w:lastRow="0" w:firstColumn="1" w:lastColumn="0" w:noHBand="0" w:noVBand="1"/>
      </w:tblPr>
      <w:tblGrid>
        <w:gridCol w:w="3314"/>
        <w:gridCol w:w="3314"/>
      </w:tblGrid>
      <w:tr w:rsidR="00586BA8" w14:paraId="479AAF4B" w14:textId="77777777" w:rsidTr="00586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4D8513FC" w14:textId="77777777" w:rsidR="00586BA8" w:rsidRPr="006C18C2" w:rsidRDefault="00586BA8" w:rsidP="00586BA8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Hotel en Bucaramanga</w:t>
            </w:r>
          </w:p>
        </w:tc>
        <w:tc>
          <w:tcPr>
            <w:tcW w:w="3314" w:type="dxa"/>
          </w:tcPr>
          <w:p w14:paraId="055C7900" w14:textId="77777777" w:rsidR="00586BA8" w:rsidRPr="006C18C2" w:rsidRDefault="00586BA8" w:rsidP="00586B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Tipo Turista</w:t>
            </w:r>
          </w:p>
        </w:tc>
      </w:tr>
      <w:tr w:rsidR="00586BA8" w14:paraId="5080586F" w14:textId="77777777" w:rsidTr="0058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1443B63A" w14:textId="570C07F3" w:rsidR="00586BA8" w:rsidRPr="006C18C2" w:rsidRDefault="00586BA8" w:rsidP="00586BA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Hotel</w:t>
            </w:r>
            <w:r w:rsidR="009F547B">
              <w:rPr>
                <w:rFonts w:ascii="Arial Narrow" w:hAnsi="Arial Narrow"/>
                <w:sz w:val="28"/>
                <w:szCs w:val="28"/>
              </w:rPr>
              <w:t xml:space="preserve"> en Oiba </w:t>
            </w:r>
          </w:p>
        </w:tc>
        <w:tc>
          <w:tcPr>
            <w:tcW w:w="3314" w:type="dxa"/>
          </w:tcPr>
          <w:p w14:paraId="04B28AB8" w14:textId="50CDE16D" w:rsidR="00586BA8" w:rsidRPr="00FD717C" w:rsidRDefault="009F547B" w:rsidP="00586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Hacienda Guane</w:t>
            </w:r>
          </w:p>
        </w:tc>
      </w:tr>
      <w:tr w:rsidR="00586BA8" w14:paraId="7A8AB781" w14:textId="77777777" w:rsidTr="00586BA8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69301D6A" w14:textId="77777777" w:rsidR="00586BA8" w:rsidRPr="006C18C2" w:rsidRDefault="00586BA8" w:rsidP="00586BA8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Hotel en San Gil</w:t>
            </w:r>
          </w:p>
        </w:tc>
        <w:tc>
          <w:tcPr>
            <w:tcW w:w="3314" w:type="dxa"/>
          </w:tcPr>
          <w:p w14:paraId="75E558C0" w14:textId="77777777" w:rsidR="00586BA8" w:rsidRPr="006C18C2" w:rsidRDefault="00586BA8" w:rsidP="00586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  <w:szCs w:val="28"/>
              </w:rPr>
            </w:pPr>
            <w:r w:rsidRPr="006C18C2">
              <w:rPr>
                <w:rFonts w:ascii="Arial Narrow" w:hAnsi="Arial Narrow"/>
                <w:b/>
                <w:sz w:val="28"/>
                <w:szCs w:val="28"/>
              </w:rPr>
              <w:t>Terrazas de la Candelaria</w:t>
            </w:r>
          </w:p>
        </w:tc>
      </w:tr>
    </w:tbl>
    <w:p w14:paraId="7F3816A0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9646644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754FBB7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119422B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E2DB8E9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DF2F6CF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2850AA6" w14:textId="4B1BA0C1" w:rsidR="00FA6507" w:rsidRPr="00FA6507" w:rsidRDefault="005240A4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►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34F64464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Alojamiento en el Hotel de Bucaramanga (1 noches)</w:t>
      </w:r>
    </w:p>
    <w:p w14:paraId="38B41796" w14:textId="103D860B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Alojamiento en el hotel </w:t>
      </w:r>
      <w:proofErr w:type="spellStart"/>
      <w:r w:rsidR="009F547B">
        <w:rPr>
          <w:rFonts w:ascii="Century Gothic" w:hAnsi="Century Gothic" w:cstheme="minorHAnsi"/>
          <w:color w:val="000000" w:themeColor="text1"/>
        </w:rPr>
        <w:t>Hotel</w:t>
      </w:r>
      <w:proofErr w:type="spellEnd"/>
      <w:r w:rsidR="009F547B">
        <w:rPr>
          <w:rFonts w:ascii="Century Gothic" w:hAnsi="Century Gothic" w:cstheme="minorHAnsi"/>
          <w:color w:val="000000" w:themeColor="text1"/>
        </w:rPr>
        <w:t xml:space="preserve"> Hacienda Guane </w:t>
      </w:r>
      <w:r w:rsidRPr="00FA6507">
        <w:rPr>
          <w:rFonts w:ascii="Century Gothic" w:hAnsi="Century Gothic" w:cstheme="minorHAnsi"/>
          <w:color w:val="000000" w:themeColor="text1"/>
        </w:rPr>
        <w:t>(</w:t>
      </w:r>
      <w:r w:rsidR="009F547B">
        <w:rPr>
          <w:rFonts w:ascii="Century Gothic" w:hAnsi="Century Gothic" w:cstheme="minorHAnsi"/>
          <w:color w:val="000000" w:themeColor="text1"/>
        </w:rPr>
        <w:t>2</w:t>
      </w:r>
      <w:r w:rsidRPr="00FA6507">
        <w:rPr>
          <w:rFonts w:ascii="Century Gothic" w:hAnsi="Century Gothic" w:cstheme="minorHAnsi"/>
          <w:color w:val="000000" w:themeColor="text1"/>
        </w:rPr>
        <w:t xml:space="preserve"> noche)</w:t>
      </w:r>
    </w:p>
    <w:p w14:paraId="6FF9A00B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Alojamiento en el Hotel de San Gil Hotel terrazas de la candelaria(2 noches)</w:t>
      </w:r>
    </w:p>
    <w:p w14:paraId="567DBBEF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Impuestos y Seguro Hotelero</w:t>
      </w:r>
    </w:p>
    <w:p w14:paraId="309F9611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Traslado Aeropuerto – Hotel – Aeropuerto (transporte permanente)</w:t>
      </w:r>
    </w:p>
    <w:p w14:paraId="754CE6A2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Traslado Parque Nacional del Chicamocha – Hotel San Gil o Barichara en transporte de placa blanca</w:t>
      </w:r>
    </w:p>
    <w:p w14:paraId="2238DA9A" w14:textId="77777777" w:rsidR="002D1245" w:rsidRPr="00FA6507" w:rsidRDefault="00F71C0B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Desayunos en el Hotel, </w:t>
      </w:r>
      <w:r w:rsidR="002D1245" w:rsidRPr="00FA6507">
        <w:rPr>
          <w:rFonts w:ascii="Century Gothic" w:hAnsi="Century Gothic" w:cstheme="minorHAnsi"/>
          <w:color w:val="000000" w:themeColor="text1"/>
        </w:rPr>
        <w:t>Cenas</w:t>
      </w:r>
    </w:p>
    <w:p w14:paraId="7A270242" w14:textId="77777777" w:rsidR="00FD717C" w:rsidRPr="00FA6507" w:rsidRDefault="00FD717C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Visita Cascada Villa de los Caballeros</w:t>
      </w:r>
    </w:p>
    <w:p w14:paraId="458EA6A5" w14:textId="77777777" w:rsidR="00FD717C" w:rsidRPr="00FA6507" w:rsidRDefault="00FD717C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Cañón de Alférez o ruta de la Quebrada de la Vega</w:t>
      </w:r>
    </w:p>
    <w:p w14:paraId="0C9BEDC6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City </w:t>
      </w:r>
      <w:proofErr w:type="spellStart"/>
      <w:r w:rsidRPr="00FA6507">
        <w:rPr>
          <w:rFonts w:ascii="Century Gothic" w:hAnsi="Century Gothic" w:cstheme="minorHAnsi"/>
          <w:color w:val="000000" w:themeColor="text1"/>
        </w:rPr>
        <w:t>Night</w:t>
      </w:r>
      <w:proofErr w:type="spellEnd"/>
      <w:r w:rsidR="00D14E73" w:rsidRPr="00FA6507">
        <w:rPr>
          <w:rFonts w:ascii="Century Gothic" w:hAnsi="Century Gothic" w:cstheme="minorHAnsi"/>
          <w:color w:val="000000" w:themeColor="text1"/>
        </w:rPr>
        <w:t xml:space="preserve"> Tour – Cerro El Santísimo</w:t>
      </w:r>
      <w:r w:rsidR="00FD717C" w:rsidRPr="00FA6507">
        <w:rPr>
          <w:rFonts w:ascii="Century Gothic" w:hAnsi="Century Gothic" w:cstheme="minorHAnsi"/>
          <w:color w:val="000000" w:themeColor="text1"/>
        </w:rPr>
        <w:t xml:space="preserve"> (Visita al puente atirantado iluminado más</w:t>
      </w:r>
      <w:r w:rsidR="00285EB3">
        <w:rPr>
          <w:rFonts w:ascii="Century Gothic" w:hAnsi="Century Gothic" w:cstheme="minorHAnsi"/>
          <w:color w:val="000000" w:themeColor="text1"/>
        </w:rPr>
        <w:t xml:space="preserve"> largo de Sur</w:t>
      </w:r>
      <w:r w:rsidR="00285EB3" w:rsidRPr="00FA6507">
        <w:rPr>
          <w:rFonts w:ascii="Century Gothic" w:hAnsi="Century Gothic" w:cstheme="minorHAnsi"/>
          <w:color w:val="000000" w:themeColor="text1"/>
        </w:rPr>
        <w:t>américa</w:t>
      </w:r>
      <w:r w:rsidR="00FD717C" w:rsidRPr="00FA6507">
        <w:rPr>
          <w:rFonts w:ascii="Century Gothic" w:hAnsi="Century Gothic" w:cstheme="minorHAnsi"/>
          <w:color w:val="000000" w:themeColor="text1"/>
        </w:rPr>
        <w:t>)</w:t>
      </w:r>
    </w:p>
    <w:p w14:paraId="54FD72A3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Tour Cruzando el Chicamocha </w:t>
      </w:r>
    </w:p>
    <w:p w14:paraId="1A23A96A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  <w:lang w:val="es-AR"/>
        </w:rPr>
        <w:t xml:space="preserve">Tour San Gil, Barichara, Curití </w:t>
      </w:r>
    </w:p>
    <w:p w14:paraId="652704F2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Tou</w:t>
      </w:r>
      <w:r w:rsidR="006E685C" w:rsidRPr="00FA6507">
        <w:rPr>
          <w:rFonts w:ascii="Century Gothic" w:hAnsi="Century Gothic" w:cstheme="minorHAnsi"/>
          <w:color w:val="000000" w:themeColor="text1"/>
        </w:rPr>
        <w:t>r a Oiba Guadalupe y las gachas</w:t>
      </w:r>
    </w:p>
    <w:p w14:paraId="24F5B605" w14:textId="77777777" w:rsidR="006E685C" w:rsidRPr="00FA6507" w:rsidRDefault="006E685C" w:rsidP="006E685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Parapente</w:t>
      </w:r>
    </w:p>
    <w:p w14:paraId="0154AC32" w14:textId="77777777" w:rsidR="006E685C" w:rsidRPr="00FA6507" w:rsidRDefault="006E685C" w:rsidP="006E685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Canotaje</w:t>
      </w:r>
    </w:p>
    <w:p w14:paraId="285EAD7E" w14:textId="77777777" w:rsidR="006E685C" w:rsidRPr="00FA6507" w:rsidRDefault="006E685C" w:rsidP="006E685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Circuito 13 actividades</w:t>
      </w:r>
    </w:p>
    <w:p w14:paraId="53327E82" w14:textId="77777777" w:rsidR="002D1245" w:rsidRPr="00FA6507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b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Asistencia médica </w:t>
      </w:r>
    </w:p>
    <w:p w14:paraId="532C2E5C" w14:textId="77777777" w:rsidR="002D1245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60FB5B95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25F54D01" w14:textId="77777777" w:rsidR="002D1245" w:rsidRPr="0095792F" w:rsidRDefault="002D1245" w:rsidP="002D1245">
      <w:pPr>
        <w:pStyle w:val="Sinespaciado"/>
        <w:numPr>
          <w:ilvl w:val="0"/>
          <w:numId w:val="2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Gastos no especificados en el programa</w:t>
      </w:r>
    </w:p>
    <w:p w14:paraId="4E10EF43" w14:textId="77777777" w:rsidR="00586BA8" w:rsidRDefault="00586BA8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E97EC17" w14:textId="720BE9B0" w:rsidR="002D1245" w:rsidRPr="00FB66DD" w:rsidRDefault="002D124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35490832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DCC37D6" w14:textId="77777777" w:rsidR="002D1245" w:rsidRPr="00A34171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1 Día</w:t>
      </w:r>
    </w:p>
    <w:p w14:paraId="2E86E622" w14:textId="77777777" w:rsidR="002D1245" w:rsidRPr="00A34171" w:rsidRDefault="002D1245" w:rsidP="002D1245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A34171">
        <w:rPr>
          <w:rFonts w:ascii="Century Gothic" w:hAnsi="Century Gothic" w:cstheme="minorHAnsi"/>
          <w:szCs w:val="24"/>
          <w:lang w:val="es-CO"/>
        </w:rPr>
        <w:t>Traslado</w:t>
      </w:r>
      <w:r w:rsidRPr="00A34171">
        <w:rPr>
          <w:rFonts w:ascii="Century Gothic" w:hAnsi="Century Gothic" w:cstheme="minorHAnsi"/>
          <w:szCs w:val="24"/>
          <w:lang w:val="es-AR"/>
        </w:rPr>
        <w:t xml:space="preserve"> Aeropuerto – Hotel</w:t>
      </w:r>
      <w:r w:rsidR="0015371B" w:rsidRPr="00A34171">
        <w:rPr>
          <w:rFonts w:ascii="Century Gothic" w:hAnsi="Century Gothic" w:cstheme="minorHAnsi"/>
          <w:szCs w:val="24"/>
          <w:lang w:val="es-AR"/>
        </w:rPr>
        <w:t>-</w:t>
      </w:r>
      <w:r w:rsidR="005C1B15" w:rsidRPr="00A34171">
        <w:rPr>
          <w:rFonts w:ascii="Century Gothic" w:hAnsi="Century Gothic" w:cstheme="minorHAnsi"/>
          <w:szCs w:val="24"/>
          <w:lang w:val="es-AR"/>
        </w:rPr>
        <w:t xml:space="preserve"> </w:t>
      </w:r>
      <w:r w:rsidR="00B769F0" w:rsidRPr="00A34171">
        <w:rPr>
          <w:rFonts w:ascii="Century Gothic" w:hAnsi="Century Gothic" w:cstheme="minorHAnsi"/>
          <w:szCs w:val="24"/>
          <w:lang w:val="es-AR"/>
        </w:rPr>
        <w:t>Sugerimos (</w:t>
      </w:r>
      <w:r w:rsidR="0015371B" w:rsidRPr="00A34171">
        <w:rPr>
          <w:rFonts w:ascii="Century Gothic" w:hAnsi="Century Gothic" w:cstheme="minorHAnsi"/>
          <w:szCs w:val="24"/>
          <w:lang w:val="es-AR"/>
        </w:rPr>
        <w:t>La llegada debe ser antes de las 2 Pm.</w:t>
      </w:r>
      <w:r w:rsidR="005C1B15" w:rsidRPr="00A34171">
        <w:rPr>
          <w:rFonts w:ascii="Century Gothic" w:hAnsi="Century Gothic" w:cstheme="minorHAnsi"/>
          <w:szCs w:val="24"/>
          <w:lang w:val="es-AR"/>
        </w:rPr>
        <w:t>)</w:t>
      </w:r>
    </w:p>
    <w:p w14:paraId="08377495" w14:textId="77777777" w:rsidR="002D1245" w:rsidRPr="00A34171" w:rsidRDefault="006E685C" w:rsidP="006E685C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A34171">
        <w:rPr>
          <w:rFonts w:ascii="Century Gothic" w:hAnsi="Century Gothic" w:cstheme="minorHAnsi"/>
          <w:szCs w:val="24"/>
          <w:lang w:val="es-AR"/>
        </w:rPr>
        <w:t>Parapente</w:t>
      </w:r>
    </w:p>
    <w:p w14:paraId="52801D84" w14:textId="77777777" w:rsidR="002D1245" w:rsidRPr="00A34171" w:rsidRDefault="00285EB3" w:rsidP="002D1245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City </w:t>
      </w:r>
      <w:proofErr w:type="spellStart"/>
      <w:r w:rsidRPr="00A34171">
        <w:rPr>
          <w:rFonts w:ascii="Century Gothic" w:hAnsi="Century Gothic" w:cstheme="minorHAnsi"/>
          <w:szCs w:val="24"/>
        </w:rPr>
        <w:t>Night</w:t>
      </w:r>
      <w:proofErr w:type="spellEnd"/>
      <w:r w:rsidRPr="00A34171">
        <w:rPr>
          <w:rFonts w:ascii="Century Gothic" w:hAnsi="Century Gothic" w:cstheme="minorHAnsi"/>
          <w:szCs w:val="24"/>
        </w:rPr>
        <w:t xml:space="preserve"> Tour</w:t>
      </w:r>
      <w:r w:rsidR="002D1245" w:rsidRPr="00A34171">
        <w:rPr>
          <w:rFonts w:ascii="Century Gothic" w:hAnsi="Century Gothic" w:cstheme="minorHAnsi"/>
          <w:szCs w:val="24"/>
        </w:rPr>
        <w:t xml:space="preserve">, Transporte permanente, Guía Turístico, Visita Girón Monumento Nacional, Visita a </w:t>
      </w:r>
      <w:r w:rsidRPr="00A34171">
        <w:rPr>
          <w:rFonts w:ascii="Century Gothic" w:hAnsi="Century Gothic" w:cstheme="minorHAnsi"/>
          <w:szCs w:val="24"/>
        </w:rPr>
        <w:t>Floridablanca, Entrada</w:t>
      </w:r>
      <w:r w:rsidR="002D1245" w:rsidRPr="00A34171">
        <w:rPr>
          <w:rFonts w:ascii="Century Gothic" w:hAnsi="Century Gothic" w:cstheme="minorHAnsi"/>
          <w:szCs w:val="24"/>
        </w:rPr>
        <w:t xml:space="preserve"> al Ecoparque, Recorrido en teleférico Cerro El Santísimo, Visita al puente atirantado</w:t>
      </w:r>
      <w:r w:rsidRPr="00A34171">
        <w:rPr>
          <w:rFonts w:ascii="Century Gothic" w:hAnsi="Century Gothic" w:cstheme="minorHAnsi"/>
          <w:szCs w:val="24"/>
        </w:rPr>
        <w:t xml:space="preserve"> iluminado</w:t>
      </w:r>
      <w:r w:rsidR="002D1245" w:rsidRPr="00A34171">
        <w:rPr>
          <w:rFonts w:ascii="Century Gothic" w:hAnsi="Century Gothic" w:cstheme="minorHAnsi"/>
          <w:szCs w:val="24"/>
        </w:rPr>
        <w:t xml:space="preserve"> más largo de Suramérica</w:t>
      </w:r>
    </w:p>
    <w:p w14:paraId="17F9434C" w14:textId="77777777" w:rsidR="002D1245" w:rsidRPr="00A34171" w:rsidRDefault="002D1245" w:rsidP="002D1245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Cena </w:t>
      </w:r>
    </w:p>
    <w:p w14:paraId="0B860E43" w14:textId="624AE8F7" w:rsidR="00FF743B" w:rsidRPr="00586BA8" w:rsidRDefault="002D1245" w:rsidP="00FF743B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Cs w:val="24"/>
        </w:rPr>
      </w:pPr>
      <w:r w:rsidRPr="00A34171">
        <w:rPr>
          <w:rFonts w:ascii="Century Gothic" w:hAnsi="Century Gothic" w:cstheme="minorHAnsi"/>
          <w:szCs w:val="24"/>
        </w:rPr>
        <w:t>Alojamiento en Bucaramanga</w:t>
      </w:r>
    </w:p>
    <w:p w14:paraId="5D754782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77451BDE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2 Día</w:t>
      </w:r>
    </w:p>
    <w:p w14:paraId="314B0517" w14:textId="77777777" w:rsidR="00FA6507" w:rsidRDefault="00FA6507" w:rsidP="00FA6507">
      <w:pPr>
        <w:pStyle w:val="Sinespaciado"/>
        <w:numPr>
          <w:ilvl w:val="0"/>
          <w:numId w:val="1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Hotel.</w:t>
      </w:r>
    </w:p>
    <w:p w14:paraId="260F1D7F" w14:textId="183337C8" w:rsidR="00FB4C5E" w:rsidRDefault="00FB4C5E" w:rsidP="00DD213F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5A3701">
        <w:rPr>
          <w:rFonts w:ascii="Century Gothic" w:hAnsi="Century Gothic" w:cstheme="minorHAnsi"/>
          <w:szCs w:val="24"/>
        </w:rPr>
        <w:t xml:space="preserve">Tour Cruzando en Chicamocha (Salida: 7:45 am Lobby del Hotel, Visita al Mercado campesino en la Mesa de los Santos, Refrigerio, Entrada al Parque Nacional del Chicamocha por la Estación “Plazuela”, recorrido total en teleférico 6.3 km </w:t>
      </w:r>
      <w:r w:rsidR="00D4706F" w:rsidRPr="00D4706F">
        <w:rPr>
          <w:rFonts w:ascii="Century Gothic" w:hAnsi="Century Gothic" w:cstheme="minorHAnsi"/>
          <w:szCs w:val="24"/>
        </w:rPr>
        <w:t>(1trayecto)</w:t>
      </w:r>
      <w:r w:rsidR="00D4706F">
        <w:rPr>
          <w:rFonts w:ascii="Century Gothic" w:hAnsi="Century Gothic" w:cstheme="minorHAnsi"/>
          <w:szCs w:val="24"/>
        </w:rPr>
        <w:t xml:space="preserve"> </w:t>
      </w:r>
      <w:r w:rsidRPr="005A3701">
        <w:rPr>
          <w:rFonts w:ascii="Century Gothic" w:hAnsi="Century Gothic" w:cstheme="minorHAnsi"/>
          <w:szCs w:val="24"/>
        </w:rPr>
        <w:t xml:space="preserve">donde podrá observar el maravilloso cañón, </w:t>
      </w:r>
      <w:r w:rsidR="00D4706F">
        <w:rPr>
          <w:rFonts w:ascii="Century Gothic" w:hAnsi="Century Gothic" w:cstheme="minorHAnsi"/>
          <w:szCs w:val="24"/>
        </w:rPr>
        <w:t>r</w:t>
      </w:r>
      <w:r w:rsidRPr="005A3701">
        <w:rPr>
          <w:rFonts w:ascii="Century Gothic" w:hAnsi="Century Gothic" w:cstheme="minorHAnsi"/>
          <w:szCs w:val="24"/>
        </w:rPr>
        <w:t>ecorrido total por las instalaciones del parque.</w:t>
      </w:r>
      <w:r w:rsidR="00DD213F">
        <w:rPr>
          <w:rFonts w:ascii="Century Gothic" w:hAnsi="Century Gothic" w:cstheme="minorHAnsi"/>
          <w:szCs w:val="24"/>
        </w:rPr>
        <w:t xml:space="preserve"> </w:t>
      </w:r>
    </w:p>
    <w:p w14:paraId="2CEB5852" w14:textId="77777777" w:rsidR="00DD213F" w:rsidRPr="00DD213F" w:rsidRDefault="00DD213F" w:rsidP="00DD213F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Visita e ingreso a LAS GACHAS ATRACTIVO NATURAL</w:t>
      </w:r>
    </w:p>
    <w:p w14:paraId="5BA80AB1" w14:textId="77777777" w:rsidR="00FA6507" w:rsidRPr="00A34171" w:rsidRDefault="00FA6507" w:rsidP="00FA650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Cena</w:t>
      </w:r>
    </w:p>
    <w:p w14:paraId="512D9FFE" w14:textId="454BE896" w:rsidR="00FA6507" w:rsidRDefault="00FA6507" w:rsidP="00586BA8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Al</w:t>
      </w:r>
      <w:r w:rsidR="00FB4C5E">
        <w:rPr>
          <w:rFonts w:ascii="Century Gothic" w:hAnsi="Century Gothic" w:cstheme="minorHAnsi"/>
          <w:szCs w:val="24"/>
        </w:rPr>
        <w:t>ojamiento en</w:t>
      </w:r>
      <w:r w:rsidR="009F547B">
        <w:rPr>
          <w:rFonts w:ascii="Century Gothic" w:hAnsi="Century Gothic" w:cstheme="minorHAnsi"/>
          <w:szCs w:val="24"/>
        </w:rPr>
        <w:t xml:space="preserve"> Hotel Hacienda Guane</w:t>
      </w:r>
    </w:p>
    <w:p w14:paraId="3B6B1419" w14:textId="77777777" w:rsidR="00586BA8" w:rsidRPr="00586BA8" w:rsidRDefault="00586BA8" w:rsidP="00586BA8">
      <w:pPr>
        <w:pStyle w:val="Sinespaciado"/>
        <w:ind w:left="567"/>
        <w:jc w:val="both"/>
        <w:rPr>
          <w:rFonts w:ascii="Century Gothic" w:hAnsi="Century Gothic" w:cstheme="minorHAnsi"/>
          <w:szCs w:val="24"/>
        </w:rPr>
      </w:pPr>
    </w:p>
    <w:p w14:paraId="5E5FBFEB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3 </w:t>
      </w:r>
      <w:proofErr w:type="gramStart"/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Día</w:t>
      </w:r>
      <w:proofErr w:type="gramEnd"/>
    </w:p>
    <w:p w14:paraId="1A5282C0" w14:textId="77777777" w:rsidR="00FA6507" w:rsidRPr="00A34171" w:rsidRDefault="00FA6507" w:rsidP="00FA6507">
      <w:pPr>
        <w:pStyle w:val="Sinespaciado"/>
        <w:numPr>
          <w:ilvl w:val="0"/>
          <w:numId w:val="1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Hotel.</w:t>
      </w:r>
    </w:p>
    <w:p w14:paraId="6A6EB433" w14:textId="77777777" w:rsidR="00FA6507" w:rsidRPr="00A34171" w:rsidRDefault="00FA6507" w:rsidP="00FA650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16"/>
          <w:szCs w:val="24"/>
        </w:rPr>
      </w:pPr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Ingreso </w:t>
      </w:r>
      <w:proofErr w:type="spellStart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>Cañon</w:t>
      </w:r>
      <w:proofErr w:type="spellEnd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 de </w:t>
      </w:r>
      <w:proofErr w:type="spellStart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>Alferez</w:t>
      </w:r>
      <w:proofErr w:type="spellEnd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 ò Ruta Quebrada de la Vega, </w:t>
      </w:r>
      <w:r w:rsidR="00285EB3" w:rsidRPr="00A34171">
        <w:rPr>
          <w:rFonts w:ascii="Century Gothic" w:hAnsi="Century Gothic"/>
          <w:color w:val="000000"/>
          <w:szCs w:val="36"/>
          <w:shd w:val="clear" w:color="auto" w:fill="FFFFFF"/>
        </w:rPr>
        <w:t>según</w:t>
      </w:r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 </w:t>
      </w:r>
      <w:r w:rsidR="00285EB3" w:rsidRPr="00A34171">
        <w:rPr>
          <w:rFonts w:ascii="Century Gothic" w:hAnsi="Century Gothic"/>
          <w:color w:val="000000"/>
          <w:szCs w:val="36"/>
          <w:shd w:val="clear" w:color="auto" w:fill="FFFFFF"/>
        </w:rPr>
        <w:t>elección</w:t>
      </w:r>
      <w:r w:rsidR="00620EE5">
        <w:rPr>
          <w:rFonts w:ascii="Century Gothic" w:hAnsi="Century Gothic"/>
          <w:color w:val="000000"/>
          <w:szCs w:val="36"/>
          <w:shd w:val="clear" w:color="auto" w:fill="FFFFFF"/>
        </w:rPr>
        <w:t xml:space="preserve"> </w:t>
      </w:r>
      <w:proofErr w:type="gramStart"/>
      <w:r w:rsidR="00620EE5">
        <w:rPr>
          <w:rFonts w:ascii="Century Gothic" w:hAnsi="Century Gothic"/>
          <w:color w:val="000000"/>
          <w:szCs w:val="36"/>
          <w:shd w:val="clear" w:color="auto" w:fill="FFFFFF"/>
        </w:rPr>
        <w:t>( depende</w:t>
      </w:r>
      <w:proofErr w:type="gramEnd"/>
      <w:r w:rsidR="00620EE5">
        <w:rPr>
          <w:rFonts w:ascii="Century Gothic" w:hAnsi="Century Gothic"/>
          <w:color w:val="000000"/>
          <w:szCs w:val="36"/>
          <w:shd w:val="clear" w:color="auto" w:fill="FFFFFF"/>
        </w:rPr>
        <w:t xml:space="preserve"> condiciones </w:t>
      </w:r>
      <w:proofErr w:type="gramStart"/>
      <w:r w:rsidR="00620EE5">
        <w:rPr>
          <w:rFonts w:ascii="Century Gothic" w:hAnsi="Century Gothic"/>
          <w:color w:val="000000"/>
          <w:szCs w:val="36"/>
          <w:shd w:val="clear" w:color="auto" w:fill="FFFFFF"/>
        </w:rPr>
        <w:t>climáticas )</w:t>
      </w:r>
      <w:proofErr w:type="gramEnd"/>
      <w:r w:rsidR="00620EE5">
        <w:rPr>
          <w:rFonts w:ascii="Century Gothic" w:hAnsi="Century Gothic"/>
          <w:color w:val="000000"/>
          <w:szCs w:val="36"/>
          <w:shd w:val="clear" w:color="auto" w:fill="FFFFFF"/>
        </w:rPr>
        <w:t xml:space="preserve"> </w:t>
      </w:r>
      <w:r w:rsidR="00DD213F">
        <w:rPr>
          <w:rFonts w:ascii="Century Gothic" w:hAnsi="Century Gothic"/>
          <w:color w:val="000000"/>
          <w:szCs w:val="36"/>
          <w:shd w:val="clear" w:color="auto" w:fill="FFFFFF"/>
        </w:rPr>
        <w:t xml:space="preserve"> Cascada Villa de los Caballeros.</w:t>
      </w:r>
    </w:p>
    <w:p w14:paraId="3403E810" w14:textId="77777777" w:rsidR="00FA6507" w:rsidRPr="00A34171" w:rsidRDefault="00FA6507" w:rsidP="00FA650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Cena</w:t>
      </w:r>
    </w:p>
    <w:p w14:paraId="0226B162" w14:textId="425642E2" w:rsidR="00FF743B" w:rsidRPr="00586BA8" w:rsidRDefault="00FA6507" w:rsidP="00586BA8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Alojamiento en Hotel </w:t>
      </w:r>
      <w:r w:rsidR="009F547B">
        <w:rPr>
          <w:rFonts w:ascii="Century Gothic" w:hAnsi="Century Gothic" w:cstheme="minorHAnsi"/>
          <w:szCs w:val="24"/>
        </w:rPr>
        <w:t xml:space="preserve">Hacienda Guane </w:t>
      </w:r>
    </w:p>
    <w:p w14:paraId="020A1E5F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593BE6D8" w14:textId="77777777" w:rsidR="002D1245" w:rsidRPr="00A34171" w:rsidRDefault="00285EB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4</w:t>
      </w:r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 Día</w:t>
      </w:r>
    </w:p>
    <w:p w14:paraId="6A13DF7C" w14:textId="77777777" w:rsidR="002D1245" w:rsidRPr="00A34171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</w:t>
      </w:r>
    </w:p>
    <w:p w14:paraId="177181EC" w14:textId="77777777" w:rsidR="002D1245" w:rsidRPr="00A34171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Salida: 7:30 A.m.</w:t>
      </w:r>
    </w:p>
    <w:p w14:paraId="78920775" w14:textId="77777777" w:rsidR="002D1245" w:rsidRPr="00A34171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Visita Oiba pueblito pesebre</w:t>
      </w:r>
    </w:p>
    <w:p w14:paraId="153513B6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Visita Socorro Capital comunera</w:t>
      </w:r>
    </w:p>
    <w:p w14:paraId="3041D881" w14:textId="77777777" w:rsidR="00620EE5" w:rsidRDefault="00620EE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Visita Pinchote</w:t>
      </w:r>
    </w:p>
    <w:p w14:paraId="691B86DB" w14:textId="77777777" w:rsidR="00EC74F0" w:rsidRPr="00A34171" w:rsidRDefault="00EC74F0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Visita Barichara pueblito </w:t>
      </w:r>
      <w:proofErr w:type="spellStart"/>
      <w:r>
        <w:rPr>
          <w:rFonts w:ascii="Century Gothic" w:hAnsi="Century Gothic" w:cstheme="minorHAnsi"/>
          <w:szCs w:val="24"/>
        </w:rPr>
        <w:t>mas</w:t>
      </w:r>
      <w:proofErr w:type="spellEnd"/>
      <w:r>
        <w:rPr>
          <w:rFonts w:ascii="Century Gothic" w:hAnsi="Century Gothic" w:cstheme="minorHAnsi"/>
          <w:szCs w:val="24"/>
        </w:rPr>
        <w:t xml:space="preserve"> lindo de Colombia</w:t>
      </w:r>
    </w:p>
    <w:p w14:paraId="60117006" w14:textId="77777777" w:rsidR="002D1245" w:rsidRPr="00A34171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Cena</w:t>
      </w:r>
    </w:p>
    <w:p w14:paraId="657FB4ED" w14:textId="1AF7AB8F" w:rsidR="00FF743B" w:rsidRPr="00586BA8" w:rsidRDefault="002D1245" w:rsidP="00FF743B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Alojamiento en San Gil Hotel terrazas la candelaria.</w:t>
      </w:r>
    </w:p>
    <w:p w14:paraId="62B45701" w14:textId="77777777" w:rsidR="00236026" w:rsidRPr="00A34171" w:rsidRDefault="00236026" w:rsidP="00586BA8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1F7447D5" w14:textId="77777777" w:rsidR="002D1245" w:rsidRPr="00A34171" w:rsidRDefault="00285EB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5</w:t>
      </w:r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 </w:t>
      </w:r>
      <w:proofErr w:type="gramStart"/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Día</w:t>
      </w:r>
      <w:proofErr w:type="gramEnd"/>
    </w:p>
    <w:p w14:paraId="4AF46668" w14:textId="77777777" w:rsidR="002D1245" w:rsidRPr="00A34171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</w:t>
      </w:r>
    </w:p>
    <w:p w14:paraId="1D098E2F" w14:textId="77777777" w:rsidR="002D1245" w:rsidRPr="00A34171" w:rsidRDefault="00620EE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Salida 7</w:t>
      </w:r>
      <w:r w:rsidR="002D1245" w:rsidRPr="00A34171">
        <w:rPr>
          <w:rFonts w:ascii="Century Gothic" w:hAnsi="Century Gothic" w:cstheme="minorHAnsi"/>
          <w:szCs w:val="24"/>
        </w:rPr>
        <w:t xml:space="preserve">:30 am </w:t>
      </w:r>
    </w:p>
    <w:p w14:paraId="12A051DB" w14:textId="77777777" w:rsidR="006E685C" w:rsidRPr="00A34171" w:rsidRDefault="006E685C" w:rsidP="006E685C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Canotaje</w:t>
      </w:r>
    </w:p>
    <w:p w14:paraId="2B70FB8D" w14:textId="77777777" w:rsidR="006E685C" w:rsidRPr="00A34171" w:rsidRDefault="006E685C" w:rsidP="006E685C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34171">
        <w:rPr>
          <w:rFonts w:ascii="Century Gothic" w:hAnsi="Century Gothic"/>
        </w:rPr>
        <w:t>Circuito 13 actividades</w:t>
      </w:r>
    </w:p>
    <w:p w14:paraId="286F2485" w14:textId="77777777" w:rsidR="002D1245" w:rsidRPr="00A34171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Cena </w:t>
      </w:r>
    </w:p>
    <w:p w14:paraId="78BFC786" w14:textId="1B332F2C" w:rsidR="002D1245" w:rsidRPr="00586BA8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Alojamiento en San gil hotel terrazas la candelaria </w:t>
      </w:r>
    </w:p>
    <w:p w14:paraId="645FFB42" w14:textId="77777777" w:rsidR="00FF743B" w:rsidRPr="00A34171" w:rsidRDefault="00FF743B" w:rsidP="002D1245">
      <w:pPr>
        <w:pStyle w:val="Sinespaciado"/>
        <w:jc w:val="both"/>
        <w:rPr>
          <w:rFonts w:ascii="Century Gothic" w:hAnsi="Century Gothic" w:cstheme="minorHAnsi"/>
          <w:b/>
          <w:szCs w:val="24"/>
        </w:rPr>
      </w:pPr>
    </w:p>
    <w:p w14:paraId="70565EE8" w14:textId="77777777" w:rsidR="002D1245" w:rsidRPr="00A34171" w:rsidRDefault="00285EB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lastRenderedPageBreak/>
        <w:t>6</w:t>
      </w:r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 </w:t>
      </w:r>
      <w:proofErr w:type="gramStart"/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Día</w:t>
      </w:r>
      <w:proofErr w:type="gramEnd"/>
    </w:p>
    <w:p w14:paraId="3C83D49B" w14:textId="77777777" w:rsidR="00CD1709" w:rsidRDefault="00CD1709" w:rsidP="00CD1709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Desayuno </w:t>
      </w:r>
    </w:p>
    <w:p w14:paraId="28800E8F" w14:textId="77777777" w:rsidR="00EC74F0" w:rsidRDefault="00CD1709" w:rsidP="00CD1709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Día libre disfrutar el hotel</w:t>
      </w:r>
    </w:p>
    <w:p w14:paraId="53BB4C08" w14:textId="77777777" w:rsidR="00CD1709" w:rsidRDefault="00EC74F0" w:rsidP="00CD1709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Visita a </w:t>
      </w:r>
      <w:proofErr w:type="spellStart"/>
      <w:r>
        <w:rPr>
          <w:rFonts w:ascii="Century Gothic" w:hAnsi="Century Gothic" w:cstheme="minorHAnsi"/>
          <w:sz w:val="24"/>
          <w:szCs w:val="24"/>
        </w:rPr>
        <w:t>Curiti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</w:t>
      </w:r>
      <w:r w:rsidR="00CD1709">
        <w:rPr>
          <w:rFonts w:ascii="Century Gothic" w:hAnsi="Century Gothic" w:cstheme="minorHAnsi"/>
          <w:sz w:val="24"/>
          <w:szCs w:val="24"/>
        </w:rPr>
        <w:t xml:space="preserve"> </w:t>
      </w:r>
    </w:p>
    <w:p w14:paraId="53609EB4" w14:textId="77777777" w:rsidR="002D1245" w:rsidRPr="00CD1709" w:rsidRDefault="00CD1709" w:rsidP="00CD1709">
      <w:pPr>
        <w:pStyle w:val="Sinespaciado"/>
        <w:numPr>
          <w:ilvl w:val="0"/>
          <w:numId w:val="15"/>
        </w:numPr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Transfer hotel-aeropuerto (Sugerimos que el regreso sea después de las 3 pm)</w:t>
      </w:r>
    </w:p>
    <w:p w14:paraId="3CB54A64" w14:textId="77777777" w:rsidR="00985792" w:rsidRDefault="00985792" w:rsidP="00985792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11F3A07E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  <w:r w:rsidRPr="00985792">
        <w:rPr>
          <w:rFonts w:ascii="Century Gothic" w:hAnsi="Century Gothic"/>
          <w:b/>
          <w:color w:val="0070C0"/>
          <w:sz w:val="24"/>
        </w:rPr>
        <w:t xml:space="preserve">Circuito 13 actividades: </w:t>
      </w:r>
    </w:p>
    <w:p w14:paraId="4A60C429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1. Cable vuelo</w:t>
      </w:r>
    </w:p>
    <w:p w14:paraId="7D52302F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2. Espeleología</w:t>
      </w:r>
    </w:p>
    <w:p w14:paraId="550F6C5D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3. Arrastre bajo </w:t>
      </w:r>
    </w:p>
    <w:p w14:paraId="4BBD1E33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4. Salto al vacío</w:t>
      </w:r>
    </w:p>
    <w:p w14:paraId="313C7261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5. Senderismo</w:t>
      </w:r>
    </w:p>
    <w:p w14:paraId="76FCC3A2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6. Travesía acuática</w:t>
      </w:r>
    </w:p>
    <w:p w14:paraId="59EA1A3B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7. Caminata ecológica</w:t>
      </w:r>
    </w:p>
    <w:p w14:paraId="04FD375B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8. Telaraña</w:t>
      </w:r>
    </w:p>
    <w:p w14:paraId="01416372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9. </w:t>
      </w:r>
      <w:proofErr w:type="spellStart"/>
      <w:r w:rsidRPr="00985792">
        <w:rPr>
          <w:rFonts w:ascii="Century Gothic" w:hAnsi="Century Gothic"/>
          <w:sz w:val="24"/>
        </w:rPr>
        <w:t>Canoping</w:t>
      </w:r>
      <w:proofErr w:type="spellEnd"/>
    </w:p>
    <w:p w14:paraId="4490C788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10. Puente maderos</w:t>
      </w:r>
    </w:p>
    <w:p w14:paraId="01439250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11. Puente bailarina</w:t>
      </w:r>
    </w:p>
    <w:p w14:paraId="1850C734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12. Puente himalayo</w:t>
      </w:r>
    </w:p>
    <w:p w14:paraId="6DF6DBF3" w14:textId="77777777" w:rsidR="00985792" w:rsidRPr="00985792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13. Quick </w:t>
      </w:r>
      <w:proofErr w:type="spellStart"/>
      <w:r w:rsidRPr="00985792">
        <w:rPr>
          <w:rFonts w:ascii="Century Gothic" w:hAnsi="Century Gothic"/>
          <w:sz w:val="24"/>
        </w:rPr>
        <w:t>Jump</w:t>
      </w:r>
      <w:proofErr w:type="spellEnd"/>
      <w:r w:rsidRPr="00985792">
        <w:rPr>
          <w:rFonts w:ascii="Century Gothic" w:hAnsi="Century Gothic"/>
          <w:sz w:val="24"/>
        </w:rPr>
        <w:t>: salto al vacío ¡Único en el país!</w:t>
      </w:r>
    </w:p>
    <w:p w14:paraId="3260D840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4854DEC0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  <w:r w:rsidRPr="00985792">
        <w:rPr>
          <w:rFonts w:ascii="Century Gothic" w:hAnsi="Century Gothic"/>
          <w:b/>
          <w:sz w:val="24"/>
        </w:rPr>
        <w:t xml:space="preserve">Incluye: </w:t>
      </w:r>
    </w:p>
    <w:p w14:paraId="7AF23ADF" w14:textId="77777777" w:rsidR="00985792" w:rsidRPr="00985792" w:rsidRDefault="00985792" w:rsidP="0098579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Guía profesional</w:t>
      </w:r>
    </w:p>
    <w:p w14:paraId="39C97606" w14:textId="77777777" w:rsidR="00985792" w:rsidRPr="00985792" w:rsidRDefault="00985792" w:rsidP="0098579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Equipo de protección personal</w:t>
      </w:r>
    </w:p>
    <w:p w14:paraId="00C18526" w14:textId="77777777" w:rsidR="00985792" w:rsidRPr="00985792" w:rsidRDefault="00985792" w:rsidP="0098579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Seguro asistencial </w:t>
      </w:r>
    </w:p>
    <w:p w14:paraId="1B1DA26D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5AECFC19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  <w:r w:rsidRPr="00985792">
        <w:rPr>
          <w:rFonts w:ascii="Century Gothic" w:hAnsi="Century Gothic"/>
          <w:b/>
          <w:sz w:val="24"/>
        </w:rPr>
        <w:t>Recomendaciones</w:t>
      </w:r>
    </w:p>
    <w:p w14:paraId="509041E1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Ropa cómoda y deportiva, que puedas mojar y tenis.</w:t>
      </w:r>
    </w:p>
    <w:p w14:paraId="493C4162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Llevar lo necesario como dinero, celulares y ropa de cambio.</w:t>
      </w:r>
    </w:p>
    <w:p w14:paraId="27A534FA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La instalación de camine mano cuenta con duchas.</w:t>
      </w:r>
    </w:p>
    <w:p w14:paraId="07EE35A3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</w:p>
    <w:p w14:paraId="588C6762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  <w:r w:rsidRPr="00985792">
        <w:rPr>
          <w:rFonts w:ascii="Century Gothic" w:hAnsi="Century Gothic"/>
          <w:b/>
          <w:sz w:val="24"/>
        </w:rPr>
        <w:t>Condiciones</w:t>
      </w:r>
    </w:p>
    <w:p w14:paraId="1D670B25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En caso de omitir las actividades, por decisión del cliente, no se reembolsará dinero, a menos de que se presenten cambios climáticos, que impidan el desarrollo de la actividad.</w:t>
      </w:r>
      <w:r>
        <w:rPr>
          <w:rFonts w:ascii="Century Gothic" w:hAnsi="Century Gothic"/>
          <w:sz w:val="24"/>
        </w:rPr>
        <w:t xml:space="preserve"> </w:t>
      </w:r>
      <w:r w:rsidRPr="00985792">
        <w:rPr>
          <w:rFonts w:ascii="Century Gothic" w:hAnsi="Century Gothic"/>
          <w:sz w:val="24"/>
        </w:rPr>
        <w:t xml:space="preserve">En este caso, el cliente puede reprogramar la actividad. </w:t>
      </w:r>
    </w:p>
    <w:p w14:paraId="44BA3EC2" w14:textId="77777777" w:rsidR="002D124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5399A21" w14:textId="77777777" w:rsidR="00586BA8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4145760" w14:textId="77777777" w:rsidR="00586BA8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9602744" w14:textId="77777777" w:rsidR="00586BA8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F8DEF71" w14:textId="77777777" w:rsidR="00586BA8" w:rsidRPr="00FE7435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69C12614" w14:textId="77777777" w:rsidTr="00094295">
        <w:trPr>
          <w:trHeight w:val="405"/>
          <w:jc w:val="center"/>
        </w:trPr>
        <w:tc>
          <w:tcPr>
            <w:tcW w:w="9032" w:type="dxa"/>
            <w:gridSpan w:val="5"/>
            <w:shd w:val="clear" w:color="000000" w:fill="A4D76B"/>
            <w:noWrap/>
            <w:vAlign w:val="center"/>
            <w:hideMark/>
          </w:tcPr>
          <w:p w14:paraId="38066E4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TARIFAS POR PERSONA</w:t>
            </w:r>
          </w:p>
        </w:tc>
      </w:tr>
      <w:tr w:rsidR="002D1245" w:rsidRPr="0074776A" w14:paraId="3BF01347" w14:textId="77777777" w:rsidTr="00094295">
        <w:trPr>
          <w:trHeight w:val="570"/>
          <w:jc w:val="center"/>
        </w:trPr>
        <w:tc>
          <w:tcPr>
            <w:tcW w:w="2281" w:type="dxa"/>
            <w:shd w:val="clear" w:color="000000" w:fill="00B0F0"/>
            <w:vAlign w:val="center"/>
            <w:hideMark/>
          </w:tcPr>
          <w:p w14:paraId="31DEC56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lastRenderedPageBreak/>
              <w:t>HOTEL</w:t>
            </w:r>
          </w:p>
        </w:tc>
        <w:tc>
          <w:tcPr>
            <w:tcW w:w="1695" w:type="dxa"/>
            <w:shd w:val="clear" w:color="000000" w:fill="00B0F0"/>
            <w:vAlign w:val="center"/>
            <w:hideMark/>
          </w:tcPr>
          <w:p w14:paraId="4A46D43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shd w:val="clear" w:color="000000" w:fill="00B0F0"/>
            <w:vAlign w:val="center"/>
            <w:hideMark/>
          </w:tcPr>
          <w:p w14:paraId="1A48CBE7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shd w:val="clear" w:color="000000" w:fill="00B0F0"/>
            <w:vAlign w:val="center"/>
            <w:hideMark/>
          </w:tcPr>
          <w:p w14:paraId="75C3290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shd w:val="clear" w:color="000000" w:fill="00B0F0"/>
            <w:vAlign w:val="center"/>
            <w:hideMark/>
          </w:tcPr>
          <w:p w14:paraId="5B0A79D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2D1245" w:rsidRPr="0074776A" w14:paraId="4C253F74" w14:textId="77777777" w:rsidTr="00094295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  <w:hideMark/>
          </w:tcPr>
          <w:p w14:paraId="04206828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14:paraId="6A488671" w14:textId="02066123" w:rsidR="002D1245" w:rsidRPr="00A34171" w:rsidRDefault="0061631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6E685C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D2350E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65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0.000</w:t>
            </w:r>
          </w:p>
        </w:tc>
        <w:tc>
          <w:tcPr>
            <w:tcW w:w="1744" w:type="dxa"/>
            <w:shd w:val="clear" w:color="000000" w:fill="FFFFFF"/>
            <w:vAlign w:val="center"/>
            <w:hideMark/>
          </w:tcPr>
          <w:p w14:paraId="7B5A9AED" w14:textId="51A31A1A" w:rsidR="002D1245" w:rsidRPr="00A34171" w:rsidRDefault="00F47C75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6E685C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D2350E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70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0.000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14:paraId="5DF67C4B" w14:textId="24A912A8" w:rsidR="002D1245" w:rsidRPr="00A34171" w:rsidRDefault="0061631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6E685C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D2350E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80</w:t>
            </w:r>
            <w:r w:rsidR="00F47C7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0.000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540B2F5F" w14:textId="4A0FC7D8" w:rsidR="002D1245" w:rsidRPr="00A34171" w:rsidRDefault="00F47C75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 xml:space="preserve">$ </w:t>
            </w:r>
            <w:r w:rsidR="00617C6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D2350E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50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 xml:space="preserve">0.000 </w:t>
            </w:r>
          </w:p>
        </w:tc>
      </w:tr>
    </w:tbl>
    <w:p w14:paraId="4C002D37" w14:textId="77777777" w:rsidR="002D1245" w:rsidRPr="00263453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excursión)*</w:t>
      </w:r>
    </w:p>
    <w:p w14:paraId="3DD37C49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29E67508" w14:textId="77777777" w:rsidTr="00094295">
        <w:trPr>
          <w:trHeight w:val="405"/>
          <w:jc w:val="center"/>
        </w:trPr>
        <w:tc>
          <w:tcPr>
            <w:tcW w:w="9377" w:type="dxa"/>
            <w:gridSpan w:val="3"/>
            <w:shd w:val="clear" w:color="000000" w:fill="A4D76B"/>
            <w:noWrap/>
            <w:vAlign w:val="center"/>
            <w:hideMark/>
          </w:tcPr>
          <w:p w14:paraId="7553C62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0C3D24CB" w14:textId="77777777" w:rsidTr="00094295">
        <w:trPr>
          <w:trHeight w:val="570"/>
          <w:jc w:val="center"/>
        </w:trPr>
        <w:tc>
          <w:tcPr>
            <w:tcW w:w="1808" w:type="dxa"/>
            <w:shd w:val="clear" w:color="000000" w:fill="00B0F0"/>
            <w:vAlign w:val="center"/>
            <w:hideMark/>
          </w:tcPr>
          <w:p w14:paraId="09246EE1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shd w:val="clear" w:color="000000" w:fill="00B0F0"/>
            <w:vAlign w:val="center"/>
            <w:hideMark/>
          </w:tcPr>
          <w:p w14:paraId="55BE5F57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shd w:val="clear" w:color="000000" w:fill="00B0F0"/>
            <w:vAlign w:val="center"/>
            <w:hideMark/>
          </w:tcPr>
          <w:p w14:paraId="035C6FE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0AF372D5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20B9449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7E89C55F" w14:textId="77777777" w:rsidR="002D1245" w:rsidRPr="00A34171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$ 30.000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0665D044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7A4585C2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38891CB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7F1F48F5" w14:textId="77777777" w:rsidR="002D1245" w:rsidRPr="00A34171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$ 210.000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E3ECCD9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58295717" w14:textId="77777777" w:rsidR="002D1245" w:rsidRDefault="002D1245" w:rsidP="002D1245">
      <w:pPr>
        <w:shd w:val="clear" w:color="auto" w:fill="FFFFFF"/>
        <w:spacing w:after="0" w:line="240" w:lineRule="auto"/>
        <w:jc w:val="right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*Tarifa por infante NO comisionable*</w:t>
      </w:r>
    </w:p>
    <w:p w14:paraId="44FEF1AF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038AA8BC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977E5D2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07B8ABF8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52A9F42D" w14:textId="77777777" w:rsidR="002D1245" w:rsidRPr="00AF6822" w:rsidRDefault="002D1245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5D094D32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bloqueador solar</w:t>
      </w:r>
    </w:p>
    <w:p w14:paraId="48E351C1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gorra o sombrero</w:t>
      </w:r>
    </w:p>
    <w:p w14:paraId="53C423BE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ropa fresca y zapatos cómodos</w:t>
      </w:r>
    </w:p>
    <w:p w14:paraId="269C0691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Llevar traje de baño para ingresar al </w:t>
      </w:r>
      <w:proofErr w:type="spellStart"/>
      <w:r w:rsidRPr="00AF6822">
        <w:rPr>
          <w:rFonts w:ascii="Century Gothic" w:hAnsi="Century Gothic" w:cstheme="minorHAnsi"/>
          <w:sz w:val="24"/>
          <w:szCs w:val="24"/>
        </w:rPr>
        <w:t>Acuaparque</w:t>
      </w:r>
      <w:proofErr w:type="spellEnd"/>
    </w:p>
    <w:p w14:paraId="4AB4BAA6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Llevar un juego de ropa extra para después de hacer </w:t>
      </w:r>
      <w:proofErr w:type="spellStart"/>
      <w:r>
        <w:rPr>
          <w:rFonts w:ascii="Century Gothic" w:hAnsi="Century Gothic" w:cstheme="minorHAnsi"/>
          <w:sz w:val="24"/>
          <w:szCs w:val="24"/>
        </w:rPr>
        <w:t>Torrentismo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(Costo adicional)</w:t>
      </w:r>
    </w:p>
    <w:p w14:paraId="12694135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Licencia de conducción para ingresar a los </w:t>
      </w:r>
      <w:proofErr w:type="spellStart"/>
      <w:r w:rsidRPr="00AF6822">
        <w:rPr>
          <w:rFonts w:ascii="Century Gothic" w:hAnsi="Century Gothic" w:cstheme="minorHAnsi"/>
          <w:sz w:val="24"/>
          <w:szCs w:val="24"/>
        </w:rPr>
        <w:t>buggies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(Costo adicional)</w:t>
      </w:r>
    </w:p>
    <w:p w14:paraId="6AF74BFE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Cámara fotográfica</w:t>
      </w:r>
    </w:p>
    <w:p w14:paraId="2C2B42E4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hidratación</w:t>
      </w:r>
    </w:p>
    <w:p w14:paraId="12B1E2CC" w14:textId="77777777" w:rsidR="003701C3" w:rsidRPr="00B769F0" w:rsidRDefault="002D1245" w:rsidP="003D5B4C">
      <w:pPr>
        <w:pStyle w:val="Sinespaciado"/>
        <w:numPr>
          <w:ilvl w:val="0"/>
          <w:numId w:val="15"/>
        </w:numPr>
        <w:ind w:left="567"/>
        <w:jc w:val="both"/>
        <w:rPr>
          <w:rFonts w:ascii="Arial Narrow" w:hAnsi="Arial Narrow"/>
          <w:b/>
          <w:sz w:val="28"/>
          <w:szCs w:val="28"/>
        </w:rPr>
      </w:pPr>
      <w:r w:rsidRPr="00B769F0">
        <w:rPr>
          <w:rFonts w:ascii="Century Gothic" w:hAnsi="Century Gothic" w:cstheme="minorHAnsi"/>
          <w:sz w:val="24"/>
          <w:szCs w:val="24"/>
        </w:rPr>
        <w:t>Para contribuir con la conservación del medio ambiente, recomendamos depositar los desechos en una caneca de basura.</w:t>
      </w:r>
    </w:p>
    <w:sectPr w:rsidR="003701C3" w:rsidRPr="00B769F0" w:rsidSect="00BD65BD">
      <w:headerReference w:type="default" r:id="rId11"/>
      <w:pgSz w:w="12240" w:h="15840" w:code="1"/>
      <w:pgMar w:top="1701" w:right="1041" w:bottom="1701" w:left="1440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AAEF" w14:textId="77777777" w:rsidR="00807FE8" w:rsidRDefault="00807FE8" w:rsidP="00C14009">
      <w:pPr>
        <w:spacing w:after="0" w:line="240" w:lineRule="auto"/>
      </w:pPr>
      <w:r>
        <w:separator/>
      </w:r>
    </w:p>
  </w:endnote>
  <w:endnote w:type="continuationSeparator" w:id="0">
    <w:p w14:paraId="0328DF7D" w14:textId="77777777" w:rsidR="00807FE8" w:rsidRDefault="00807FE8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COGOOSE LETTERPRESS">
    <w:altName w:val="MS PGothic"/>
    <w:charset w:val="EE"/>
    <w:family w:val="auto"/>
    <w:pitch w:val="variable"/>
    <w:sig w:usb0="00000005" w:usb1="5000004B" w:usb2="00000000" w:usb3="00000000" w:csb0="00000002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06E7" w14:textId="77777777" w:rsidR="00807FE8" w:rsidRDefault="00807FE8" w:rsidP="00C14009">
      <w:pPr>
        <w:spacing w:after="0" w:line="240" w:lineRule="auto"/>
      </w:pPr>
      <w:r>
        <w:separator/>
      </w:r>
    </w:p>
  </w:footnote>
  <w:footnote w:type="continuationSeparator" w:id="0">
    <w:p w14:paraId="48AFE7C5" w14:textId="77777777" w:rsidR="00807FE8" w:rsidRDefault="00807FE8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A8A9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s-ES" w:eastAsia="es-ES"/>
      </w:rPr>
      <w:drawing>
        <wp:inline distT="0" distB="0" distL="0" distR="0" wp14:anchorId="12AB1662" wp14:editId="48866ECA">
          <wp:extent cx="5612130" cy="5090160"/>
          <wp:effectExtent l="0" t="0" r="762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ES" w:eastAsia="es-ES"/>
      </w:rPr>
      <w:drawing>
        <wp:inline distT="0" distB="0" distL="0" distR="0" wp14:anchorId="68551645" wp14:editId="23443B92">
          <wp:extent cx="1679523" cy="1084521"/>
          <wp:effectExtent l="0" t="0" r="0" b="1905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ES" w:eastAsia="es-ES"/>
      </w:rPr>
      <w:drawing>
        <wp:inline distT="0" distB="0" distL="0" distR="0" wp14:anchorId="0BAE161A" wp14:editId="3092908E">
          <wp:extent cx="5612130" cy="5090160"/>
          <wp:effectExtent l="0" t="0" r="7620" b="0"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ES" w:eastAsia="es-ES"/>
      </w:rPr>
      <w:drawing>
        <wp:inline distT="0" distB="0" distL="0" distR="0" wp14:anchorId="01C05867" wp14:editId="4B0C1F77">
          <wp:extent cx="5612130" cy="5090160"/>
          <wp:effectExtent l="0" t="0" r="7620" b="0"/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ES" w:eastAsia="es-ES"/>
      </w:rPr>
      <w:drawing>
        <wp:inline distT="0" distB="0" distL="0" distR="0" wp14:anchorId="2B1FECFA" wp14:editId="02D30E03">
          <wp:extent cx="5612130" cy="5090160"/>
          <wp:effectExtent l="0" t="0" r="7620" b="0"/>
          <wp:docPr id="7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93575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s-ES" w:eastAsia="es-ES"/>
      </w:rPr>
      <w:drawing>
        <wp:inline distT="0" distB="0" distL="0" distR="0" wp14:anchorId="75CD3EBC" wp14:editId="5DECB499">
          <wp:extent cx="5612130" cy="5090160"/>
          <wp:effectExtent l="0" t="0" r="7620" b="0"/>
          <wp:docPr id="7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5CD93D8D" wp14:editId="151B409D">
          <wp:extent cx="1679523" cy="1084521"/>
          <wp:effectExtent l="0" t="0" r="0" b="1905"/>
          <wp:docPr id="73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518A7A36" wp14:editId="487F45C7">
          <wp:extent cx="5612130" cy="5090160"/>
          <wp:effectExtent l="0" t="0" r="7620" b="0"/>
          <wp:docPr id="7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55A4CD2A" wp14:editId="2E5FB759">
          <wp:extent cx="5612130" cy="5090160"/>
          <wp:effectExtent l="0" t="0" r="7620" b="0"/>
          <wp:docPr id="74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2909AB2C" wp14:editId="72F888A7">
          <wp:extent cx="5612130" cy="5090160"/>
          <wp:effectExtent l="0" t="0" r="7620" b="0"/>
          <wp:docPr id="7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B05E1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2393136" o:spid="_x0000_i1025" type="#_x0000_t75" style="width:87.75pt;height:78.75pt;visibility:visible;mso-wrap-style:square">
            <v:imagedata r:id="rId1" o:title=""/>
          </v:shape>
        </w:pict>
      </mc:Choice>
      <mc:Fallback>
        <w:drawing>
          <wp:inline distT="0" distB="0" distL="0" distR="0" wp14:anchorId="6CFAB987" wp14:editId="69AC7470">
            <wp:extent cx="1114425" cy="1000125"/>
            <wp:effectExtent l="0" t="0" r="0" b="0"/>
            <wp:docPr id="72393136" name="Imagen 7239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52B0B65" id="Imagen 1438393278" o:spid="_x0000_i1025" type="#_x0000_t75" style="width:350.25pt;height:350.25pt;visibility:visible;mso-wrap-style:square">
            <v:imagedata r:id="rId3" o:title=""/>
          </v:shape>
        </w:pict>
      </mc:Choice>
      <mc:Fallback>
        <w:drawing>
          <wp:inline distT="0" distB="0" distL="0" distR="0" wp14:anchorId="17FBEB65" wp14:editId="36823B16">
            <wp:extent cx="4448175" cy="4448175"/>
            <wp:effectExtent l="0" t="0" r="0" b="0"/>
            <wp:docPr id="1438393278" name="Imagen 143839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A5202"/>
    <w:multiLevelType w:val="hybridMultilevel"/>
    <w:tmpl w:val="9FEE07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66904">
    <w:abstractNumId w:val="0"/>
  </w:num>
  <w:num w:numId="2" w16cid:durableId="1818455994">
    <w:abstractNumId w:val="5"/>
  </w:num>
  <w:num w:numId="3" w16cid:durableId="1944070250">
    <w:abstractNumId w:val="13"/>
  </w:num>
  <w:num w:numId="4" w16cid:durableId="1069037084">
    <w:abstractNumId w:val="12"/>
  </w:num>
  <w:num w:numId="5" w16cid:durableId="812016949">
    <w:abstractNumId w:val="9"/>
  </w:num>
  <w:num w:numId="6" w16cid:durableId="1204639063">
    <w:abstractNumId w:val="6"/>
  </w:num>
  <w:num w:numId="7" w16cid:durableId="218904240">
    <w:abstractNumId w:val="11"/>
  </w:num>
  <w:num w:numId="8" w16cid:durableId="1273325545">
    <w:abstractNumId w:val="8"/>
  </w:num>
  <w:num w:numId="9" w16cid:durableId="1118909563">
    <w:abstractNumId w:val="7"/>
  </w:num>
  <w:num w:numId="10" w16cid:durableId="575745823">
    <w:abstractNumId w:val="4"/>
  </w:num>
  <w:num w:numId="11" w16cid:durableId="1648170885">
    <w:abstractNumId w:val="10"/>
  </w:num>
  <w:num w:numId="12" w16cid:durableId="2111855126">
    <w:abstractNumId w:val="2"/>
  </w:num>
  <w:num w:numId="13" w16cid:durableId="905845835">
    <w:abstractNumId w:val="15"/>
  </w:num>
  <w:num w:numId="14" w16cid:durableId="1655991048">
    <w:abstractNumId w:val="16"/>
  </w:num>
  <w:num w:numId="15" w16cid:durableId="2057045113">
    <w:abstractNumId w:val="14"/>
  </w:num>
  <w:num w:numId="16" w16cid:durableId="134572751">
    <w:abstractNumId w:val="3"/>
  </w:num>
  <w:num w:numId="17" w16cid:durableId="89280694">
    <w:abstractNumId w:val="1"/>
  </w:num>
  <w:num w:numId="18" w16cid:durableId="203839067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405"/>
    <w:rsid w:val="00082461"/>
    <w:rsid w:val="000A53B4"/>
    <w:rsid w:val="000B27E5"/>
    <w:rsid w:val="000B48E1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24CE"/>
    <w:rsid w:val="00173FC6"/>
    <w:rsid w:val="0017599E"/>
    <w:rsid w:val="001851AE"/>
    <w:rsid w:val="00186F20"/>
    <w:rsid w:val="00193879"/>
    <w:rsid w:val="001956E5"/>
    <w:rsid w:val="001A0D3B"/>
    <w:rsid w:val="001A5CF4"/>
    <w:rsid w:val="001B47CE"/>
    <w:rsid w:val="001C4391"/>
    <w:rsid w:val="001C48E9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1323C"/>
    <w:rsid w:val="00216B0C"/>
    <w:rsid w:val="00225310"/>
    <w:rsid w:val="00225B86"/>
    <w:rsid w:val="002275F5"/>
    <w:rsid w:val="002338B3"/>
    <w:rsid w:val="00233A2C"/>
    <w:rsid w:val="00236026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85EB3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3FE4"/>
    <w:rsid w:val="003B7025"/>
    <w:rsid w:val="003B716F"/>
    <w:rsid w:val="003C0CC8"/>
    <w:rsid w:val="003C56EB"/>
    <w:rsid w:val="003C6570"/>
    <w:rsid w:val="003E0B1B"/>
    <w:rsid w:val="003E1FE7"/>
    <w:rsid w:val="003E3540"/>
    <w:rsid w:val="003E5ABB"/>
    <w:rsid w:val="003F0357"/>
    <w:rsid w:val="003F2227"/>
    <w:rsid w:val="003F5241"/>
    <w:rsid w:val="003F6A68"/>
    <w:rsid w:val="004041FD"/>
    <w:rsid w:val="00405E0D"/>
    <w:rsid w:val="00411500"/>
    <w:rsid w:val="00415D59"/>
    <w:rsid w:val="0041600E"/>
    <w:rsid w:val="00427283"/>
    <w:rsid w:val="00427DC8"/>
    <w:rsid w:val="00434058"/>
    <w:rsid w:val="004361C2"/>
    <w:rsid w:val="004408FD"/>
    <w:rsid w:val="00450CD7"/>
    <w:rsid w:val="004543A6"/>
    <w:rsid w:val="004553E4"/>
    <w:rsid w:val="00460D20"/>
    <w:rsid w:val="0046234D"/>
    <w:rsid w:val="004625FD"/>
    <w:rsid w:val="004647F6"/>
    <w:rsid w:val="00471B4B"/>
    <w:rsid w:val="004733BA"/>
    <w:rsid w:val="00484052"/>
    <w:rsid w:val="00484817"/>
    <w:rsid w:val="00486E4E"/>
    <w:rsid w:val="00496F1F"/>
    <w:rsid w:val="0049767F"/>
    <w:rsid w:val="004A1263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302"/>
    <w:rsid w:val="004F5F24"/>
    <w:rsid w:val="005004FA"/>
    <w:rsid w:val="005024FC"/>
    <w:rsid w:val="005028AA"/>
    <w:rsid w:val="005056F6"/>
    <w:rsid w:val="005240A4"/>
    <w:rsid w:val="0052788F"/>
    <w:rsid w:val="00530E80"/>
    <w:rsid w:val="00532FEC"/>
    <w:rsid w:val="00534D56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86BA8"/>
    <w:rsid w:val="00596323"/>
    <w:rsid w:val="0059636B"/>
    <w:rsid w:val="005A09EC"/>
    <w:rsid w:val="005A52C3"/>
    <w:rsid w:val="005B2970"/>
    <w:rsid w:val="005B2C60"/>
    <w:rsid w:val="005C0575"/>
    <w:rsid w:val="005C1B15"/>
    <w:rsid w:val="005E6D18"/>
    <w:rsid w:val="0060247A"/>
    <w:rsid w:val="00607D1F"/>
    <w:rsid w:val="00616311"/>
    <w:rsid w:val="00617C65"/>
    <w:rsid w:val="00620EE5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6999"/>
    <w:rsid w:val="006A2182"/>
    <w:rsid w:val="006A4A6F"/>
    <w:rsid w:val="006B105F"/>
    <w:rsid w:val="006C18C2"/>
    <w:rsid w:val="006C1BFD"/>
    <w:rsid w:val="006C2052"/>
    <w:rsid w:val="006C2159"/>
    <w:rsid w:val="006C2D70"/>
    <w:rsid w:val="006C5B08"/>
    <w:rsid w:val="006C5D9E"/>
    <w:rsid w:val="006D53DB"/>
    <w:rsid w:val="006E0270"/>
    <w:rsid w:val="006E11E5"/>
    <w:rsid w:val="006E138F"/>
    <w:rsid w:val="006E685C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07FE8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0B64"/>
    <w:rsid w:val="00832A86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86F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14FDD"/>
    <w:rsid w:val="00923A86"/>
    <w:rsid w:val="00934EFD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85792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47B"/>
    <w:rsid w:val="009F5DF0"/>
    <w:rsid w:val="009F6687"/>
    <w:rsid w:val="009F729B"/>
    <w:rsid w:val="00A02DA0"/>
    <w:rsid w:val="00A03630"/>
    <w:rsid w:val="00A11DF0"/>
    <w:rsid w:val="00A15259"/>
    <w:rsid w:val="00A305F2"/>
    <w:rsid w:val="00A31739"/>
    <w:rsid w:val="00A34171"/>
    <w:rsid w:val="00A349F4"/>
    <w:rsid w:val="00A45214"/>
    <w:rsid w:val="00A46AF8"/>
    <w:rsid w:val="00A535C2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D65BD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1709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4E73"/>
    <w:rsid w:val="00D213FA"/>
    <w:rsid w:val="00D2350E"/>
    <w:rsid w:val="00D424AB"/>
    <w:rsid w:val="00D4706F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213F"/>
    <w:rsid w:val="00DD51CC"/>
    <w:rsid w:val="00DD7FB1"/>
    <w:rsid w:val="00DF0891"/>
    <w:rsid w:val="00DF35CA"/>
    <w:rsid w:val="00DF5CEB"/>
    <w:rsid w:val="00E00A12"/>
    <w:rsid w:val="00E06EB6"/>
    <w:rsid w:val="00E110ED"/>
    <w:rsid w:val="00E165D8"/>
    <w:rsid w:val="00E209BA"/>
    <w:rsid w:val="00E25DFF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4F0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4802"/>
    <w:rsid w:val="00F3700F"/>
    <w:rsid w:val="00F47C75"/>
    <w:rsid w:val="00F66C4B"/>
    <w:rsid w:val="00F718C7"/>
    <w:rsid w:val="00F71C0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47F5"/>
    <w:rsid w:val="00FA6507"/>
    <w:rsid w:val="00FA6CFE"/>
    <w:rsid w:val="00FB21B3"/>
    <w:rsid w:val="00FB22EB"/>
    <w:rsid w:val="00FB3824"/>
    <w:rsid w:val="00FB4C5E"/>
    <w:rsid w:val="00FB6CD1"/>
    <w:rsid w:val="00FC1C24"/>
    <w:rsid w:val="00FD1E8E"/>
    <w:rsid w:val="00FD25CF"/>
    <w:rsid w:val="00FD4B64"/>
    <w:rsid w:val="00FD717C"/>
    <w:rsid w:val="00FE670B"/>
    <w:rsid w:val="00FE746D"/>
    <w:rsid w:val="00FF13A8"/>
    <w:rsid w:val="00FF5219"/>
    <w:rsid w:val="00FF5BEA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E77B"/>
  <w15:docId w15:val="{65E9EE3F-73A3-42D8-BD95-63640E21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decuadrcula5oscura-nfasis51">
    <w:name w:val="Tabla de cuadrícula 5 oscura - Énfasis 51"/>
    <w:basedOn w:val="Tablanormal"/>
    <w:uiPriority w:val="50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A535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D14E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6concolores-nfasis53">
    <w:name w:val="Tabla de cuadrícula 6 con colores - Énfasis 53"/>
    <w:basedOn w:val="Tablanormal"/>
    <w:uiPriority w:val="51"/>
    <w:rsid w:val="00D14E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4296-FEB4-492C-9D0D-1250B1D3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7</TotalTime>
  <Pages>1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Nerly Silvana Cepeda Ortiz</cp:lastModifiedBy>
  <cp:revision>4</cp:revision>
  <cp:lastPrinted>2018-05-10T20:19:00Z</cp:lastPrinted>
  <dcterms:created xsi:type="dcterms:W3CDTF">2025-06-18T14:45:00Z</dcterms:created>
  <dcterms:modified xsi:type="dcterms:W3CDTF">2025-06-24T02:49:00Z</dcterms:modified>
</cp:coreProperties>
</file>