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A3EA" w14:textId="77777777" w:rsidR="000E4C91" w:rsidRPr="00E85C26" w:rsidRDefault="00BB7F6E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4316E4" wp14:editId="14D037FB">
                <wp:simplePos x="0" y="0"/>
                <wp:positionH relativeFrom="column">
                  <wp:posOffset>-616585</wp:posOffset>
                </wp:positionH>
                <wp:positionV relativeFrom="paragraph">
                  <wp:posOffset>-252095</wp:posOffset>
                </wp:positionV>
                <wp:extent cx="7153275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5A7B6B" w14:textId="526FD10B" w:rsidR="000E4C91" w:rsidRPr="00B41127" w:rsidRDefault="00B41127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127">
                              <w:rPr>
                                <w:rFonts w:ascii="Impact" w:hAnsi="Impact"/>
                                <w:b/>
                                <w:color w:val="00B0F0"/>
                                <w:sz w:val="76"/>
                                <w:szCs w:val="76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DISCOVER THE COMMUNAL PROVINCE</w:t>
                            </w:r>
                            <w:r w:rsidR="003F0637" w:rsidRPr="00B41127">
                              <w:rPr>
                                <w:rFonts w:ascii="Impact" w:hAnsi="Impact"/>
                                <w:b/>
                                <w:color w:val="00B0F0"/>
                                <w:sz w:val="76"/>
                                <w:szCs w:val="76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C56F1" w:rsidRPr="00B41127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E4C91" w:rsidRPr="00B41127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</w:t>
                            </w:r>
                            <w:r w:rsidR="006C56F1" w:rsidRPr="00B41127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0E4C91" w:rsidRPr="00B41127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4316E4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-48.55pt;margin-top:-19.85pt;width:563.25pt;height:2in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" filled="f" stroked="f">
                <v:textbox style="mso-fit-shape-to-text:t">
                  <w:txbxContent>
                    <w:p w14:paraId="555A7B6B" w14:textId="526FD10B" w:rsidR="000E4C91" w:rsidRPr="00B41127" w:rsidRDefault="00B41127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1127">
                        <w:rPr>
                          <w:rFonts w:ascii="Impact" w:hAnsi="Impact"/>
                          <w:b/>
                          <w:color w:val="00B0F0"/>
                          <w:sz w:val="76"/>
                          <w:szCs w:val="76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DISCOVER THE COMMUNAL PROVINCE</w:t>
                      </w:r>
                      <w:r w:rsidR="003F0637" w:rsidRPr="00B41127">
                        <w:rPr>
                          <w:rFonts w:ascii="Impact" w:hAnsi="Impact"/>
                          <w:b/>
                          <w:color w:val="00B0F0"/>
                          <w:sz w:val="76"/>
                          <w:szCs w:val="76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C56F1" w:rsidRPr="00B41127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0E4C91" w:rsidRPr="00B41127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N/</w:t>
                      </w:r>
                      <w:r w:rsidR="006C56F1" w:rsidRPr="00B41127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0E4C91" w:rsidRPr="00B41127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4E5E1E1A" w14:textId="32F71A8A" w:rsidR="005C2EFA" w:rsidRDefault="005C2EFA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37EDCF6F" w14:textId="77777777" w:rsidR="00CE4946" w:rsidRDefault="00CE4946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noProof/>
          <w:color w:val="548DD4" w:themeColor="text2" w:themeTint="99"/>
          <w:sz w:val="48"/>
          <w:szCs w:val="48"/>
          <w:lang w:val="es-CO" w:eastAsia="es-CO"/>
        </w:rPr>
      </w:pPr>
    </w:p>
    <w:p w14:paraId="0BB5B0FA" w14:textId="4E979DA9" w:rsidR="000E4C91" w:rsidRPr="00E85C26" w:rsidRDefault="00CE4946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>
        <w:rPr>
          <w:rFonts w:ascii="Century Gothic" w:hAnsi="Century Gothic"/>
          <w:b/>
          <w:noProof/>
          <w:color w:val="548DD4" w:themeColor="text2" w:themeTint="99"/>
          <w:sz w:val="48"/>
          <w:szCs w:val="48"/>
          <w:lang w:val="es-CO" w:eastAsia="es-CO"/>
        </w:rPr>
        <w:t xml:space="preserve">      </w:t>
      </w:r>
      <w:r>
        <w:rPr>
          <w:rFonts w:ascii="Century Gothic" w:hAnsi="Century Gothic"/>
          <w:b/>
          <w:noProof/>
          <w:color w:val="548DD4" w:themeColor="text2" w:themeTint="99"/>
          <w:sz w:val="48"/>
          <w:szCs w:val="48"/>
          <w:lang w:val="en-US" w:eastAsia="en-US"/>
        </w:rPr>
        <w:drawing>
          <wp:inline distT="0" distB="0" distL="0" distR="0" wp14:anchorId="474118EE" wp14:editId="1A216922">
            <wp:extent cx="5605780" cy="2215515"/>
            <wp:effectExtent l="0" t="0" r="0" b="0"/>
            <wp:docPr id="14305341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31F04" w14:textId="77777777" w:rsidR="003F0637" w:rsidRDefault="003F0637" w:rsidP="003F0637">
      <w:pPr>
        <w:spacing w:after="0" w:line="240" w:lineRule="auto"/>
        <w:ind w:left="-850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3D9BF23" w14:textId="77777777" w:rsidR="003F0637" w:rsidRDefault="003F0637" w:rsidP="003F0637">
      <w:pPr>
        <w:spacing w:after="0" w:line="240" w:lineRule="auto"/>
        <w:ind w:left="-850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3865DA9" w14:textId="1F99F936" w:rsidR="003F0637" w:rsidRPr="005C670E" w:rsidRDefault="00B41127" w:rsidP="003F063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PLAN INCLUDES</w:t>
      </w:r>
      <w:r w:rsidR="003F0637"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:</w:t>
      </w:r>
    </w:p>
    <w:p w14:paraId="74C3DBDB" w14:textId="77777777" w:rsidR="003F0637" w:rsidRPr="005C670E" w:rsidRDefault="003F0637" w:rsidP="003F0637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4B4E5416" w14:textId="77777777" w:rsidR="00B41127" w:rsidRPr="00B41127" w:rsidRDefault="00B41127" w:rsidP="00B41127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41127">
        <w:rPr>
          <w:rFonts w:ascii="Century Gothic" w:hAnsi="Century Gothic" w:cstheme="minorHAnsi"/>
          <w:sz w:val="24"/>
          <w:szCs w:val="24"/>
          <w:lang w:val="en-US"/>
        </w:rPr>
        <w:t>Accommodation at the Hacienda Guane Hotel (2 nights)</w:t>
      </w:r>
    </w:p>
    <w:p w14:paraId="16FCB1A0" w14:textId="2D4D4158" w:rsidR="00B41127" w:rsidRPr="00B41127" w:rsidRDefault="00B41127" w:rsidP="00B41127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T</w:t>
      </w:r>
      <w:r w:rsidRPr="00B41127">
        <w:rPr>
          <w:rFonts w:ascii="Century Gothic" w:hAnsi="Century Gothic" w:cstheme="minorHAnsi"/>
          <w:sz w:val="24"/>
          <w:szCs w:val="24"/>
        </w:rPr>
        <w:t>axes and hotel insurance</w:t>
      </w:r>
    </w:p>
    <w:p w14:paraId="77371499" w14:textId="713F26AD" w:rsidR="00B41127" w:rsidRPr="00B41127" w:rsidRDefault="00B41127" w:rsidP="00B41127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41127">
        <w:rPr>
          <w:rFonts w:ascii="Century Gothic" w:hAnsi="Century Gothic" w:cstheme="minorHAnsi"/>
          <w:sz w:val="24"/>
          <w:szCs w:val="24"/>
          <w:lang w:val="en-US"/>
        </w:rPr>
        <w:t>Round-trip transportation from Bogotá or Tunja</w:t>
      </w:r>
    </w:p>
    <w:p w14:paraId="171E2ABE" w14:textId="360F191E" w:rsidR="00B41127" w:rsidRPr="00B41127" w:rsidRDefault="00B41127" w:rsidP="00B41127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</w:rPr>
      </w:pPr>
      <w:r w:rsidRPr="00B41127">
        <w:rPr>
          <w:rFonts w:ascii="Century Gothic" w:hAnsi="Century Gothic" w:cstheme="minorHAnsi"/>
          <w:sz w:val="24"/>
          <w:szCs w:val="24"/>
        </w:rPr>
        <w:t>Meals: 3 breakfasts, 2 dinners</w:t>
      </w:r>
    </w:p>
    <w:p w14:paraId="7B5A89EB" w14:textId="7D675ED4" w:rsidR="00B41127" w:rsidRPr="00B41127" w:rsidRDefault="00B41127" w:rsidP="00B41127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</w:rPr>
      </w:pPr>
      <w:r w:rsidRPr="00B41127">
        <w:rPr>
          <w:rFonts w:ascii="Century Gothic" w:hAnsi="Century Gothic" w:cstheme="minorHAnsi"/>
          <w:sz w:val="24"/>
          <w:szCs w:val="24"/>
        </w:rPr>
        <w:t>Visit to Las Gachas (Guadalupe)</w:t>
      </w:r>
    </w:p>
    <w:p w14:paraId="5B6A06D6" w14:textId="34A61C65" w:rsidR="00B41127" w:rsidRPr="00B41127" w:rsidRDefault="00B41127" w:rsidP="00B41127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41127">
        <w:rPr>
          <w:rFonts w:ascii="Century Gothic" w:hAnsi="Century Gothic" w:cstheme="minorHAnsi"/>
          <w:sz w:val="24"/>
          <w:szCs w:val="24"/>
          <w:lang w:val="en-US"/>
        </w:rPr>
        <w:t xml:space="preserve">Visit to Suita – Cotton Museum </w:t>
      </w:r>
    </w:p>
    <w:p w14:paraId="0D95335C" w14:textId="6021F06D" w:rsidR="00B41127" w:rsidRPr="00B41127" w:rsidRDefault="00B41127" w:rsidP="00B41127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</w:rPr>
      </w:pPr>
      <w:r w:rsidRPr="00B41127">
        <w:rPr>
          <w:rFonts w:ascii="Century Gothic" w:hAnsi="Century Gothic" w:cstheme="minorHAnsi"/>
          <w:sz w:val="24"/>
          <w:szCs w:val="24"/>
        </w:rPr>
        <w:t>Visit to Los Caballeros Waterfall (San José de Suaita)</w:t>
      </w:r>
    </w:p>
    <w:p w14:paraId="2FE00E50" w14:textId="6F9C0BEB" w:rsidR="00B41127" w:rsidRPr="00B41127" w:rsidRDefault="00B41127" w:rsidP="00B41127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>
        <w:rPr>
          <w:rFonts w:ascii="Century Gothic" w:hAnsi="Century Gothic" w:cstheme="minorHAnsi"/>
          <w:sz w:val="24"/>
          <w:szCs w:val="24"/>
          <w:lang w:val="en-US"/>
        </w:rPr>
        <w:t>V</w:t>
      </w:r>
      <w:r w:rsidRPr="00B41127">
        <w:rPr>
          <w:rFonts w:ascii="Century Gothic" w:hAnsi="Century Gothic" w:cstheme="minorHAnsi"/>
          <w:sz w:val="24"/>
          <w:szCs w:val="24"/>
          <w:lang w:val="en-US"/>
        </w:rPr>
        <w:t>isit to El Socorro (Heritage Town)</w:t>
      </w:r>
    </w:p>
    <w:p w14:paraId="4191EE40" w14:textId="1882A32D" w:rsidR="00B41127" w:rsidRPr="00B41127" w:rsidRDefault="00B41127" w:rsidP="00B41127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41127">
        <w:rPr>
          <w:rFonts w:ascii="Century Gothic" w:hAnsi="Century Gothic" w:cstheme="minorHAnsi"/>
          <w:sz w:val="24"/>
          <w:szCs w:val="24"/>
          <w:lang w:val="en-US"/>
        </w:rPr>
        <w:t>Visit to the Nitro Cave (Caving)</w:t>
      </w:r>
    </w:p>
    <w:p w14:paraId="166DE944" w14:textId="20508F4D" w:rsidR="00B41127" w:rsidRPr="00B41127" w:rsidRDefault="00B41127" w:rsidP="00B41127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41127">
        <w:rPr>
          <w:rFonts w:ascii="Century Gothic" w:hAnsi="Century Gothic" w:cstheme="minorHAnsi"/>
          <w:sz w:val="24"/>
          <w:szCs w:val="24"/>
          <w:lang w:val="en-US"/>
        </w:rPr>
        <w:t>Visit to Oiba (Nativity Scene Village)</w:t>
      </w:r>
    </w:p>
    <w:p w14:paraId="119A8B48" w14:textId="10D90AE3" w:rsidR="00B41127" w:rsidRPr="00B41127" w:rsidRDefault="00B41127" w:rsidP="00B41127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41127">
        <w:rPr>
          <w:rFonts w:ascii="Century Gothic" w:hAnsi="Century Gothic" w:cstheme="minorHAnsi"/>
          <w:sz w:val="24"/>
          <w:szCs w:val="24"/>
          <w:lang w:val="en-US"/>
        </w:rPr>
        <w:t>Visit to La Humeadora Waterfall (Gambita)</w:t>
      </w:r>
    </w:p>
    <w:p w14:paraId="70DDF7C2" w14:textId="374BC0B6" w:rsidR="00B41127" w:rsidRPr="00B41127" w:rsidRDefault="00B41127" w:rsidP="00B41127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</w:rPr>
      </w:pPr>
      <w:r w:rsidRPr="00B41127">
        <w:rPr>
          <w:rFonts w:ascii="Century Gothic" w:hAnsi="Century Gothic" w:cstheme="minorHAnsi"/>
          <w:sz w:val="24"/>
          <w:szCs w:val="24"/>
        </w:rPr>
        <w:t>Travel coordinator.</w:t>
      </w:r>
    </w:p>
    <w:p w14:paraId="0E76CCEF" w14:textId="591F1625" w:rsidR="00B41127" w:rsidRPr="00B41127" w:rsidRDefault="00B41127" w:rsidP="00B41127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</w:rPr>
      </w:pPr>
      <w:r w:rsidRPr="00B41127">
        <w:rPr>
          <w:rFonts w:ascii="Century Gothic" w:hAnsi="Century Gothic" w:cstheme="minorHAnsi"/>
          <w:sz w:val="24"/>
          <w:szCs w:val="24"/>
        </w:rPr>
        <w:t>Professional local guide</w:t>
      </w:r>
    </w:p>
    <w:p w14:paraId="5B7A83D0" w14:textId="5E19B76C" w:rsidR="003F0637" w:rsidRPr="00A74324" w:rsidRDefault="00B41127" w:rsidP="00B41127">
      <w:pPr>
        <w:pStyle w:val="Sinespaciado"/>
        <w:numPr>
          <w:ilvl w:val="0"/>
          <w:numId w:val="11"/>
        </w:numPr>
        <w:spacing w:line="276" w:lineRule="auto"/>
        <w:jc w:val="both"/>
        <w:rPr>
          <w:rFonts w:ascii="Century Gothic" w:hAnsi="Century Gothic" w:cstheme="minorHAnsi"/>
          <w:b/>
          <w:sz w:val="24"/>
          <w:szCs w:val="24"/>
        </w:rPr>
      </w:pPr>
      <w:r w:rsidRPr="00B41127">
        <w:rPr>
          <w:rFonts w:ascii="Century Gothic" w:hAnsi="Century Gothic" w:cstheme="minorHAnsi"/>
          <w:sz w:val="24"/>
          <w:szCs w:val="24"/>
        </w:rPr>
        <w:t>Medical assistance</w:t>
      </w:r>
      <w:r w:rsidR="003F0637" w:rsidRPr="00A852F3">
        <w:rPr>
          <w:rFonts w:ascii="Century Gothic" w:hAnsi="Century Gothic" w:cstheme="minorHAnsi"/>
          <w:sz w:val="24"/>
          <w:szCs w:val="24"/>
        </w:rPr>
        <w:t xml:space="preserve"> </w:t>
      </w:r>
    </w:p>
    <w:p w14:paraId="061FB3DC" w14:textId="77777777" w:rsidR="003F0637" w:rsidRDefault="003F0637" w:rsidP="003F0637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0943A49D" w14:textId="593512ED" w:rsidR="003F0637" w:rsidRPr="008840C6" w:rsidRDefault="003F0637" w:rsidP="003F0637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</w:t>
      </w:r>
      <w:r w:rsidR="00B41127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T INCLUDED</w:t>
      </w:r>
    </w:p>
    <w:p w14:paraId="030EDC87" w14:textId="77777777" w:rsidR="003F0637" w:rsidRPr="008840C6" w:rsidRDefault="003F0637" w:rsidP="003F0637">
      <w:pPr>
        <w:pStyle w:val="Sinespaciado"/>
        <w:rPr>
          <w:rFonts w:ascii="Century Gothic" w:hAnsi="Century Gothic" w:cs="Calibri"/>
          <w:b/>
          <w:sz w:val="24"/>
          <w:szCs w:val="24"/>
        </w:rPr>
      </w:pPr>
    </w:p>
    <w:p w14:paraId="4FE1DB3B" w14:textId="7EDDD4F6" w:rsidR="00B41127" w:rsidRPr="00B41127" w:rsidRDefault="00B41127" w:rsidP="00B41127">
      <w:pPr>
        <w:pStyle w:val="Sinespaciado"/>
        <w:numPr>
          <w:ilvl w:val="0"/>
          <w:numId w:val="11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41127">
        <w:rPr>
          <w:rFonts w:ascii="Century Gothic" w:hAnsi="Century Gothic" w:cstheme="minorHAnsi"/>
          <w:sz w:val="24"/>
          <w:szCs w:val="24"/>
          <w:lang w:val="en-US"/>
        </w:rPr>
        <w:t>Expenses not specified in the program</w:t>
      </w:r>
    </w:p>
    <w:p w14:paraId="39854928" w14:textId="4E03E4D7" w:rsidR="003F0637" w:rsidRPr="00B41127" w:rsidRDefault="003F0637" w:rsidP="006667AC">
      <w:pPr>
        <w:pStyle w:val="Sinespaciado"/>
        <w:spacing w:line="276" w:lineRule="auto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</w:p>
    <w:p w14:paraId="412D9E1C" w14:textId="4F81F4AB" w:rsidR="003F0637" w:rsidRDefault="00B41127" w:rsidP="00ED73A0">
      <w:pPr>
        <w:pStyle w:val="Sinespaciad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lastRenderedPageBreak/>
        <w:t>ITINERARY</w:t>
      </w:r>
    </w:p>
    <w:p w14:paraId="479427DA" w14:textId="77777777" w:rsidR="00460DA6" w:rsidRPr="006667AC" w:rsidRDefault="00460DA6" w:rsidP="00ED73A0">
      <w:pPr>
        <w:pStyle w:val="Sinespaciad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56B9149A" w14:textId="19C9A6F8" w:rsidR="006667AC" w:rsidRDefault="00B41127" w:rsidP="0070536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Day</w:t>
      </w:r>
      <w:r w:rsidR="00C56585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 0</w:t>
      </w:r>
    </w:p>
    <w:p w14:paraId="68174A96" w14:textId="77777777" w:rsidR="00460DA6" w:rsidRDefault="00460DA6" w:rsidP="0070536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3B55A8CF" w14:textId="77777777" w:rsidR="00B41127" w:rsidRPr="00B41127" w:rsidRDefault="00B41127" w:rsidP="0070536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4"/>
          <w:szCs w:val="24"/>
        </w:rPr>
      </w:pPr>
    </w:p>
    <w:p w14:paraId="268A027E" w14:textId="15D5C7A2" w:rsidR="00B41127" w:rsidRPr="00B41127" w:rsidRDefault="00B41127" w:rsidP="00B41127">
      <w:pPr>
        <w:pStyle w:val="Sinespaciado"/>
        <w:numPr>
          <w:ilvl w:val="0"/>
          <w:numId w:val="45"/>
        </w:numPr>
        <w:spacing w:line="276" w:lineRule="auto"/>
        <w:jc w:val="both"/>
        <w:rPr>
          <w:rFonts w:ascii="Century Gothic" w:hAnsi="Century Gothic"/>
          <w:sz w:val="24"/>
          <w:szCs w:val="24"/>
          <w:lang w:val="en-US"/>
        </w:rPr>
      </w:pPr>
      <w:r w:rsidRPr="00B41127">
        <w:rPr>
          <w:rFonts w:ascii="Century Gothic" w:hAnsi="Century Gothic"/>
          <w:sz w:val="24"/>
          <w:szCs w:val="24"/>
          <w:lang w:val="en-US"/>
        </w:rPr>
        <w:t>Our departure is one day before the scheduled date.</w:t>
      </w:r>
    </w:p>
    <w:p w14:paraId="4BB3A2B4" w14:textId="744FB80A" w:rsidR="00B41127" w:rsidRPr="00B41127" w:rsidRDefault="00B41127" w:rsidP="00B41127">
      <w:pPr>
        <w:pStyle w:val="Sinespaciado"/>
        <w:numPr>
          <w:ilvl w:val="0"/>
          <w:numId w:val="45"/>
        </w:numPr>
        <w:spacing w:line="276" w:lineRule="auto"/>
        <w:jc w:val="both"/>
        <w:rPr>
          <w:rFonts w:ascii="Century Gothic" w:hAnsi="Century Gothic"/>
          <w:sz w:val="24"/>
          <w:szCs w:val="24"/>
          <w:lang w:val="en-US"/>
        </w:rPr>
      </w:pPr>
      <w:r w:rsidRPr="00B41127">
        <w:rPr>
          <w:rFonts w:ascii="Century Gothic" w:hAnsi="Century Gothic"/>
          <w:sz w:val="24"/>
          <w:szCs w:val="24"/>
          <w:lang w:val="en-US"/>
        </w:rPr>
        <w:t>11:30 pm Departure time. Meeting point to be confirmed. Approximately 6-hour trip to Vado Real.</w:t>
      </w:r>
    </w:p>
    <w:p w14:paraId="38EAD55C" w14:textId="2866FC0C" w:rsidR="00C56585" w:rsidRPr="00B41127" w:rsidRDefault="00B41127" w:rsidP="00B41127">
      <w:pPr>
        <w:pStyle w:val="Sinespaciado"/>
        <w:numPr>
          <w:ilvl w:val="0"/>
          <w:numId w:val="45"/>
        </w:numPr>
        <w:spacing w:line="276" w:lineRule="auto"/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  <w:r w:rsidRPr="00B41127">
        <w:rPr>
          <w:rFonts w:ascii="Century Gothic" w:hAnsi="Century Gothic"/>
          <w:sz w:val="24"/>
          <w:szCs w:val="24"/>
          <w:lang w:val="en-US"/>
        </w:rPr>
        <w:t>Seats on the bus will be assigned according to passenger arrival and will remain the same for the entire trip.</w:t>
      </w:r>
    </w:p>
    <w:p w14:paraId="7D275332" w14:textId="77777777" w:rsidR="00C56585" w:rsidRPr="00B41127" w:rsidRDefault="00C56585" w:rsidP="0070536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273C4BC4" w14:textId="7C422A1B" w:rsidR="00C56585" w:rsidRDefault="00B41127" w:rsidP="0070536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Day</w:t>
      </w:r>
      <w:r w:rsidR="00C56585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 1</w:t>
      </w:r>
    </w:p>
    <w:p w14:paraId="11565B34" w14:textId="77777777" w:rsidR="00B41127" w:rsidRPr="00B41127" w:rsidRDefault="00B41127" w:rsidP="00705365">
      <w:pPr>
        <w:pStyle w:val="Sinespaciado"/>
        <w:jc w:val="both"/>
        <w:rPr>
          <w:sz w:val="12"/>
        </w:rPr>
      </w:pPr>
    </w:p>
    <w:p w14:paraId="67DAC226" w14:textId="77777777" w:rsidR="00B41127" w:rsidRDefault="00B41127" w:rsidP="00B41127">
      <w:pPr>
        <w:pStyle w:val="Sinespaciado"/>
        <w:numPr>
          <w:ilvl w:val="0"/>
          <w:numId w:val="25"/>
        </w:numPr>
        <w:spacing w:line="276" w:lineRule="auto"/>
        <w:ind w:left="709"/>
        <w:jc w:val="both"/>
        <w:rPr>
          <w:rFonts w:ascii="Century Gothic" w:hAnsi="Century Gothic"/>
          <w:sz w:val="24"/>
          <w:szCs w:val="24"/>
          <w:lang w:val="en-US"/>
        </w:rPr>
      </w:pPr>
      <w:r w:rsidRPr="00B41127">
        <w:rPr>
          <w:rFonts w:ascii="Century Gothic" w:hAnsi="Century Gothic"/>
          <w:sz w:val="24"/>
          <w:szCs w:val="24"/>
          <w:lang w:val="en-US"/>
        </w:rPr>
        <w:t>Arrival at Vado Real: Breakfast, morning visit and entrance to the Nitro Cave tour with local guide, safety equipment (helmet and flashlight), recommendatio</w:t>
      </w:r>
      <w:r>
        <w:rPr>
          <w:rFonts w:ascii="Century Gothic" w:hAnsi="Century Gothic"/>
          <w:sz w:val="24"/>
          <w:szCs w:val="24"/>
          <w:lang w:val="en-US"/>
        </w:rPr>
        <w:t>n to wear shoes with good grip.</w:t>
      </w:r>
    </w:p>
    <w:p w14:paraId="625833A2" w14:textId="77777777" w:rsidR="00B41127" w:rsidRDefault="00B41127" w:rsidP="00B41127">
      <w:pPr>
        <w:pStyle w:val="Sinespaciado"/>
        <w:numPr>
          <w:ilvl w:val="0"/>
          <w:numId w:val="25"/>
        </w:numPr>
        <w:spacing w:line="276" w:lineRule="auto"/>
        <w:ind w:left="709"/>
        <w:jc w:val="both"/>
        <w:rPr>
          <w:rFonts w:ascii="Century Gothic" w:hAnsi="Century Gothic"/>
          <w:sz w:val="24"/>
          <w:szCs w:val="24"/>
          <w:lang w:val="en-US"/>
        </w:rPr>
      </w:pPr>
      <w:r w:rsidRPr="00B41127">
        <w:rPr>
          <w:rFonts w:ascii="Century Gothic" w:hAnsi="Century Gothic"/>
          <w:sz w:val="24"/>
          <w:szCs w:val="24"/>
          <w:lang w:val="en-US"/>
        </w:rPr>
        <w:t>12:30 pm Lunch (at each passenger's expense)</w:t>
      </w:r>
    </w:p>
    <w:p w14:paraId="549B83B1" w14:textId="60955C2B" w:rsidR="0052101D" w:rsidRDefault="00B41127" w:rsidP="00B41127">
      <w:pPr>
        <w:pStyle w:val="Sinespaciado"/>
        <w:numPr>
          <w:ilvl w:val="0"/>
          <w:numId w:val="25"/>
        </w:numPr>
        <w:spacing w:line="276" w:lineRule="auto"/>
        <w:ind w:left="709"/>
        <w:jc w:val="both"/>
        <w:rPr>
          <w:rFonts w:ascii="Century Gothic" w:hAnsi="Century Gothic"/>
          <w:sz w:val="24"/>
          <w:szCs w:val="24"/>
          <w:lang w:val="en-US"/>
        </w:rPr>
      </w:pPr>
      <w:r w:rsidRPr="00B41127">
        <w:rPr>
          <w:rFonts w:ascii="Century Gothic" w:hAnsi="Century Gothic"/>
          <w:sz w:val="24"/>
          <w:szCs w:val="24"/>
          <w:lang w:val="en-US"/>
        </w:rPr>
        <w:t>2:00 pm Visit and entrance to La Humeadora waterfall tour with local guide, safety equipment (helmet, vest). Wear shoes with good grip. In the afternoon, arrival at the hotel, accommodation, and dinner.</w:t>
      </w:r>
      <w:r w:rsidR="00CE5AE1" w:rsidRPr="00B41127">
        <w:rPr>
          <w:rFonts w:ascii="Century Gothic" w:hAnsi="Century Gothic"/>
          <w:sz w:val="24"/>
          <w:szCs w:val="24"/>
          <w:lang w:val="en-US"/>
        </w:rPr>
        <w:t xml:space="preserve"> </w:t>
      </w:r>
    </w:p>
    <w:p w14:paraId="5CFDCB3D" w14:textId="77777777" w:rsidR="00460DA6" w:rsidRPr="00B41127" w:rsidRDefault="00460DA6" w:rsidP="00460DA6">
      <w:pPr>
        <w:pStyle w:val="Sinespaciado"/>
        <w:spacing w:line="276" w:lineRule="auto"/>
        <w:ind w:left="709"/>
        <w:jc w:val="both"/>
        <w:rPr>
          <w:rFonts w:ascii="Century Gothic" w:hAnsi="Century Gothic"/>
          <w:sz w:val="24"/>
          <w:szCs w:val="24"/>
          <w:lang w:val="en-US"/>
        </w:rPr>
      </w:pPr>
    </w:p>
    <w:p w14:paraId="57C34CD4" w14:textId="77777777" w:rsidR="0052101D" w:rsidRPr="00B41127" w:rsidRDefault="0052101D" w:rsidP="00705365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49A4DC12" w14:textId="1D28289C" w:rsidR="0052101D" w:rsidRPr="00CE5AE1" w:rsidRDefault="0052101D" w:rsidP="00705365">
      <w:pPr>
        <w:pStyle w:val="Sinespaciado"/>
        <w:jc w:val="both"/>
        <w:rPr>
          <w:rFonts w:ascii="Century Gothic" w:hAnsi="Century Gothic" w:cstheme="minorHAnsi"/>
          <w:sz w:val="24"/>
          <w:szCs w:val="24"/>
          <w:lang w:val="es-CO"/>
        </w:rPr>
      </w:pPr>
      <w:r>
        <w:rPr>
          <w:rFonts w:ascii="Century Gothic" w:hAnsi="Century Gothic" w:cstheme="minorHAnsi"/>
          <w:noProof/>
          <w:sz w:val="24"/>
          <w:szCs w:val="24"/>
          <w:lang w:val="en-US" w:eastAsia="en-US"/>
        </w:rPr>
        <w:drawing>
          <wp:inline distT="0" distB="0" distL="0" distR="0" wp14:anchorId="04F119AF" wp14:editId="61460581">
            <wp:extent cx="5598795" cy="1870710"/>
            <wp:effectExtent l="0" t="0" r="1905" b="0"/>
            <wp:docPr id="175070837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CF550" w14:textId="77777777" w:rsidR="003F0637" w:rsidRPr="005C670E" w:rsidRDefault="003F0637" w:rsidP="00705365">
      <w:pPr>
        <w:pStyle w:val="Sinespaciad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6A048271" w14:textId="77777777" w:rsidR="0052101D" w:rsidRDefault="0052101D" w:rsidP="0070536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7B9BE8E8" w14:textId="0CA767BD" w:rsidR="003F0637" w:rsidRDefault="00B41127" w:rsidP="0070536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Day</w:t>
      </w:r>
      <w:r w:rsidR="00CE5AE1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 xml:space="preserve"> 2</w:t>
      </w:r>
    </w:p>
    <w:p w14:paraId="0D43866B" w14:textId="77777777" w:rsidR="00B41127" w:rsidRPr="00B41127" w:rsidRDefault="00B41127" w:rsidP="0070536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6"/>
          <w:szCs w:val="24"/>
        </w:rPr>
      </w:pPr>
    </w:p>
    <w:p w14:paraId="02232862" w14:textId="77777777" w:rsidR="00B41127" w:rsidRDefault="00B41127" w:rsidP="00B41127">
      <w:pPr>
        <w:pStyle w:val="Sinespaciado"/>
        <w:numPr>
          <w:ilvl w:val="0"/>
          <w:numId w:val="25"/>
        </w:numPr>
        <w:spacing w:line="276" w:lineRule="auto"/>
        <w:ind w:left="851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41127">
        <w:rPr>
          <w:rFonts w:ascii="Century Gothic" w:hAnsi="Century Gothic" w:cstheme="minorHAnsi"/>
          <w:sz w:val="24"/>
          <w:szCs w:val="24"/>
          <w:lang w:val="en-US"/>
        </w:rPr>
        <w:t xml:space="preserve">Breakfast, morning visit and entrance to Las Gachas with local guide, bring socks for the activity. </w:t>
      </w:r>
    </w:p>
    <w:p w14:paraId="72E66B18" w14:textId="77777777" w:rsidR="00B41127" w:rsidRDefault="00B41127" w:rsidP="00B41127">
      <w:pPr>
        <w:pStyle w:val="Sinespaciado"/>
        <w:numPr>
          <w:ilvl w:val="0"/>
          <w:numId w:val="25"/>
        </w:numPr>
        <w:spacing w:line="276" w:lineRule="auto"/>
        <w:ind w:left="851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41127">
        <w:rPr>
          <w:rFonts w:ascii="Century Gothic" w:hAnsi="Century Gothic" w:cstheme="minorHAnsi"/>
          <w:sz w:val="24"/>
          <w:szCs w:val="24"/>
          <w:lang w:val="en-US"/>
        </w:rPr>
        <w:t>12:30 pm Lunch (at each passenger's expense)</w:t>
      </w:r>
    </w:p>
    <w:p w14:paraId="55305078" w14:textId="7DC46868" w:rsidR="002714DA" w:rsidRPr="00B41127" w:rsidRDefault="00B41127" w:rsidP="00B41127">
      <w:pPr>
        <w:pStyle w:val="Sinespaciado"/>
        <w:numPr>
          <w:ilvl w:val="0"/>
          <w:numId w:val="25"/>
        </w:numPr>
        <w:spacing w:line="276" w:lineRule="auto"/>
        <w:ind w:left="851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41127">
        <w:rPr>
          <w:rFonts w:ascii="Century Gothic" w:hAnsi="Century Gothic" w:cstheme="minorHAnsi"/>
          <w:sz w:val="24"/>
          <w:szCs w:val="24"/>
          <w:lang w:val="en-US"/>
        </w:rPr>
        <w:t>1:30 pm Visit and entrance to Los Caballeros waterfall, bring shoes with good grip. Visit and entrance to the Cotton Museum, dinner.</w:t>
      </w:r>
    </w:p>
    <w:p w14:paraId="4AB93949" w14:textId="77777777" w:rsidR="002714DA" w:rsidRPr="00B41127" w:rsidRDefault="002714DA" w:rsidP="0070536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78CA458C" w14:textId="77777777" w:rsidR="0052101D" w:rsidRPr="00B41127" w:rsidRDefault="0052101D" w:rsidP="0070536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6CCB887B" w14:textId="77777777" w:rsidR="00CE4946" w:rsidRPr="00B41127" w:rsidRDefault="00CE4946" w:rsidP="0070536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67D8107B" w14:textId="77777777" w:rsidR="00CE4946" w:rsidRPr="00B41127" w:rsidRDefault="00CE4946" w:rsidP="0070536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27A43C8F" w14:textId="380463DD" w:rsidR="0052101D" w:rsidRDefault="0052101D" w:rsidP="0070536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noProof/>
          <w:color w:val="548DD4" w:themeColor="text2" w:themeTint="99"/>
          <w:sz w:val="24"/>
          <w:szCs w:val="24"/>
          <w:lang w:val="en-US" w:eastAsia="en-US"/>
        </w:rPr>
        <w:drawing>
          <wp:inline distT="0" distB="0" distL="0" distR="0" wp14:anchorId="69D59B19" wp14:editId="66E5D4CB">
            <wp:extent cx="5605780" cy="1973655"/>
            <wp:effectExtent l="0" t="0" r="0" b="7620"/>
            <wp:docPr id="42804751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952" cy="197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C44B5" w14:textId="77777777" w:rsidR="0052101D" w:rsidRDefault="0052101D" w:rsidP="0070536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65032CEF" w14:textId="77777777" w:rsidR="00CE4946" w:rsidRDefault="00CE4946" w:rsidP="0070536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427DF9D2" w14:textId="6BA3ABE1" w:rsidR="003F0637" w:rsidRDefault="00B41127" w:rsidP="0070536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  <w:r w:rsidRPr="00B41127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  <w:t>Day</w:t>
      </w:r>
      <w:r w:rsidR="00CE5AE1" w:rsidRPr="00B41127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  <w:t xml:space="preserve"> 3</w:t>
      </w:r>
    </w:p>
    <w:p w14:paraId="0105C975" w14:textId="77777777" w:rsidR="00B41127" w:rsidRPr="00B41127" w:rsidRDefault="00B41127" w:rsidP="0070536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8"/>
          <w:szCs w:val="24"/>
          <w:lang w:val="en-US"/>
        </w:rPr>
      </w:pPr>
    </w:p>
    <w:p w14:paraId="67D68A81" w14:textId="63E2BDFF" w:rsidR="00B41127" w:rsidRDefault="00B41127" w:rsidP="00B41127">
      <w:pPr>
        <w:pStyle w:val="Sinespaciado"/>
        <w:numPr>
          <w:ilvl w:val="0"/>
          <w:numId w:val="25"/>
        </w:numPr>
        <w:spacing w:line="276" w:lineRule="auto"/>
        <w:ind w:left="851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41127">
        <w:rPr>
          <w:rFonts w:ascii="Century Gothic" w:hAnsi="Century Gothic" w:cstheme="minorHAnsi"/>
          <w:sz w:val="24"/>
          <w:szCs w:val="24"/>
          <w:lang w:val="en-US"/>
        </w:rPr>
        <w:t>Breakfast, 8:00 a.m. Check out, departure from the hotel, visit to the town of Oiba, visit to the town of Socorro, cultural tour with local guide.</w:t>
      </w:r>
    </w:p>
    <w:p w14:paraId="5A2C80BA" w14:textId="77777777" w:rsidR="00B41127" w:rsidRDefault="00B41127" w:rsidP="00B41127">
      <w:pPr>
        <w:pStyle w:val="Sinespaciado"/>
        <w:numPr>
          <w:ilvl w:val="0"/>
          <w:numId w:val="25"/>
        </w:numPr>
        <w:spacing w:line="276" w:lineRule="auto"/>
        <w:ind w:left="851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41127">
        <w:rPr>
          <w:rFonts w:ascii="Century Gothic" w:hAnsi="Century Gothic" w:cstheme="minorHAnsi"/>
          <w:sz w:val="24"/>
          <w:szCs w:val="24"/>
          <w:lang w:val="en-US"/>
        </w:rPr>
        <w:t>12:30 p.m. Lunch (at each passenger's expense)</w:t>
      </w:r>
    </w:p>
    <w:p w14:paraId="5C138FB5" w14:textId="77777777" w:rsidR="00B41127" w:rsidRDefault="00B41127" w:rsidP="00B41127">
      <w:pPr>
        <w:pStyle w:val="Sinespaciado"/>
        <w:numPr>
          <w:ilvl w:val="0"/>
          <w:numId w:val="25"/>
        </w:numPr>
        <w:spacing w:line="276" w:lineRule="auto"/>
        <w:ind w:left="851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41127">
        <w:rPr>
          <w:rFonts w:ascii="Century Gothic" w:hAnsi="Century Gothic" w:cstheme="minorHAnsi"/>
          <w:sz w:val="24"/>
          <w:szCs w:val="24"/>
          <w:lang w:val="en-US"/>
        </w:rPr>
        <w:t>2:00 p.m. Visit and admission to the Orchids.</w:t>
      </w:r>
    </w:p>
    <w:p w14:paraId="33D042D7" w14:textId="77777777" w:rsidR="00B41127" w:rsidRDefault="00B41127" w:rsidP="00B41127">
      <w:pPr>
        <w:pStyle w:val="Sinespaciado"/>
        <w:numPr>
          <w:ilvl w:val="0"/>
          <w:numId w:val="25"/>
        </w:numPr>
        <w:spacing w:line="276" w:lineRule="auto"/>
        <w:ind w:left="851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41127">
        <w:rPr>
          <w:rFonts w:ascii="Century Gothic" w:hAnsi="Century Gothic" w:cstheme="minorHAnsi"/>
          <w:sz w:val="24"/>
          <w:szCs w:val="24"/>
          <w:lang w:val="en-US"/>
        </w:rPr>
        <w:t>Return to our city of origin, end of our services.</w:t>
      </w:r>
    </w:p>
    <w:p w14:paraId="3398D06F" w14:textId="76C9B922" w:rsidR="00CE4946" w:rsidRPr="00B41127" w:rsidRDefault="00B41127" w:rsidP="00B41127">
      <w:pPr>
        <w:pStyle w:val="Sinespaciado"/>
        <w:numPr>
          <w:ilvl w:val="0"/>
          <w:numId w:val="25"/>
        </w:numPr>
        <w:spacing w:line="276" w:lineRule="auto"/>
        <w:ind w:left="851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B41127">
        <w:rPr>
          <w:rFonts w:ascii="Century Gothic" w:hAnsi="Century Gothic" w:cstheme="minorHAnsi"/>
          <w:sz w:val="24"/>
          <w:szCs w:val="24"/>
          <w:lang w:val="en-US"/>
        </w:rPr>
        <w:t>Conditions and restrictions apply. Itinerary subject to change before or during the tour due to factors beyond our control.</w:t>
      </w:r>
    </w:p>
    <w:p w14:paraId="1D107AF1" w14:textId="7F522C32" w:rsidR="00CE4946" w:rsidRDefault="00CE4946" w:rsidP="00CE4946">
      <w:pPr>
        <w:pStyle w:val="Sinespaciado"/>
        <w:rPr>
          <w:rFonts w:ascii="Century Gothic" w:hAnsi="Century Gothic"/>
          <w:caps/>
          <w:color w:val="548DD4" w:themeColor="text2" w:themeTint="99"/>
          <w:sz w:val="24"/>
          <w:szCs w:val="24"/>
          <w:lang w:val="en-US"/>
        </w:rPr>
      </w:pPr>
    </w:p>
    <w:p w14:paraId="0E768682" w14:textId="77777777" w:rsidR="00B41127" w:rsidRPr="00B41127" w:rsidRDefault="00B41127" w:rsidP="00CE4946">
      <w:pPr>
        <w:pStyle w:val="Sinespaciado"/>
        <w:rPr>
          <w:rFonts w:ascii="Century Gothic" w:hAnsi="Century Gothic"/>
          <w:caps/>
          <w:color w:val="548DD4" w:themeColor="text2" w:themeTint="99"/>
          <w:sz w:val="24"/>
          <w:szCs w:val="24"/>
          <w:lang w:val="en-US"/>
        </w:rPr>
      </w:pPr>
    </w:p>
    <w:p w14:paraId="51A2A88B" w14:textId="1A1EA16C" w:rsidR="00705365" w:rsidRDefault="00CE4946" w:rsidP="00CE4946">
      <w:pPr>
        <w:rPr>
          <w:rFonts w:ascii="Century Gothic" w:hAnsi="Century Gothic"/>
          <w:caps/>
          <w:color w:val="548DD4" w:themeColor="text2" w:themeTint="99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00AF217B" wp14:editId="60959E46">
            <wp:extent cx="5598795" cy="1837854"/>
            <wp:effectExtent l="0" t="0" r="1905" b="0"/>
            <wp:docPr id="213500266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581" cy="184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37464" w14:textId="77777777" w:rsidR="00B41127" w:rsidRPr="00CE4946" w:rsidRDefault="00B41127" w:rsidP="00CE4946">
      <w:pPr>
        <w:rPr>
          <w:rFonts w:ascii="Century Gothic" w:hAnsi="Century Gothic"/>
          <w:caps/>
          <w:color w:val="548DD4" w:themeColor="text2" w:themeTint="99"/>
          <w:sz w:val="24"/>
          <w:szCs w:val="24"/>
        </w:rPr>
      </w:pPr>
    </w:p>
    <w:tbl>
      <w:tblPr>
        <w:tblW w:w="92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1973"/>
        <w:gridCol w:w="2280"/>
        <w:gridCol w:w="2410"/>
        <w:gridCol w:w="2374"/>
      </w:tblGrid>
      <w:tr w:rsidR="00E520D7" w:rsidRPr="0074776A" w14:paraId="7E4A0D62" w14:textId="77777777" w:rsidTr="00CE4946">
        <w:trPr>
          <w:trHeight w:val="405"/>
          <w:jc w:val="center"/>
        </w:trPr>
        <w:tc>
          <w:tcPr>
            <w:tcW w:w="9237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3AF90538" w14:textId="126D0932" w:rsidR="00E520D7" w:rsidRPr="0074776A" w:rsidRDefault="00A436D9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RATES PER PERSON</w:t>
            </w:r>
          </w:p>
        </w:tc>
      </w:tr>
      <w:tr w:rsidR="00E520D7" w:rsidRPr="0074776A" w14:paraId="0B6BAF13" w14:textId="77777777" w:rsidTr="00270243">
        <w:trPr>
          <w:trHeight w:val="570"/>
          <w:jc w:val="center"/>
        </w:trPr>
        <w:tc>
          <w:tcPr>
            <w:tcW w:w="200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79F052D9" w14:textId="2AB51CE7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3A73E8E" w14:textId="77777777" w:rsidR="00E520D7" w:rsidRPr="0074776A" w:rsidRDefault="00E520D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MULTIPLE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2177A79" w14:textId="2754A0F0" w:rsidR="00E520D7" w:rsidRPr="0074776A" w:rsidRDefault="00B4112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DBL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9C21FDE" w14:textId="57DEB878" w:rsidR="00E520D7" w:rsidRPr="0074776A" w:rsidRDefault="00B41127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KIDS</w:t>
            </w:r>
            <w:r w:rsidR="00270243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br/>
            </w:r>
            <w:r w:rsidR="00270243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(</w:t>
            </w:r>
            <w:r w:rsidR="0027024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3</w:t>
            </w:r>
            <w:r w:rsidR="00270243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a </w:t>
            </w:r>
            <w:r w:rsidR="0027024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8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70243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)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74D4C10" w14:textId="0267FBBB" w:rsidR="00E520D7" w:rsidRPr="0074776A" w:rsidRDefault="00B41127" w:rsidP="00B4112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INFANT</w:t>
            </w:r>
            <w:r w:rsidR="00E520D7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br/>
            </w:r>
            <w:r w:rsidR="00E520D7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(</w:t>
            </w:r>
            <w:r w:rsidR="0027024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0</w:t>
            </w:r>
            <w:r w:rsidR="00E520D7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a </w:t>
            </w:r>
            <w:r w:rsidR="0027024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2</w:t>
            </w:r>
            <w:r w:rsidR="00E520D7"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)</w:t>
            </w:r>
          </w:p>
        </w:tc>
      </w:tr>
      <w:tr w:rsidR="00DB56EA" w:rsidRPr="0074776A" w14:paraId="0C5B8FA8" w14:textId="77777777" w:rsidTr="004A5AA5">
        <w:trPr>
          <w:trHeight w:val="315"/>
          <w:jc w:val="center"/>
        </w:trPr>
        <w:tc>
          <w:tcPr>
            <w:tcW w:w="2173" w:type="dxa"/>
            <w:gridSpan w:val="2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59F310D" w14:textId="571228A0" w:rsidR="00DB56EA" w:rsidRPr="0074776A" w:rsidRDefault="00DB56EA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F41EAF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 182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7299538" w14:textId="5E8C14E5" w:rsidR="00DB56EA" w:rsidRPr="0074776A" w:rsidRDefault="00DB56EA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F41EAF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 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14E427C" w14:textId="570FDA94" w:rsidR="00DB56EA" w:rsidRPr="0074776A" w:rsidRDefault="00DB56EA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$</w:t>
            </w:r>
            <w:r w:rsidR="00F41EAF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 170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2597148" w14:textId="0EB4E056" w:rsidR="00DB56EA" w:rsidRPr="0074776A" w:rsidRDefault="00DB56EA" w:rsidP="00E520D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 xml:space="preserve">$ </w:t>
            </w:r>
            <w:r w:rsidR="00F41EAF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s-CO"/>
              </w:rPr>
              <w:t>27</w:t>
            </w:r>
          </w:p>
        </w:tc>
      </w:tr>
    </w:tbl>
    <w:p w14:paraId="23BF05FE" w14:textId="7F34F717" w:rsidR="003F0637" w:rsidRDefault="003F0637" w:rsidP="00B41127">
      <w:pPr>
        <w:shd w:val="clear" w:color="auto" w:fill="FFFFFF"/>
        <w:spacing w:after="0" w:line="240" w:lineRule="auto"/>
        <w:rPr>
          <w:rFonts w:ascii="Century Gothic" w:hAnsi="Century Gothic" w:cstheme="minorHAnsi"/>
          <w:sz w:val="24"/>
          <w:szCs w:val="24"/>
          <w:lang w:val="es-ES" w:eastAsia="es-ES"/>
        </w:rPr>
      </w:pPr>
    </w:p>
    <w:p w14:paraId="725598B8" w14:textId="77777777" w:rsidR="00B46292" w:rsidRDefault="00B46292" w:rsidP="003F0637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06B95FBB" w14:textId="77777777" w:rsidR="00A436D9" w:rsidRPr="00A436D9" w:rsidRDefault="00A436D9" w:rsidP="00A436D9">
      <w:pPr>
        <w:pStyle w:val="Sinespaciado"/>
        <w:ind w:left="720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A436D9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RECOMMENDATIONS DURING THE TOUR</w:t>
      </w:r>
    </w:p>
    <w:p w14:paraId="109A40C2" w14:textId="77777777" w:rsidR="00A436D9" w:rsidRPr="00A436D9" w:rsidRDefault="00A436D9" w:rsidP="00A436D9">
      <w:pPr>
        <w:pStyle w:val="Sinespaciado"/>
        <w:ind w:left="720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A436D9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 xml:space="preserve"> </w:t>
      </w:r>
    </w:p>
    <w:p w14:paraId="08B31252" w14:textId="77777777" w:rsidR="00A436D9" w:rsidRPr="00A436D9" w:rsidRDefault="00A436D9" w:rsidP="00A436D9">
      <w:pPr>
        <w:pStyle w:val="Sinespaciado"/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36D9">
        <w:rPr>
          <w:rFonts w:ascii="Century Gothic" w:hAnsi="Century Gothic" w:cstheme="minorHAnsi"/>
          <w:sz w:val="24"/>
          <w:szCs w:val="24"/>
          <w:lang w:val="en-US" w:eastAsia="es-ES"/>
        </w:rPr>
        <w:t xml:space="preserve">To help you enjoy your experience to the fullest on this tour, we would like to share the following recommendations: </w:t>
      </w:r>
    </w:p>
    <w:p w14:paraId="58D27DF9" w14:textId="77777777" w:rsidR="00A436D9" w:rsidRPr="00A436D9" w:rsidRDefault="00A436D9" w:rsidP="00A436D9">
      <w:pPr>
        <w:pStyle w:val="Sinespaciado"/>
        <w:spacing w:line="276" w:lineRule="auto"/>
        <w:ind w:left="720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</w:p>
    <w:p w14:paraId="1E379D6A" w14:textId="77777777" w:rsidR="00A436D9" w:rsidRPr="00A436D9" w:rsidRDefault="00A436D9" w:rsidP="00A436D9">
      <w:pPr>
        <w:pStyle w:val="Sinespaciado"/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36D9">
        <w:rPr>
          <w:rFonts w:ascii="Century Gothic" w:hAnsi="Century Gothic" w:cstheme="minorHAnsi"/>
          <w:sz w:val="24"/>
          <w:szCs w:val="24"/>
          <w:lang w:val="en-US" w:eastAsia="es-ES"/>
        </w:rPr>
        <w:t>We must bring good social skills, a strong desire to travel, a thirst for knowledge, a pinch of curiosity, a teaspoon of planning, the ability to overcome our reluctance to di</w:t>
      </w:r>
      <w:bookmarkStart w:id="0" w:name="_GoBack"/>
      <w:bookmarkEnd w:id="0"/>
      <w:r w:rsidRPr="00A436D9">
        <w:rPr>
          <w:rFonts w:ascii="Century Gothic" w:hAnsi="Century Gothic" w:cstheme="minorHAnsi"/>
          <w:sz w:val="24"/>
          <w:szCs w:val="24"/>
          <w:lang w:val="en-US" w:eastAsia="es-ES"/>
        </w:rPr>
        <w:t>scover new places, and a large dose of improvisation.</w:t>
      </w:r>
    </w:p>
    <w:p w14:paraId="569EAAD2" w14:textId="5D8652D9" w:rsidR="00A436D9" w:rsidRPr="00A436D9" w:rsidRDefault="00A436D9" w:rsidP="00A436D9">
      <w:pPr>
        <w:pStyle w:val="Sinespaciado"/>
        <w:ind w:left="720"/>
        <w:jc w:val="both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 w:eastAsia="es-ES"/>
        </w:rPr>
      </w:pPr>
    </w:p>
    <w:p w14:paraId="200C26CA" w14:textId="052530EB" w:rsidR="00A436D9" w:rsidRPr="00A436D9" w:rsidRDefault="00A436D9" w:rsidP="00A436D9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436D9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 w:eastAsia="es-ES"/>
        </w:rPr>
        <w:t xml:space="preserve"> </w:t>
      </w:r>
      <w:r w:rsidRPr="00A436D9">
        <w:rPr>
          <w:rFonts w:ascii="Century Gothic" w:hAnsi="Century Gothic" w:cstheme="minorHAnsi"/>
          <w:sz w:val="24"/>
          <w:szCs w:val="24"/>
          <w:lang w:val="es-ES" w:eastAsia="es-ES"/>
        </w:rPr>
        <w:t>Comfortable, breathable clothing.</w:t>
      </w:r>
    </w:p>
    <w:p w14:paraId="0D38C776" w14:textId="2BA72195" w:rsidR="00A436D9" w:rsidRPr="00A436D9" w:rsidRDefault="00A436D9" w:rsidP="00A436D9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436D9">
        <w:rPr>
          <w:rFonts w:ascii="Century Gothic" w:hAnsi="Century Gothic" w:cstheme="minorHAnsi"/>
          <w:sz w:val="24"/>
          <w:szCs w:val="24"/>
          <w:lang w:val="es-ES" w:eastAsia="es-ES"/>
        </w:rPr>
        <w:t xml:space="preserve"> Preferably quick-drying garments.</w:t>
      </w:r>
    </w:p>
    <w:p w14:paraId="5648B68F" w14:textId="437019BF" w:rsidR="00A436D9" w:rsidRPr="00A436D9" w:rsidRDefault="00A436D9" w:rsidP="00A436D9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36D9">
        <w:rPr>
          <w:rFonts w:ascii="Century Gothic" w:hAnsi="Century Gothic" w:cstheme="minorHAnsi"/>
          <w:sz w:val="24"/>
          <w:szCs w:val="24"/>
          <w:lang w:val="en-US" w:eastAsia="es-ES"/>
        </w:rPr>
        <w:t xml:space="preserve"> A change of clothes for after water activities.</w:t>
      </w:r>
    </w:p>
    <w:p w14:paraId="3E906ABC" w14:textId="0171F0CE" w:rsidR="00A436D9" w:rsidRPr="00A436D9" w:rsidRDefault="00A436D9" w:rsidP="00A436D9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36D9">
        <w:rPr>
          <w:rFonts w:ascii="Century Gothic" w:hAnsi="Century Gothic" w:cstheme="minorHAnsi"/>
          <w:sz w:val="24"/>
          <w:szCs w:val="24"/>
          <w:lang w:val="en-US" w:eastAsia="es-ES"/>
        </w:rPr>
        <w:t xml:space="preserve"> A comfortable backpack with two straps to carry on your back.</w:t>
      </w:r>
    </w:p>
    <w:p w14:paraId="455B7F85" w14:textId="1D7F2149" w:rsidR="00A436D9" w:rsidRPr="00A436D9" w:rsidRDefault="00A436D9" w:rsidP="00A436D9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36D9">
        <w:rPr>
          <w:rFonts w:ascii="Century Gothic" w:hAnsi="Century Gothic" w:cstheme="minorHAnsi"/>
          <w:sz w:val="24"/>
          <w:szCs w:val="24"/>
          <w:lang w:val="en-US" w:eastAsia="es-ES"/>
        </w:rPr>
        <w:t xml:space="preserve"> Bring essentials such as cash and a cell phone.</w:t>
      </w:r>
    </w:p>
    <w:p w14:paraId="6237E742" w14:textId="2429DCB6" w:rsidR="00A436D9" w:rsidRPr="00A436D9" w:rsidRDefault="00A436D9" w:rsidP="00A436D9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436D9">
        <w:rPr>
          <w:rFonts w:ascii="Century Gothic" w:hAnsi="Century Gothic" w:cstheme="minorHAnsi"/>
          <w:sz w:val="24"/>
          <w:szCs w:val="24"/>
          <w:lang w:val="en-US" w:eastAsia="es-ES"/>
        </w:rPr>
        <w:t xml:space="preserve"> </w:t>
      </w:r>
      <w:r w:rsidRPr="00A436D9">
        <w:rPr>
          <w:rFonts w:ascii="Century Gothic" w:hAnsi="Century Gothic" w:cstheme="minorHAnsi"/>
          <w:sz w:val="24"/>
          <w:szCs w:val="24"/>
          <w:lang w:val="es-ES" w:eastAsia="es-ES"/>
        </w:rPr>
        <w:t>Bring sunscreen.</w:t>
      </w:r>
    </w:p>
    <w:p w14:paraId="15AFB5EE" w14:textId="0360C93B" w:rsidR="00A436D9" w:rsidRPr="00A436D9" w:rsidRDefault="00A436D9" w:rsidP="00A436D9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36D9">
        <w:rPr>
          <w:rFonts w:ascii="Century Gothic" w:hAnsi="Century Gothic" w:cstheme="minorHAnsi"/>
          <w:sz w:val="24"/>
          <w:szCs w:val="24"/>
          <w:lang w:val="en-US" w:eastAsia="es-ES"/>
        </w:rPr>
        <w:t xml:space="preserve"> Bring a cap or hat.</w:t>
      </w:r>
    </w:p>
    <w:p w14:paraId="10E334F8" w14:textId="33149CA6" w:rsidR="00A436D9" w:rsidRPr="00A436D9" w:rsidRDefault="00A436D9" w:rsidP="00A436D9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36D9">
        <w:rPr>
          <w:rFonts w:ascii="Century Gothic" w:hAnsi="Century Gothic" w:cstheme="minorHAnsi"/>
          <w:sz w:val="24"/>
          <w:szCs w:val="24"/>
          <w:lang w:val="en-US" w:eastAsia="es-ES"/>
        </w:rPr>
        <w:t xml:space="preserve"> Bring an umbrella in case of rain.</w:t>
      </w:r>
    </w:p>
    <w:p w14:paraId="7773C8D6" w14:textId="4A738FA6" w:rsidR="00A436D9" w:rsidRPr="00A436D9" w:rsidRDefault="00A436D9" w:rsidP="00A436D9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36D9">
        <w:rPr>
          <w:rFonts w:ascii="Century Gothic" w:hAnsi="Century Gothic" w:cstheme="minorHAnsi"/>
          <w:sz w:val="24"/>
          <w:szCs w:val="24"/>
          <w:lang w:val="en-US" w:eastAsia="es-ES"/>
        </w:rPr>
        <w:t xml:space="preserve"> Comfortable footwear (sneakers) that hopefully protects the ankle.</w:t>
      </w:r>
    </w:p>
    <w:p w14:paraId="2FECA32B" w14:textId="54177797" w:rsidR="00A436D9" w:rsidRPr="00A436D9" w:rsidRDefault="00A436D9" w:rsidP="00A436D9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36D9">
        <w:rPr>
          <w:rFonts w:ascii="Century Gothic" w:hAnsi="Century Gothic" w:cstheme="minorHAnsi"/>
          <w:sz w:val="24"/>
          <w:szCs w:val="24"/>
          <w:lang w:val="en-US" w:eastAsia="es-ES"/>
        </w:rPr>
        <w:t xml:space="preserve"> Bring water to stay hydrated along the way.</w:t>
      </w:r>
    </w:p>
    <w:p w14:paraId="243C71FA" w14:textId="37BD3DB8" w:rsidR="00A436D9" w:rsidRPr="00A436D9" w:rsidRDefault="00A436D9" w:rsidP="00A436D9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 w:eastAsia="es-ES"/>
        </w:rPr>
      </w:pPr>
      <w:r w:rsidRPr="00A436D9">
        <w:rPr>
          <w:rFonts w:ascii="Century Gothic" w:hAnsi="Century Gothic" w:cstheme="minorHAnsi"/>
          <w:sz w:val="24"/>
          <w:szCs w:val="24"/>
          <w:lang w:val="en-US" w:eastAsia="es-ES"/>
        </w:rPr>
        <w:t xml:space="preserve"> To go to Las Gachas, we recommend bringing a pair of old socks.</w:t>
      </w:r>
    </w:p>
    <w:p w14:paraId="732FED46" w14:textId="62030F06" w:rsidR="003F0637" w:rsidRPr="00A436D9" w:rsidRDefault="00A436D9" w:rsidP="00A436D9">
      <w:pPr>
        <w:pStyle w:val="Sinespaciado"/>
        <w:numPr>
          <w:ilvl w:val="0"/>
          <w:numId w:val="47"/>
        </w:numPr>
        <w:spacing w:line="276" w:lineRule="auto"/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A436D9">
        <w:rPr>
          <w:rFonts w:ascii="Century Gothic" w:hAnsi="Century Gothic" w:cstheme="minorHAnsi"/>
          <w:sz w:val="24"/>
          <w:szCs w:val="24"/>
          <w:lang w:val="en-US" w:eastAsia="es-ES"/>
        </w:rPr>
        <w:t xml:space="preserve"> To contribute to the conservation of the environment, we recommend storing your waste in a bag</w:t>
      </w:r>
      <w:r w:rsidRPr="00A436D9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 w:eastAsia="es-ES"/>
        </w:rPr>
        <w:t>.</w:t>
      </w:r>
    </w:p>
    <w:p w14:paraId="4E06B790" w14:textId="77777777" w:rsidR="003F0637" w:rsidRPr="00A436D9" w:rsidRDefault="003F0637" w:rsidP="00AA67AE">
      <w:pPr>
        <w:spacing w:after="0" w:line="240" w:lineRule="auto"/>
        <w:rPr>
          <w:lang w:val="en-US"/>
        </w:rPr>
      </w:pPr>
    </w:p>
    <w:p w14:paraId="72BCF00B" w14:textId="77777777" w:rsidR="003F0637" w:rsidRPr="00A436D9" w:rsidRDefault="003F0637" w:rsidP="003F0637">
      <w:pPr>
        <w:spacing w:after="0" w:line="240" w:lineRule="auto"/>
        <w:ind w:left="-850"/>
        <w:jc w:val="center"/>
        <w:rPr>
          <w:lang w:val="en-US"/>
        </w:rPr>
      </w:pPr>
    </w:p>
    <w:p w14:paraId="5551C2F1" w14:textId="77777777" w:rsidR="003F0637" w:rsidRPr="00A436D9" w:rsidRDefault="003F0637" w:rsidP="003F0637">
      <w:pPr>
        <w:spacing w:after="0" w:line="240" w:lineRule="auto"/>
        <w:ind w:left="-850"/>
        <w:jc w:val="center"/>
        <w:rPr>
          <w:lang w:val="en-US"/>
        </w:rPr>
      </w:pPr>
    </w:p>
    <w:p w14:paraId="3CB07596" w14:textId="77777777" w:rsidR="003F0637" w:rsidRPr="00A436D9" w:rsidRDefault="003F0637" w:rsidP="003F0637">
      <w:pPr>
        <w:spacing w:after="0" w:line="240" w:lineRule="auto"/>
        <w:ind w:left="-850"/>
        <w:jc w:val="center"/>
        <w:rPr>
          <w:lang w:val="en-US"/>
        </w:rPr>
      </w:pPr>
    </w:p>
    <w:p w14:paraId="589BD3C2" w14:textId="77777777" w:rsidR="003F0637" w:rsidRPr="00A436D9" w:rsidRDefault="003F0637" w:rsidP="003F0637">
      <w:pPr>
        <w:spacing w:after="0" w:line="240" w:lineRule="auto"/>
        <w:ind w:left="-850"/>
        <w:jc w:val="center"/>
        <w:rPr>
          <w:lang w:val="en-US"/>
        </w:rPr>
      </w:pPr>
    </w:p>
    <w:p w14:paraId="6D179244" w14:textId="77777777" w:rsidR="003F0637" w:rsidRPr="00A436D9" w:rsidRDefault="003F0637" w:rsidP="003F0637">
      <w:pPr>
        <w:spacing w:after="0" w:line="240" w:lineRule="auto"/>
        <w:ind w:left="-850"/>
        <w:jc w:val="center"/>
        <w:rPr>
          <w:lang w:val="en-US"/>
        </w:rPr>
      </w:pPr>
    </w:p>
    <w:p w14:paraId="3C531DE9" w14:textId="77777777" w:rsidR="003F0637" w:rsidRPr="00A436D9" w:rsidRDefault="003F0637" w:rsidP="003F0637">
      <w:pPr>
        <w:spacing w:after="0" w:line="240" w:lineRule="auto"/>
        <w:ind w:left="-850"/>
        <w:jc w:val="center"/>
        <w:rPr>
          <w:lang w:val="en-US"/>
        </w:rPr>
      </w:pPr>
    </w:p>
    <w:p w14:paraId="5BAF3A00" w14:textId="77777777" w:rsidR="003F0637" w:rsidRPr="00A436D9" w:rsidRDefault="003F0637" w:rsidP="003F0637">
      <w:pPr>
        <w:spacing w:after="0" w:line="240" w:lineRule="auto"/>
        <w:ind w:left="-850"/>
        <w:jc w:val="center"/>
        <w:rPr>
          <w:lang w:val="en-US"/>
        </w:rPr>
      </w:pPr>
    </w:p>
    <w:p w14:paraId="54C798F0" w14:textId="0E0860DA" w:rsidR="006A2182" w:rsidRPr="00A436D9" w:rsidRDefault="006A2182" w:rsidP="00812749">
      <w:pPr>
        <w:tabs>
          <w:tab w:val="left" w:pos="7560"/>
        </w:tabs>
        <w:rPr>
          <w:rFonts w:ascii="Century Gothic" w:hAnsi="Century Gothic" w:cstheme="minorHAnsi"/>
          <w:sz w:val="20"/>
          <w:szCs w:val="20"/>
          <w:lang w:val="en-US"/>
        </w:rPr>
      </w:pPr>
    </w:p>
    <w:sectPr w:rsidR="006A2182" w:rsidRPr="00A436D9" w:rsidSect="00ED73A0">
      <w:pgSz w:w="12240" w:h="15840" w:code="1"/>
      <w:pgMar w:top="1417" w:right="1701" w:bottom="1417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9BEDA" w14:textId="77777777" w:rsidR="0023765B" w:rsidRDefault="0023765B" w:rsidP="00C14009">
      <w:pPr>
        <w:spacing w:after="0" w:line="240" w:lineRule="auto"/>
      </w:pPr>
      <w:r>
        <w:separator/>
      </w:r>
    </w:p>
  </w:endnote>
  <w:endnote w:type="continuationSeparator" w:id="0">
    <w:p w14:paraId="49B3D172" w14:textId="77777777" w:rsidR="0023765B" w:rsidRDefault="0023765B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2A182" w14:textId="77777777" w:rsidR="0023765B" w:rsidRDefault="0023765B" w:rsidP="00C14009">
      <w:pPr>
        <w:spacing w:after="0" w:line="240" w:lineRule="auto"/>
      </w:pPr>
      <w:r>
        <w:separator/>
      </w:r>
    </w:p>
  </w:footnote>
  <w:footnote w:type="continuationSeparator" w:id="0">
    <w:p w14:paraId="3414BB82" w14:textId="77777777" w:rsidR="0023765B" w:rsidRDefault="0023765B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87.45pt;height:79pt;visibility:visible;mso-wrap-style:square" o:bullet="t">
        <v:imagedata r:id="rId1" o:title=""/>
      </v:shape>
    </w:pict>
  </w:numPicBullet>
  <w:numPicBullet w:numPicBulletId="1">
    <w:pict>
      <v:shape id="_x0000_i1081" type="#_x0000_t75" style="width:11.5pt;height:11.5pt;visibility:visible;mso-wrap-style:square" o:bullet="t">
        <v:imagedata r:id="rId2" o:title=""/>
      </v:shape>
    </w:pict>
  </w:numPicBullet>
  <w:numPicBullet w:numPicBulletId="2">
    <w:pict>
      <v:shape id="_x0000_i1082" type="#_x0000_t75" style="width:350.4pt;height:350.4pt;visibility:visible;mso-wrap-style:square" o:bullet="t">
        <v:imagedata r:id="rId3" o:title="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DA0E6C"/>
    <w:multiLevelType w:val="hybridMultilevel"/>
    <w:tmpl w:val="EC32C624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5177F1F"/>
    <w:multiLevelType w:val="hybridMultilevel"/>
    <w:tmpl w:val="C6AC4694"/>
    <w:lvl w:ilvl="0" w:tplc="1FEAB1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D7578"/>
    <w:multiLevelType w:val="hybridMultilevel"/>
    <w:tmpl w:val="86D2A4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613A8"/>
    <w:multiLevelType w:val="hybridMultilevel"/>
    <w:tmpl w:val="BBA4220A"/>
    <w:lvl w:ilvl="0" w:tplc="0C0A0007">
      <w:start w:val="1"/>
      <w:numFmt w:val="bullet"/>
      <w:lvlText w:val=""/>
      <w:lvlPicBulletId w:val="1"/>
      <w:lvlJc w:val="left"/>
      <w:pPr>
        <w:ind w:left="1069" w:hanging="360"/>
      </w:pPr>
      <w:rPr>
        <w:rFonts w:ascii="Symbol" w:hAnsi="Symbol" w:hint="default"/>
        <w:b/>
        <w:color w:val="00B050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EC7D6B"/>
    <w:multiLevelType w:val="hybridMultilevel"/>
    <w:tmpl w:val="6FEE9C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7850"/>
    <w:multiLevelType w:val="hybridMultilevel"/>
    <w:tmpl w:val="FAC04D06"/>
    <w:lvl w:ilvl="0" w:tplc="3BE2A464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3583F8F"/>
    <w:multiLevelType w:val="hybridMultilevel"/>
    <w:tmpl w:val="43440C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E4776"/>
    <w:multiLevelType w:val="hybridMultilevel"/>
    <w:tmpl w:val="6E0A10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1DA624ED"/>
    <w:multiLevelType w:val="hybridMultilevel"/>
    <w:tmpl w:val="C6BE0C04"/>
    <w:lvl w:ilvl="0" w:tplc="3062A9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D308C"/>
    <w:multiLevelType w:val="hybridMultilevel"/>
    <w:tmpl w:val="1F184142"/>
    <w:lvl w:ilvl="0" w:tplc="FA60F9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857947"/>
    <w:multiLevelType w:val="hybridMultilevel"/>
    <w:tmpl w:val="B57000AA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8608F"/>
    <w:multiLevelType w:val="hybridMultilevel"/>
    <w:tmpl w:val="199CFFA2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BE41C1"/>
    <w:multiLevelType w:val="hybridMultilevel"/>
    <w:tmpl w:val="B0AC5DA2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4EF17BE"/>
    <w:multiLevelType w:val="hybridMultilevel"/>
    <w:tmpl w:val="5C94087E"/>
    <w:lvl w:ilvl="0" w:tplc="3F1EC24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29851483"/>
    <w:multiLevelType w:val="hybridMultilevel"/>
    <w:tmpl w:val="F13C47AE"/>
    <w:lvl w:ilvl="0" w:tplc="4DF648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467F8"/>
    <w:multiLevelType w:val="hybridMultilevel"/>
    <w:tmpl w:val="4114FD7A"/>
    <w:lvl w:ilvl="0" w:tplc="F57E9F1A">
      <w:start w:val="1"/>
      <w:numFmt w:val="bullet"/>
      <w:lvlText w:val=""/>
      <w:lvlPicBulletId w:val="0"/>
      <w:lvlJc w:val="left"/>
      <w:pPr>
        <w:tabs>
          <w:tab w:val="num" w:pos="928"/>
        </w:tabs>
        <w:ind w:left="1212" w:hanging="284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57584"/>
    <w:multiLevelType w:val="hybridMultilevel"/>
    <w:tmpl w:val="529CC078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9727E60"/>
    <w:multiLevelType w:val="hybridMultilevel"/>
    <w:tmpl w:val="E9E48B0C"/>
    <w:lvl w:ilvl="0" w:tplc="2C0A000F">
      <w:start w:val="1"/>
      <w:numFmt w:val="decimal"/>
      <w:lvlText w:val="%1."/>
      <w:lvlJc w:val="left"/>
      <w:pPr>
        <w:ind w:left="820" w:hanging="360"/>
      </w:pPr>
    </w:lvl>
    <w:lvl w:ilvl="1" w:tplc="2C0A0019" w:tentative="1">
      <w:start w:val="1"/>
      <w:numFmt w:val="lowerLetter"/>
      <w:lvlText w:val="%2."/>
      <w:lvlJc w:val="left"/>
      <w:pPr>
        <w:ind w:left="1540" w:hanging="360"/>
      </w:pPr>
    </w:lvl>
    <w:lvl w:ilvl="2" w:tplc="2C0A001B" w:tentative="1">
      <w:start w:val="1"/>
      <w:numFmt w:val="lowerRoman"/>
      <w:lvlText w:val="%3."/>
      <w:lvlJc w:val="right"/>
      <w:pPr>
        <w:ind w:left="2260" w:hanging="180"/>
      </w:pPr>
    </w:lvl>
    <w:lvl w:ilvl="3" w:tplc="2C0A000F" w:tentative="1">
      <w:start w:val="1"/>
      <w:numFmt w:val="decimal"/>
      <w:lvlText w:val="%4."/>
      <w:lvlJc w:val="left"/>
      <w:pPr>
        <w:ind w:left="2980" w:hanging="360"/>
      </w:pPr>
    </w:lvl>
    <w:lvl w:ilvl="4" w:tplc="2C0A0019" w:tentative="1">
      <w:start w:val="1"/>
      <w:numFmt w:val="lowerLetter"/>
      <w:lvlText w:val="%5."/>
      <w:lvlJc w:val="left"/>
      <w:pPr>
        <w:ind w:left="3700" w:hanging="360"/>
      </w:pPr>
    </w:lvl>
    <w:lvl w:ilvl="5" w:tplc="2C0A001B" w:tentative="1">
      <w:start w:val="1"/>
      <w:numFmt w:val="lowerRoman"/>
      <w:lvlText w:val="%6."/>
      <w:lvlJc w:val="right"/>
      <w:pPr>
        <w:ind w:left="4420" w:hanging="180"/>
      </w:pPr>
    </w:lvl>
    <w:lvl w:ilvl="6" w:tplc="2C0A000F" w:tentative="1">
      <w:start w:val="1"/>
      <w:numFmt w:val="decimal"/>
      <w:lvlText w:val="%7."/>
      <w:lvlJc w:val="left"/>
      <w:pPr>
        <w:ind w:left="5140" w:hanging="360"/>
      </w:pPr>
    </w:lvl>
    <w:lvl w:ilvl="7" w:tplc="2C0A0019" w:tentative="1">
      <w:start w:val="1"/>
      <w:numFmt w:val="lowerLetter"/>
      <w:lvlText w:val="%8."/>
      <w:lvlJc w:val="left"/>
      <w:pPr>
        <w:ind w:left="5860" w:hanging="360"/>
      </w:pPr>
    </w:lvl>
    <w:lvl w:ilvl="8" w:tplc="2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39DF51E5"/>
    <w:multiLevelType w:val="hybridMultilevel"/>
    <w:tmpl w:val="F7DC3E24"/>
    <w:lvl w:ilvl="0" w:tplc="93A468D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F241E3"/>
    <w:multiLevelType w:val="hybridMultilevel"/>
    <w:tmpl w:val="A35217D0"/>
    <w:lvl w:ilvl="0" w:tplc="93A468D8">
      <w:start w:val="1"/>
      <w:numFmt w:val="bullet"/>
      <w:lvlText w:val=""/>
      <w:lvlPicBulletId w:val="0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415223FB"/>
    <w:multiLevelType w:val="multilevel"/>
    <w:tmpl w:val="022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9731F4"/>
    <w:multiLevelType w:val="hybridMultilevel"/>
    <w:tmpl w:val="2EE8CFAC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2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6446C"/>
    <w:multiLevelType w:val="hybridMultilevel"/>
    <w:tmpl w:val="2062D780"/>
    <w:lvl w:ilvl="0" w:tplc="0C5446D8">
      <w:numFmt w:val="bullet"/>
      <w:lvlText w:val="-"/>
      <w:lvlJc w:val="left"/>
      <w:pPr>
        <w:ind w:left="82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4DF03ABD"/>
    <w:multiLevelType w:val="hybridMultilevel"/>
    <w:tmpl w:val="05F039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64555"/>
    <w:multiLevelType w:val="hybridMultilevel"/>
    <w:tmpl w:val="11BA4E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94446"/>
    <w:multiLevelType w:val="hybridMultilevel"/>
    <w:tmpl w:val="DEEA3056"/>
    <w:lvl w:ilvl="0" w:tplc="B16C20A6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A553DC5"/>
    <w:multiLevelType w:val="hybridMultilevel"/>
    <w:tmpl w:val="EFF63A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B436F6"/>
    <w:multiLevelType w:val="hybridMultilevel"/>
    <w:tmpl w:val="F6D4BB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3A2F02"/>
    <w:multiLevelType w:val="multilevel"/>
    <w:tmpl w:val="389C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800356"/>
    <w:multiLevelType w:val="hybridMultilevel"/>
    <w:tmpl w:val="9EBC044A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C4A93"/>
    <w:multiLevelType w:val="hybridMultilevel"/>
    <w:tmpl w:val="41944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9D151C"/>
    <w:multiLevelType w:val="hybridMultilevel"/>
    <w:tmpl w:val="1946D3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01961"/>
    <w:multiLevelType w:val="hybridMultilevel"/>
    <w:tmpl w:val="8356EE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94442"/>
    <w:multiLevelType w:val="hybridMultilevel"/>
    <w:tmpl w:val="442CB468"/>
    <w:lvl w:ilvl="0" w:tplc="B16C20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D253E"/>
    <w:multiLevelType w:val="hybridMultilevel"/>
    <w:tmpl w:val="D27A3FE0"/>
    <w:lvl w:ilvl="0" w:tplc="93A468D8">
      <w:start w:val="1"/>
      <w:numFmt w:val="bullet"/>
      <w:lvlText w:val=""/>
      <w:lvlPicBulletId w:val="0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6"/>
  </w:num>
  <w:num w:numId="4">
    <w:abstractNumId w:val="4"/>
  </w:num>
  <w:num w:numId="5">
    <w:abstractNumId w:val="22"/>
  </w:num>
  <w:num w:numId="6">
    <w:abstractNumId w:val="24"/>
  </w:num>
  <w:num w:numId="7">
    <w:abstractNumId w:val="13"/>
  </w:num>
  <w:num w:numId="8">
    <w:abstractNumId w:val="39"/>
  </w:num>
  <w:num w:numId="9">
    <w:abstractNumId w:val="38"/>
  </w:num>
  <w:num w:numId="10">
    <w:abstractNumId w:val="5"/>
  </w:num>
  <w:num w:numId="11">
    <w:abstractNumId w:val="10"/>
  </w:num>
  <w:num w:numId="12">
    <w:abstractNumId w:val="31"/>
  </w:num>
  <w:num w:numId="13">
    <w:abstractNumId w:val="27"/>
  </w:num>
  <w:num w:numId="14">
    <w:abstractNumId w:val="23"/>
  </w:num>
  <w:num w:numId="15">
    <w:abstractNumId w:val="23"/>
  </w:num>
  <w:num w:numId="16">
    <w:abstractNumId w:val="10"/>
  </w:num>
  <w:num w:numId="17">
    <w:abstractNumId w:val="35"/>
  </w:num>
  <w:num w:numId="18">
    <w:abstractNumId w:val="25"/>
  </w:num>
  <w:num w:numId="19">
    <w:abstractNumId w:val="21"/>
  </w:num>
  <w:num w:numId="20">
    <w:abstractNumId w:val="28"/>
  </w:num>
  <w:num w:numId="21">
    <w:abstractNumId w:val="18"/>
  </w:num>
  <w:num w:numId="22">
    <w:abstractNumId w:val="29"/>
  </w:num>
  <w:num w:numId="23">
    <w:abstractNumId w:val="34"/>
  </w:num>
  <w:num w:numId="24">
    <w:abstractNumId w:val="33"/>
  </w:num>
  <w:num w:numId="25">
    <w:abstractNumId w:val="15"/>
  </w:num>
  <w:num w:numId="26">
    <w:abstractNumId w:val="10"/>
  </w:num>
  <w:num w:numId="27">
    <w:abstractNumId w:val="11"/>
  </w:num>
  <w:num w:numId="28">
    <w:abstractNumId w:val="40"/>
  </w:num>
  <w:num w:numId="29">
    <w:abstractNumId w:val="2"/>
  </w:num>
  <w:num w:numId="30">
    <w:abstractNumId w:val="43"/>
  </w:num>
  <w:num w:numId="31">
    <w:abstractNumId w:val="19"/>
  </w:num>
  <w:num w:numId="32">
    <w:abstractNumId w:val="17"/>
  </w:num>
  <w:num w:numId="33">
    <w:abstractNumId w:val="12"/>
  </w:num>
  <w:num w:numId="34">
    <w:abstractNumId w:val="3"/>
  </w:num>
  <w:num w:numId="35">
    <w:abstractNumId w:val="37"/>
  </w:num>
  <w:num w:numId="36">
    <w:abstractNumId w:val="30"/>
  </w:num>
  <w:num w:numId="37">
    <w:abstractNumId w:val="1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32"/>
  </w:num>
  <w:num w:numId="41">
    <w:abstractNumId w:val="16"/>
  </w:num>
  <w:num w:numId="42">
    <w:abstractNumId w:val="26"/>
  </w:num>
  <w:num w:numId="43">
    <w:abstractNumId w:val="42"/>
  </w:num>
  <w:num w:numId="44">
    <w:abstractNumId w:val="41"/>
  </w:num>
  <w:num w:numId="45">
    <w:abstractNumId w:val="8"/>
  </w:num>
  <w:num w:numId="46">
    <w:abstractNumId w:val="6"/>
  </w:num>
  <w:num w:numId="4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60F00"/>
    <w:rsid w:val="00173FC6"/>
    <w:rsid w:val="0017599E"/>
    <w:rsid w:val="001851AE"/>
    <w:rsid w:val="00186F20"/>
    <w:rsid w:val="001956E5"/>
    <w:rsid w:val="001A0D3B"/>
    <w:rsid w:val="001A5CF4"/>
    <w:rsid w:val="001B47CE"/>
    <w:rsid w:val="001B5655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3765B"/>
    <w:rsid w:val="00245CE2"/>
    <w:rsid w:val="00256BDA"/>
    <w:rsid w:val="00260E4A"/>
    <w:rsid w:val="00262463"/>
    <w:rsid w:val="00263A96"/>
    <w:rsid w:val="00270243"/>
    <w:rsid w:val="002714DA"/>
    <w:rsid w:val="00271F68"/>
    <w:rsid w:val="0027325C"/>
    <w:rsid w:val="00273CE8"/>
    <w:rsid w:val="0028007F"/>
    <w:rsid w:val="00281636"/>
    <w:rsid w:val="00290DF9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0583E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618C7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D55B0"/>
    <w:rsid w:val="003D7936"/>
    <w:rsid w:val="003E0B1B"/>
    <w:rsid w:val="003E1FE7"/>
    <w:rsid w:val="003F0357"/>
    <w:rsid w:val="003F0637"/>
    <w:rsid w:val="003F2227"/>
    <w:rsid w:val="003F5241"/>
    <w:rsid w:val="003F6A68"/>
    <w:rsid w:val="004041FD"/>
    <w:rsid w:val="00405E0D"/>
    <w:rsid w:val="00415D59"/>
    <w:rsid w:val="00420A66"/>
    <w:rsid w:val="00427283"/>
    <w:rsid w:val="00434058"/>
    <w:rsid w:val="004361C2"/>
    <w:rsid w:val="004408FD"/>
    <w:rsid w:val="00450CD7"/>
    <w:rsid w:val="004543A6"/>
    <w:rsid w:val="004553E4"/>
    <w:rsid w:val="00460DA6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A7F55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101D"/>
    <w:rsid w:val="0052788F"/>
    <w:rsid w:val="00530E80"/>
    <w:rsid w:val="00532FEC"/>
    <w:rsid w:val="00540A3D"/>
    <w:rsid w:val="0054275B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A5DDD"/>
    <w:rsid w:val="005B25F1"/>
    <w:rsid w:val="005B2970"/>
    <w:rsid w:val="005B2C60"/>
    <w:rsid w:val="005C0575"/>
    <w:rsid w:val="005C27FF"/>
    <w:rsid w:val="005C2EFA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7AC"/>
    <w:rsid w:val="00666BE1"/>
    <w:rsid w:val="006705AC"/>
    <w:rsid w:val="006708F3"/>
    <w:rsid w:val="006845E3"/>
    <w:rsid w:val="006A2182"/>
    <w:rsid w:val="006A4A6F"/>
    <w:rsid w:val="006B105F"/>
    <w:rsid w:val="006C1BFD"/>
    <w:rsid w:val="006C2052"/>
    <w:rsid w:val="006C2159"/>
    <w:rsid w:val="006C2D70"/>
    <w:rsid w:val="006C56F1"/>
    <w:rsid w:val="006C5D9E"/>
    <w:rsid w:val="006D53DB"/>
    <w:rsid w:val="006E0270"/>
    <w:rsid w:val="006E11E5"/>
    <w:rsid w:val="006E138F"/>
    <w:rsid w:val="006F0BE3"/>
    <w:rsid w:val="006F526D"/>
    <w:rsid w:val="00705365"/>
    <w:rsid w:val="007111DA"/>
    <w:rsid w:val="0071612D"/>
    <w:rsid w:val="00723B2A"/>
    <w:rsid w:val="00723CD6"/>
    <w:rsid w:val="00724BE2"/>
    <w:rsid w:val="00726258"/>
    <w:rsid w:val="0073263C"/>
    <w:rsid w:val="00733DE2"/>
    <w:rsid w:val="0074776A"/>
    <w:rsid w:val="007651E1"/>
    <w:rsid w:val="00775447"/>
    <w:rsid w:val="00784CB2"/>
    <w:rsid w:val="0078552F"/>
    <w:rsid w:val="00792624"/>
    <w:rsid w:val="007A3D7A"/>
    <w:rsid w:val="007A7E84"/>
    <w:rsid w:val="007B6094"/>
    <w:rsid w:val="007C4BC1"/>
    <w:rsid w:val="007D37B7"/>
    <w:rsid w:val="007D4CFF"/>
    <w:rsid w:val="007E105C"/>
    <w:rsid w:val="007E4856"/>
    <w:rsid w:val="007E7235"/>
    <w:rsid w:val="007F02BE"/>
    <w:rsid w:val="007F0370"/>
    <w:rsid w:val="007F6F74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95A3A"/>
    <w:rsid w:val="008A04E7"/>
    <w:rsid w:val="008A2F92"/>
    <w:rsid w:val="008A4334"/>
    <w:rsid w:val="008A4ED7"/>
    <w:rsid w:val="008A50C5"/>
    <w:rsid w:val="008A62D3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25445"/>
    <w:rsid w:val="009361C9"/>
    <w:rsid w:val="009411CA"/>
    <w:rsid w:val="00945D6C"/>
    <w:rsid w:val="00946FB2"/>
    <w:rsid w:val="0095259E"/>
    <w:rsid w:val="00960451"/>
    <w:rsid w:val="00960CB5"/>
    <w:rsid w:val="00963351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36D9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A67AE"/>
    <w:rsid w:val="00AB4CB5"/>
    <w:rsid w:val="00AC0DC8"/>
    <w:rsid w:val="00AE1EE4"/>
    <w:rsid w:val="00AF4C67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41127"/>
    <w:rsid w:val="00B46292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5658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C2AC9"/>
    <w:rsid w:val="00CD370A"/>
    <w:rsid w:val="00CD7E31"/>
    <w:rsid w:val="00CE4946"/>
    <w:rsid w:val="00CE5234"/>
    <w:rsid w:val="00CE5AE1"/>
    <w:rsid w:val="00CE7EB4"/>
    <w:rsid w:val="00CF56B8"/>
    <w:rsid w:val="00CF60C2"/>
    <w:rsid w:val="00CF781A"/>
    <w:rsid w:val="00D0176A"/>
    <w:rsid w:val="00D0211F"/>
    <w:rsid w:val="00D0789D"/>
    <w:rsid w:val="00D13E35"/>
    <w:rsid w:val="00D1457A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56EA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2E18"/>
    <w:rsid w:val="00E165D8"/>
    <w:rsid w:val="00E209BA"/>
    <w:rsid w:val="00E2703D"/>
    <w:rsid w:val="00E304D2"/>
    <w:rsid w:val="00E319B2"/>
    <w:rsid w:val="00E33697"/>
    <w:rsid w:val="00E44338"/>
    <w:rsid w:val="00E46BE0"/>
    <w:rsid w:val="00E520D7"/>
    <w:rsid w:val="00E54C4F"/>
    <w:rsid w:val="00E638F1"/>
    <w:rsid w:val="00E656E4"/>
    <w:rsid w:val="00E6758F"/>
    <w:rsid w:val="00E6776C"/>
    <w:rsid w:val="00E70A83"/>
    <w:rsid w:val="00E70C66"/>
    <w:rsid w:val="00E74C67"/>
    <w:rsid w:val="00E74E20"/>
    <w:rsid w:val="00E74EFB"/>
    <w:rsid w:val="00E75172"/>
    <w:rsid w:val="00E75B29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4C72"/>
    <w:rsid w:val="00EC75B5"/>
    <w:rsid w:val="00ED73A0"/>
    <w:rsid w:val="00EF455B"/>
    <w:rsid w:val="00EF4CAA"/>
    <w:rsid w:val="00EF7190"/>
    <w:rsid w:val="00F04B86"/>
    <w:rsid w:val="00F10722"/>
    <w:rsid w:val="00F109DF"/>
    <w:rsid w:val="00F11799"/>
    <w:rsid w:val="00F144D2"/>
    <w:rsid w:val="00F32684"/>
    <w:rsid w:val="00F3700F"/>
    <w:rsid w:val="00F41EAF"/>
    <w:rsid w:val="00F42D00"/>
    <w:rsid w:val="00F53C55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35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019DE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AE8DE-3AEA-4D42-9B7B-876FEFCC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15</TotalTime>
  <Pages>4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5</cp:revision>
  <cp:lastPrinted>2018-05-10T20:19:00Z</cp:lastPrinted>
  <dcterms:created xsi:type="dcterms:W3CDTF">2024-09-15T23:29:00Z</dcterms:created>
  <dcterms:modified xsi:type="dcterms:W3CDTF">2025-10-22T17:01:00Z</dcterms:modified>
</cp:coreProperties>
</file>