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C660" w14:textId="5C382616" w:rsidR="000E4C91" w:rsidRPr="00E85C26" w:rsidRDefault="00BB7F6E" w:rsidP="00C77323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CE532E" wp14:editId="3B10DCD3">
                <wp:simplePos x="0" y="0"/>
                <wp:positionH relativeFrom="column">
                  <wp:posOffset>666750</wp:posOffset>
                </wp:positionH>
                <wp:positionV relativeFrom="paragraph">
                  <wp:posOffset>-165735</wp:posOffset>
                </wp:positionV>
                <wp:extent cx="4848225" cy="619676"/>
                <wp:effectExtent l="0" t="0" r="0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19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597693" w14:textId="77777777" w:rsidR="000E4C91" w:rsidRPr="0076212C" w:rsidRDefault="00797045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 GIL </w:t>
                            </w:r>
                            <w:r w:rsidR="0023111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 PANACHI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1N/2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ECE532E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52.5pt;margin-top:-13.05pt;width:381.75pt;height:4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" filled="f" stroked="f">
                <v:textbox>
                  <w:txbxContent>
                    <w:p w14:paraId="7D597693" w14:textId="77777777" w:rsidR="000E4C91" w:rsidRPr="0076212C" w:rsidRDefault="00797045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 GIL </w:t>
                      </w:r>
                      <w:r w:rsidR="0023111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 PANACHI 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1N/2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3C4404A" w14:textId="77777777" w:rsidR="002405E5" w:rsidRPr="00221A04" w:rsidRDefault="00684395" w:rsidP="002405E5">
      <w:pPr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  <w:sz w:val="56"/>
          <w:szCs w:val="56"/>
        </w:rPr>
      </w:pPr>
      <w:r w:rsidRPr="00010030">
        <w:rPr>
          <w:rFonts w:ascii="Century Gothic" w:hAnsi="Century Gothic"/>
          <w:noProof/>
          <w:color w:val="548DD4" w:themeColor="text2" w:themeTint="99"/>
          <w:sz w:val="56"/>
          <w:szCs w:val="56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2593613D" wp14:editId="2206311C">
            <wp:simplePos x="0" y="0"/>
            <wp:positionH relativeFrom="column">
              <wp:posOffset>-71755</wp:posOffset>
            </wp:positionH>
            <wp:positionV relativeFrom="paragraph">
              <wp:posOffset>106045</wp:posOffset>
            </wp:positionV>
            <wp:extent cx="6090962" cy="1493322"/>
            <wp:effectExtent l="0" t="0" r="508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962" cy="1493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35AE8" w14:textId="77777777"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0F235239" w14:textId="77777777"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59160350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3C89ED27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25BC9E3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665CBF56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0F253716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21BF0F9A" w14:textId="77777777" w:rsidR="00684395" w:rsidRDefault="0068439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39C63ACC" w14:textId="77777777" w:rsidR="002405E5" w:rsidRPr="008840C6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Universal de Turismo y La Ciudad Bonita le invitan a conocer Bucaramanga y Santander con el mejor plan:</w:t>
      </w:r>
    </w:p>
    <w:p w14:paraId="04CA7243" w14:textId="77777777" w:rsidR="002405E5" w:rsidRPr="008840C6" w:rsidRDefault="002405E5" w:rsidP="002405E5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</w:rPr>
      </w:pPr>
    </w:p>
    <w:p w14:paraId="658E391F" w14:textId="77777777" w:rsidR="002405E5" w:rsidRPr="008840C6" w:rsidRDefault="002405E5" w:rsidP="002405E5">
      <w:pPr>
        <w:pStyle w:val="Sinespaciado"/>
        <w:tabs>
          <w:tab w:val="left" w:pos="4290"/>
        </w:tabs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EL PLAN INCLUYE: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ab/>
      </w:r>
    </w:p>
    <w:p w14:paraId="1C3250BA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514FA9B7" w14:textId="77777777" w:rsidR="00231119" w:rsidRPr="004D31C3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4D31C3">
        <w:rPr>
          <w:rFonts w:ascii="Century Gothic" w:hAnsi="Century Gothic" w:cs="Calibri"/>
          <w:sz w:val="24"/>
          <w:szCs w:val="24"/>
        </w:rPr>
        <w:t xml:space="preserve">Transporte (AAA) durante el recorrido, acompañamiento de guía turístico </w:t>
      </w:r>
      <w:r>
        <w:rPr>
          <w:rFonts w:ascii="Century Gothic" w:hAnsi="Century Gothic" w:cs="Calibri"/>
          <w:sz w:val="24"/>
          <w:szCs w:val="24"/>
        </w:rPr>
        <w:t>y asistencia médica.</w:t>
      </w:r>
    </w:p>
    <w:p w14:paraId="782EA985" w14:textId="77777777" w:rsidR="00231119" w:rsidRPr="008840C6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4D31C3">
        <w:rPr>
          <w:rFonts w:ascii="Century Gothic" w:hAnsi="Century Gothic" w:cs="Calibri"/>
          <w:sz w:val="24"/>
          <w:szCs w:val="24"/>
        </w:rPr>
        <w:t xml:space="preserve">Alojamiento 1 noche </w:t>
      </w:r>
      <w:r>
        <w:rPr>
          <w:rFonts w:ascii="Century Gothic" w:hAnsi="Century Gothic" w:cs="Calibri"/>
          <w:sz w:val="24"/>
          <w:szCs w:val="24"/>
        </w:rPr>
        <w:t>en San Gil (Hotel Campestre)</w:t>
      </w:r>
    </w:p>
    <w:p w14:paraId="312A3D91" w14:textId="77777777"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Impuestos y Seguro Hotelero</w:t>
      </w:r>
    </w:p>
    <w:p w14:paraId="3C88AD08" w14:textId="77777777"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Desayuno</w:t>
      </w:r>
      <w:r w:rsidRPr="008840C6">
        <w:rPr>
          <w:rFonts w:ascii="Century Gothic" w:hAnsi="Century Gothic" w:cs="Calibri"/>
          <w:sz w:val="24"/>
          <w:szCs w:val="24"/>
        </w:rPr>
        <w:t xml:space="preserve"> </w:t>
      </w:r>
    </w:p>
    <w:p w14:paraId="6262DF13" w14:textId="77777777" w:rsidR="00231119" w:rsidRPr="008840C6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Almuerzo</w:t>
      </w:r>
    </w:p>
    <w:p w14:paraId="0614CD93" w14:textId="77777777" w:rsidR="00231119" w:rsidRPr="008840C6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Cena</w:t>
      </w:r>
    </w:p>
    <w:p w14:paraId="671F2291" w14:textId="77777777"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 xml:space="preserve">Tour a Barichara </w:t>
      </w:r>
    </w:p>
    <w:p w14:paraId="307E0E49" w14:textId="77777777"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 xml:space="preserve">Tour al </w:t>
      </w:r>
      <w:proofErr w:type="spellStart"/>
      <w:r>
        <w:rPr>
          <w:rFonts w:ascii="Century Gothic" w:hAnsi="Century Gothic" w:cs="Calibri"/>
          <w:sz w:val="24"/>
          <w:szCs w:val="24"/>
        </w:rPr>
        <w:t>Gallineral</w:t>
      </w:r>
      <w:proofErr w:type="spellEnd"/>
      <w:r>
        <w:rPr>
          <w:rFonts w:ascii="Century Gothic" w:hAnsi="Century Gothic" w:cs="Calibri"/>
          <w:sz w:val="24"/>
          <w:szCs w:val="24"/>
        </w:rPr>
        <w:t xml:space="preserve"> en San Gil</w:t>
      </w:r>
    </w:p>
    <w:p w14:paraId="6EF6D8CA" w14:textId="77777777"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Tour a Curití</w:t>
      </w:r>
    </w:p>
    <w:p w14:paraId="0EE7A829" w14:textId="23C7E6BA"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 xml:space="preserve">Tour al Parque Nacional del Chicamocha </w:t>
      </w:r>
    </w:p>
    <w:p w14:paraId="682ADA39" w14:textId="77777777" w:rsidR="00231119" w:rsidRPr="00F45884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 xml:space="preserve">Traslado de Parque Nacional del Chicamocha a San Gil en intermunicipal. </w:t>
      </w:r>
    </w:p>
    <w:p w14:paraId="4F02B8CA" w14:textId="77777777" w:rsidR="002405E5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3677EF6E" w14:textId="77777777" w:rsidR="002405E5" w:rsidRPr="008840C6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322924D4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6F76B8FF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38A402A0" w14:textId="77777777" w:rsidR="002405E5" w:rsidRPr="0095792F" w:rsidRDefault="002405E5" w:rsidP="00684395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Gastos no especificados en el programa</w:t>
      </w:r>
    </w:p>
    <w:p w14:paraId="070594DC" w14:textId="77777777" w:rsidR="002405E5" w:rsidRDefault="002405E5" w:rsidP="002405E5">
      <w:pPr>
        <w:pStyle w:val="Sinespaciado"/>
        <w:ind w:left="-284"/>
        <w:jc w:val="both"/>
        <w:rPr>
          <w:rFonts w:ascii="Century Gothic" w:hAnsi="Century Gothic" w:cs="Calibri"/>
          <w:sz w:val="24"/>
          <w:szCs w:val="24"/>
        </w:rPr>
      </w:pPr>
    </w:p>
    <w:p w14:paraId="7C2C8280" w14:textId="77777777" w:rsidR="002405E5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52976CBF" w14:textId="77777777" w:rsidR="002405E5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1633CC28" w14:textId="77777777" w:rsidR="00684395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9B79359" w14:textId="77777777" w:rsidR="00C77323" w:rsidRDefault="00C77323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5E2CF69" w14:textId="77777777" w:rsidR="00C77323" w:rsidRDefault="00C77323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C2BDC2B" w14:textId="77777777" w:rsidR="002405E5" w:rsidRPr="00D37913" w:rsidRDefault="002405E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D37913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ITINERARIO</w:t>
      </w:r>
    </w:p>
    <w:p w14:paraId="19AA3BF5" w14:textId="77777777" w:rsidR="00684395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2CAF3C8" w14:textId="77777777" w:rsidR="00231119" w:rsidRDefault="00231119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EF707F7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 w:rsidRPr="00AF4630">
        <w:rPr>
          <w:rFonts w:ascii="Century Gothic" w:hAnsi="Century Gothic" w:cstheme="minorHAnsi"/>
          <w:b/>
          <w:sz w:val="24"/>
          <w:szCs w:val="24"/>
        </w:rPr>
        <w:t>DIA 1</w:t>
      </w:r>
    </w:p>
    <w:p w14:paraId="55F94D12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580E8A2C" w14:textId="77777777"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Salida 7 30 Am </w:t>
      </w:r>
    </w:p>
    <w:p w14:paraId="40D7A3A2" w14:textId="77777777"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Visita al mercado campesino </w:t>
      </w:r>
    </w:p>
    <w:p w14:paraId="2BAD5C0A" w14:textId="77777777"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Entrada al Parque N</w:t>
      </w: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acional del Chicamocha.</w:t>
      </w:r>
    </w:p>
    <w:p w14:paraId="34B0AB79" w14:textId="77777777"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Recorrido los 6.3 km el segundo cañón más profundo del mundo. </w:t>
      </w:r>
    </w:p>
    <w:p w14:paraId="6F3F65D1" w14:textId="77777777"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Traslado a san gil en intermunicipal </w:t>
      </w:r>
    </w:p>
    <w:p w14:paraId="6E31E8C0" w14:textId="77777777" w:rsidR="00231119" w:rsidRPr="00AF4630" w:rsidRDefault="00E51096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Alojamiento hotel campestre C</w:t>
      </w:r>
      <w:r w:rsidR="00231119"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acique </w:t>
      </w:r>
      <w:proofErr w:type="spellStart"/>
      <w:r w:rsidR="00231119"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Yariguíes</w:t>
      </w:r>
      <w:proofErr w:type="spellEnd"/>
      <w:r w:rsidR="00231119"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BBB0843" w14:textId="77777777"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Cena en el hotel </w:t>
      </w:r>
    </w:p>
    <w:p w14:paraId="2138A538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152715A3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1775BBD9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 w:rsidRPr="00AF4630">
        <w:rPr>
          <w:rFonts w:ascii="Century Gothic" w:hAnsi="Century Gothic" w:cstheme="minorHAnsi"/>
          <w:b/>
          <w:sz w:val="24"/>
          <w:szCs w:val="24"/>
        </w:rPr>
        <w:t>DIA 2</w:t>
      </w:r>
    </w:p>
    <w:p w14:paraId="1AB43F10" w14:textId="77777777" w:rsidR="00231119" w:rsidRPr="00AF4630" w:rsidRDefault="00231119" w:rsidP="00231119">
      <w:pPr>
        <w:pStyle w:val="Sinespaciado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FE40A61" w14:textId="77777777" w:rsidR="00231119" w:rsidRPr="00AF4630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Desayuno en Hotel </w:t>
      </w:r>
    </w:p>
    <w:p w14:paraId="3A6EDC3E" w14:textId="77777777" w:rsidR="00231119" w:rsidRPr="00AF4630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a Curití tierra de tejidos en fique</w:t>
      </w:r>
    </w:p>
    <w:p w14:paraId="4A04086B" w14:textId="77777777" w:rsidR="00231119" w:rsidRPr="00AF4630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Visita e ingreso al parque natural </w:t>
      </w:r>
      <w:proofErr w:type="spellStart"/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Gallineral</w:t>
      </w:r>
      <w:proofErr w:type="spellEnd"/>
    </w:p>
    <w:p w14:paraId="17C3DF2B" w14:textId="77777777" w:rsidR="00231119" w:rsidRPr="00AF4630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Almuerzo </w:t>
      </w:r>
    </w:p>
    <w:p w14:paraId="5055367B" w14:textId="77777777" w:rsidR="00231119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al pueblito más lindo de Colombia Barichara, taller a de papel y taller de oficios y visita al mirador y sus iglesias.</w:t>
      </w:r>
    </w:p>
    <w:p w14:paraId="7017FFEC" w14:textId="77777777" w:rsidR="00231119" w:rsidRPr="00231119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31119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Regreso a Bucaramanga</w:t>
      </w: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63C1E882" w14:textId="77777777" w:rsidR="00684395" w:rsidRPr="00D37913" w:rsidRDefault="00684395" w:rsidP="00684395">
      <w:pPr>
        <w:pStyle w:val="Sinespaciado"/>
        <w:ind w:left="720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101B319" w14:textId="77777777" w:rsidR="002405E5" w:rsidRPr="00D37913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tbl>
      <w:tblPr>
        <w:tblW w:w="8434" w:type="dxa"/>
        <w:tblInd w:w="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843"/>
        <w:gridCol w:w="1701"/>
        <w:gridCol w:w="1559"/>
      </w:tblGrid>
      <w:tr w:rsidR="00797045" w:rsidRPr="00D37913" w14:paraId="1A9B0814" w14:textId="77777777" w:rsidTr="00684395">
        <w:trPr>
          <w:trHeight w:val="405"/>
        </w:trPr>
        <w:tc>
          <w:tcPr>
            <w:tcW w:w="8434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594080D3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TARIFAS POR PERSONA</w:t>
            </w:r>
          </w:p>
        </w:tc>
      </w:tr>
      <w:tr w:rsidR="00684395" w:rsidRPr="00D37913" w14:paraId="312DCCAE" w14:textId="77777777" w:rsidTr="00684395">
        <w:trPr>
          <w:trHeight w:val="570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891B08C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82EB710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331B03C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442DC51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40AE632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 AÑOS)</w:t>
            </w:r>
          </w:p>
        </w:tc>
      </w:tr>
      <w:tr w:rsidR="00684395" w:rsidRPr="00D37913" w14:paraId="0D517A03" w14:textId="77777777" w:rsidTr="00684395">
        <w:trPr>
          <w:trHeight w:val="303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511F1BF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C74119D" w14:textId="248A4575"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B33D04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6</w:t>
            </w:r>
            <w:r w:rsidR="00E51096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4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0.000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BD49D15" w14:textId="745C8E1B"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B33D04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69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69B21CB" w14:textId="0661F9DE"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B33D04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72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86C49A2" w14:textId="6CA9928B"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B33D04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5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50.000 </w:t>
            </w:r>
          </w:p>
        </w:tc>
      </w:tr>
      <w:tr w:rsidR="00684395" w:rsidRPr="00D37913" w14:paraId="241F6C7C" w14:textId="77777777" w:rsidTr="00A30571">
        <w:trPr>
          <w:trHeight w:val="66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09C27460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03F72B98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3C5019D8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67FC5313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560BF769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</w:tbl>
    <w:p w14:paraId="649195C1" w14:textId="77777777" w:rsidR="00797045" w:rsidRPr="008E6F87" w:rsidRDefault="0079704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402AFC9B" w14:textId="77777777" w:rsidR="002405E5" w:rsidRDefault="002405E5" w:rsidP="002405E5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14:paraId="4C29AAF0" w14:textId="77777777"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58F90DA" w14:textId="77777777"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504D7A43" w14:textId="77777777" w:rsidR="00C77323" w:rsidRDefault="00C77323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1C5D28D2" w14:textId="77777777" w:rsidR="00C77323" w:rsidRDefault="00C77323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1FB4E8F8" w14:textId="77777777"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A5A299D" w14:textId="77777777"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6FFB5CBA" w14:textId="77777777"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19212C9B" w14:textId="77777777"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28B8F27A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5A3B06B0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lastRenderedPageBreak/>
        <w:t> </w:t>
      </w:r>
    </w:p>
    <w:p w14:paraId="257C7C02" w14:textId="77777777" w:rsidR="002405E5" w:rsidRPr="00AF6822" w:rsidRDefault="002405E5" w:rsidP="002405E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Para que disfrute su experiencia al máximo en este tour, le compartimos las siguientes recomendaciones:</w:t>
      </w:r>
    </w:p>
    <w:p w14:paraId="33AE2C0C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 </w:t>
      </w:r>
    </w:p>
    <w:p w14:paraId="3BDCA199" w14:textId="77777777"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bloqueador solar</w:t>
      </w:r>
    </w:p>
    <w:p w14:paraId="1A30513D" w14:textId="77777777"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gorra o sombrero</w:t>
      </w:r>
    </w:p>
    <w:p w14:paraId="4AA93ECB" w14:textId="77777777"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ropa fresca y zapatos cómodos</w:t>
      </w:r>
    </w:p>
    <w:p w14:paraId="59DABCF9" w14:textId="77777777"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 xml:space="preserve">Llevar traje de baño para ingresar al </w:t>
      </w:r>
      <w:proofErr w:type="spellStart"/>
      <w:r w:rsidRPr="00684395">
        <w:rPr>
          <w:rFonts w:ascii="Century Gothic" w:hAnsi="Century Gothic" w:cstheme="minorHAnsi"/>
          <w:szCs w:val="24"/>
        </w:rPr>
        <w:t>Acuaparque</w:t>
      </w:r>
      <w:proofErr w:type="spellEnd"/>
    </w:p>
    <w:p w14:paraId="37908462" w14:textId="77777777"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 xml:space="preserve">Llevar un juego de ropa extra para después de hacer </w:t>
      </w:r>
      <w:proofErr w:type="spellStart"/>
      <w:r w:rsidRPr="00684395">
        <w:rPr>
          <w:rFonts w:ascii="Century Gothic" w:hAnsi="Century Gothic" w:cstheme="minorHAnsi"/>
          <w:szCs w:val="24"/>
        </w:rPr>
        <w:t>Torrentismo</w:t>
      </w:r>
      <w:proofErr w:type="spellEnd"/>
      <w:r w:rsidRPr="00684395">
        <w:rPr>
          <w:rFonts w:ascii="Century Gothic" w:hAnsi="Century Gothic" w:cstheme="minorHAnsi"/>
          <w:szCs w:val="24"/>
        </w:rPr>
        <w:t xml:space="preserve"> (Costo adicional)</w:t>
      </w:r>
    </w:p>
    <w:p w14:paraId="3E337AF8" w14:textId="77777777"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 xml:space="preserve">Licencia de conducción para ingresar a los </w:t>
      </w:r>
      <w:proofErr w:type="spellStart"/>
      <w:r w:rsidRPr="00684395">
        <w:rPr>
          <w:rFonts w:ascii="Century Gothic" w:hAnsi="Century Gothic" w:cstheme="minorHAnsi"/>
          <w:szCs w:val="24"/>
        </w:rPr>
        <w:t>buggies</w:t>
      </w:r>
      <w:proofErr w:type="spellEnd"/>
      <w:r w:rsidRPr="00684395">
        <w:rPr>
          <w:rFonts w:ascii="Century Gothic" w:hAnsi="Century Gothic" w:cstheme="minorHAnsi"/>
          <w:szCs w:val="24"/>
        </w:rPr>
        <w:t xml:space="preserve"> (Costo adicional)</w:t>
      </w:r>
    </w:p>
    <w:p w14:paraId="58014DFD" w14:textId="77777777"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Cámara fotográfica</w:t>
      </w:r>
    </w:p>
    <w:p w14:paraId="4519D134" w14:textId="77777777"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hidratación</w:t>
      </w:r>
    </w:p>
    <w:p w14:paraId="0A7BA01F" w14:textId="77777777" w:rsidR="002405E5" w:rsidRPr="00684395" w:rsidRDefault="002405E5" w:rsidP="00684395">
      <w:pPr>
        <w:pStyle w:val="Prrafodelista"/>
        <w:numPr>
          <w:ilvl w:val="0"/>
          <w:numId w:val="6"/>
        </w:numPr>
        <w:rPr>
          <w:sz w:val="20"/>
        </w:rPr>
      </w:pPr>
      <w:r w:rsidRPr="00684395">
        <w:rPr>
          <w:rFonts w:ascii="Century Gothic" w:hAnsi="Century Gothic" w:cstheme="minorHAnsi"/>
          <w:szCs w:val="24"/>
        </w:rPr>
        <w:t>Para contribuir con la conservación del medio ambiente, recomendamos depositar los d</w:t>
      </w:r>
      <w:r w:rsidR="00684395">
        <w:rPr>
          <w:rFonts w:ascii="Century Gothic" w:hAnsi="Century Gothic" w:cstheme="minorHAnsi"/>
          <w:szCs w:val="24"/>
        </w:rPr>
        <w:t>esechos en una caneca de basura</w:t>
      </w:r>
    </w:p>
    <w:p w14:paraId="43BA6BC6" w14:textId="77777777" w:rsidR="006A2182" w:rsidRDefault="00684395" w:rsidP="00684395">
      <w:pPr>
        <w:tabs>
          <w:tab w:val="left" w:pos="7560"/>
        </w:tabs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HOTELES</w:t>
      </w:r>
    </w:p>
    <w:p w14:paraId="61C572B4" w14:textId="77777777" w:rsidR="00684395" w:rsidRPr="00E85C26" w:rsidRDefault="00684395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  <w:r>
        <w:rPr>
          <w:rFonts w:ascii="Century Gothic" w:hAnsi="Century Gothic" w:cstheme="minorHAnsi"/>
          <w:noProof/>
          <w:sz w:val="20"/>
          <w:szCs w:val="20"/>
          <w:lang w:val="es-ES" w:eastAsia="es-ES"/>
        </w:rPr>
        <w:drawing>
          <wp:inline distT="0" distB="0" distL="0" distR="0" wp14:anchorId="6296D1BE" wp14:editId="4EF9464E">
            <wp:extent cx="6195695" cy="33731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ELES SAN GIL Y BARICHA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395" w:rsidRPr="00E85C26" w:rsidSect="00BA26C8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ADD7" w14:textId="77777777" w:rsidR="003C7E62" w:rsidRDefault="003C7E62" w:rsidP="00C14009">
      <w:pPr>
        <w:spacing w:after="0" w:line="240" w:lineRule="auto"/>
      </w:pPr>
      <w:r>
        <w:separator/>
      </w:r>
    </w:p>
  </w:endnote>
  <w:endnote w:type="continuationSeparator" w:id="0">
    <w:p w14:paraId="637F4B6E" w14:textId="77777777" w:rsidR="003C7E62" w:rsidRDefault="003C7E62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4740" w14:textId="77777777" w:rsidR="003C7E62" w:rsidRDefault="003C7E62" w:rsidP="00C14009">
      <w:pPr>
        <w:spacing w:after="0" w:line="240" w:lineRule="auto"/>
      </w:pPr>
      <w:r>
        <w:separator/>
      </w:r>
    </w:p>
  </w:footnote>
  <w:footnote w:type="continuationSeparator" w:id="0">
    <w:p w14:paraId="43A0873C" w14:textId="77777777" w:rsidR="003C7E62" w:rsidRDefault="003C7E62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59361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7.75pt;height:78.75pt" o:bullet="t">
        <v:imagedata r:id="rId1" o:title="Avatar_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30F54"/>
    <w:multiLevelType w:val="hybridMultilevel"/>
    <w:tmpl w:val="74C41844"/>
    <w:lvl w:ilvl="0" w:tplc="93A468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B7346"/>
    <w:multiLevelType w:val="hybridMultilevel"/>
    <w:tmpl w:val="0748A218"/>
    <w:lvl w:ilvl="0" w:tplc="93A468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91804"/>
    <w:multiLevelType w:val="hybridMultilevel"/>
    <w:tmpl w:val="332A496E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1CE311F"/>
    <w:multiLevelType w:val="hybridMultilevel"/>
    <w:tmpl w:val="B498DADC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EC059EE"/>
    <w:multiLevelType w:val="hybridMultilevel"/>
    <w:tmpl w:val="B3BCBAF8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3E21471"/>
    <w:multiLevelType w:val="hybridMultilevel"/>
    <w:tmpl w:val="EC4841E0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8666FF0"/>
    <w:multiLevelType w:val="hybridMultilevel"/>
    <w:tmpl w:val="3B4ADFE6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8577A72"/>
    <w:multiLevelType w:val="hybridMultilevel"/>
    <w:tmpl w:val="73BC6CC2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C731F6"/>
    <w:multiLevelType w:val="hybridMultilevel"/>
    <w:tmpl w:val="E1EC9DE4"/>
    <w:lvl w:ilvl="0" w:tplc="93A46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830AB"/>
    <w:multiLevelType w:val="hybridMultilevel"/>
    <w:tmpl w:val="AC6E9512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6827"/>
    <w:rsid w:val="001F7D53"/>
    <w:rsid w:val="0021208D"/>
    <w:rsid w:val="0021238F"/>
    <w:rsid w:val="00225310"/>
    <w:rsid w:val="00225B86"/>
    <w:rsid w:val="002275F5"/>
    <w:rsid w:val="00231119"/>
    <w:rsid w:val="00233A2C"/>
    <w:rsid w:val="002405E5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C7E62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84395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6F699F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97045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7F37A6"/>
    <w:rsid w:val="008001CC"/>
    <w:rsid w:val="00801B19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64A0"/>
    <w:rsid w:val="008D7C43"/>
    <w:rsid w:val="008F072D"/>
    <w:rsid w:val="008F4D7C"/>
    <w:rsid w:val="009009C5"/>
    <w:rsid w:val="009058BE"/>
    <w:rsid w:val="00913BD5"/>
    <w:rsid w:val="00923A86"/>
    <w:rsid w:val="009339E3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71"/>
    <w:rsid w:val="00A305F2"/>
    <w:rsid w:val="00A31739"/>
    <w:rsid w:val="00A349F4"/>
    <w:rsid w:val="00A46AF8"/>
    <w:rsid w:val="00A504EC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3D04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26C8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77323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7913"/>
    <w:rsid w:val="00D424AB"/>
    <w:rsid w:val="00D534FB"/>
    <w:rsid w:val="00D55A95"/>
    <w:rsid w:val="00D56784"/>
    <w:rsid w:val="00D745E2"/>
    <w:rsid w:val="00D74664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1096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377A0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9FD8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4F27-DC09-4B30-AA8D-9A9D5D15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</TotalTime>
  <Pages>3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UNITURISMO</cp:lastModifiedBy>
  <cp:revision>2</cp:revision>
  <cp:lastPrinted>2018-05-10T20:19:00Z</cp:lastPrinted>
  <dcterms:created xsi:type="dcterms:W3CDTF">2025-06-18T14:52:00Z</dcterms:created>
  <dcterms:modified xsi:type="dcterms:W3CDTF">2025-06-18T14:52:00Z</dcterms:modified>
</cp:coreProperties>
</file>