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ED96A" w14:textId="078D9F5D" w:rsidR="00747963" w:rsidRDefault="004E1D2E" w:rsidP="00201B1C">
      <w:pPr>
        <w:spacing w:after="0" w:line="240" w:lineRule="auto"/>
        <w:ind w:left="-850"/>
        <w:rPr>
          <w:rFonts w:ascii="Century Gothic" w:hAnsi="Century Gothic" w:cs="Century Gothic"/>
          <w:b/>
          <w:color w:val="548DD4"/>
        </w:rPr>
      </w:pPr>
      <w:r w:rsidRPr="000D5EF0"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4297F12" wp14:editId="5ED10D15">
            <wp:simplePos x="0" y="0"/>
            <wp:positionH relativeFrom="column">
              <wp:posOffset>-66675</wp:posOffset>
            </wp:positionH>
            <wp:positionV relativeFrom="paragraph">
              <wp:posOffset>90805</wp:posOffset>
            </wp:positionV>
            <wp:extent cx="599122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566" y="21440"/>
                <wp:lineTo x="2156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C26">
        <w:rPr>
          <w:rFonts w:ascii="Century Gothic" w:hAnsi="Century Gothic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811A7F" wp14:editId="6087C76C">
                <wp:simplePos x="0" y="0"/>
                <wp:positionH relativeFrom="column">
                  <wp:posOffset>-581025</wp:posOffset>
                </wp:positionH>
                <wp:positionV relativeFrom="paragraph">
                  <wp:posOffset>-632460</wp:posOffset>
                </wp:positionV>
                <wp:extent cx="7153275" cy="1828800"/>
                <wp:effectExtent l="0" t="0" r="0" b="5715"/>
                <wp:wrapSquare wrapText="bothSides"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4781664" w14:textId="77777777" w:rsidR="000E4C91" w:rsidRPr="0076212C" w:rsidRDefault="00747963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PASEANDO POR SANTANDER 5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:lang w:val="en-US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811A7F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-45.75pt;margin-top:-49.8pt;width:563.25pt;height:2in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" filled="f" stroked="f">
                <v:textbox style="mso-fit-shape-to-text:t">
                  <w:txbxContent>
                    <w:p w14:paraId="64781664" w14:textId="77777777" w:rsidR="000E4C91" w:rsidRPr="0076212C" w:rsidRDefault="00747963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PASEANDO POR SANTANDER 5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N/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:lang w:val="en-US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225120" w14:textId="77777777" w:rsidR="004E1D2E" w:rsidRPr="004E1D2E" w:rsidRDefault="004E1D2E" w:rsidP="00747963">
      <w:pPr>
        <w:pStyle w:val="Sinespaciado1"/>
        <w:rPr>
          <w:rFonts w:ascii="Century Gothic" w:hAnsi="Century Gothic" w:cs="Century Gothic"/>
          <w:b/>
          <w:color w:val="548DD4"/>
          <w:sz w:val="8"/>
        </w:rPr>
      </w:pPr>
    </w:p>
    <w:p w14:paraId="7BE778E1" w14:textId="77777777" w:rsidR="004E1D2E" w:rsidRDefault="004E1D2E" w:rsidP="00747963">
      <w:pPr>
        <w:pStyle w:val="Sinespaciado1"/>
        <w:rPr>
          <w:rFonts w:ascii="Century Gothic" w:hAnsi="Century Gothic" w:cs="Century Gothic"/>
          <w:b/>
          <w:color w:val="548DD4"/>
        </w:rPr>
      </w:pPr>
    </w:p>
    <w:p w14:paraId="1B75673C" w14:textId="77777777" w:rsidR="004E1D2E" w:rsidRDefault="004E1D2E" w:rsidP="00747963">
      <w:pPr>
        <w:pStyle w:val="Sinespaciado1"/>
        <w:rPr>
          <w:rFonts w:ascii="Century Gothic" w:hAnsi="Century Gothic" w:cs="Century Gothic"/>
          <w:b/>
          <w:color w:val="548DD4"/>
        </w:rPr>
      </w:pPr>
    </w:p>
    <w:p w14:paraId="3F497D2C" w14:textId="77777777" w:rsidR="004E1D2E" w:rsidRDefault="004E1D2E" w:rsidP="00747963">
      <w:pPr>
        <w:pStyle w:val="Sinespaciado1"/>
        <w:rPr>
          <w:rFonts w:ascii="Century Gothic" w:hAnsi="Century Gothic" w:cs="Century Gothic"/>
          <w:b/>
          <w:color w:val="548DD4"/>
        </w:rPr>
      </w:pPr>
    </w:p>
    <w:p w14:paraId="074F8CBB" w14:textId="77777777" w:rsidR="004E1D2E" w:rsidRDefault="004E1D2E" w:rsidP="00747963">
      <w:pPr>
        <w:pStyle w:val="Sinespaciado1"/>
        <w:rPr>
          <w:rFonts w:ascii="Century Gothic" w:hAnsi="Century Gothic" w:cs="Century Gothic"/>
          <w:b/>
          <w:color w:val="548DD4"/>
        </w:rPr>
      </w:pPr>
    </w:p>
    <w:p w14:paraId="6F68633D" w14:textId="77777777" w:rsidR="004E1D2E" w:rsidRDefault="004E1D2E" w:rsidP="00747963">
      <w:pPr>
        <w:pStyle w:val="Sinespaciado1"/>
        <w:rPr>
          <w:rFonts w:ascii="Century Gothic" w:hAnsi="Century Gothic" w:cs="Century Gothic"/>
          <w:b/>
          <w:color w:val="548DD4"/>
        </w:rPr>
      </w:pPr>
    </w:p>
    <w:p w14:paraId="214A0EEB" w14:textId="77777777" w:rsidR="004E1D2E" w:rsidRDefault="004E1D2E" w:rsidP="00747963">
      <w:pPr>
        <w:pStyle w:val="Sinespaciado1"/>
        <w:rPr>
          <w:rFonts w:ascii="Century Gothic" w:hAnsi="Century Gothic" w:cs="Century Gothic"/>
          <w:b/>
          <w:color w:val="548DD4"/>
        </w:rPr>
      </w:pPr>
    </w:p>
    <w:p w14:paraId="5A1FB2C1" w14:textId="77777777" w:rsidR="004E1D2E" w:rsidRDefault="004E1D2E" w:rsidP="00747963">
      <w:pPr>
        <w:pStyle w:val="Sinespaciado1"/>
        <w:rPr>
          <w:rFonts w:ascii="Century Gothic" w:hAnsi="Century Gothic" w:cs="Century Gothic"/>
          <w:b/>
          <w:color w:val="548DD4"/>
        </w:rPr>
      </w:pPr>
    </w:p>
    <w:p w14:paraId="6B47A640" w14:textId="312B0305" w:rsidR="00747963" w:rsidRDefault="00747963" w:rsidP="00747963">
      <w:pPr>
        <w:pStyle w:val="Sinespaciado1"/>
        <w:rPr>
          <w:rFonts w:ascii="Century Gothic" w:hAnsi="Century Gothic" w:cs="Century Gothic"/>
          <w:b/>
        </w:rPr>
      </w:pPr>
      <w:r>
        <w:rPr>
          <w:rFonts w:ascii="Century Gothic" w:hAnsi="Century Gothic" w:cs="Century Gothic"/>
          <w:b/>
          <w:color w:val="548DD4"/>
        </w:rPr>
        <w:t>EL PLAN INCLUYE:</w:t>
      </w:r>
    </w:p>
    <w:p w14:paraId="36C1D0EC" w14:textId="77777777" w:rsidR="00747963" w:rsidRDefault="00747963" w:rsidP="00747963">
      <w:pPr>
        <w:pStyle w:val="Sinespaciado1"/>
        <w:rPr>
          <w:rFonts w:ascii="Century Gothic" w:hAnsi="Century Gothic" w:cs="Century Gothic"/>
          <w:b/>
        </w:rPr>
      </w:pPr>
    </w:p>
    <w:p w14:paraId="14D99794" w14:textId="6E55D56B" w:rsidR="005A6CBC" w:rsidRPr="005A6CBC" w:rsidRDefault="005A6CBC" w:rsidP="005A6CBC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5A6CBC">
        <w:rPr>
          <w:rFonts w:ascii="Century Gothic" w:hAnsi="Century Gothic" w:cs="Calibri"/>
          <w:szCs w:val="24"/>
        </w:rPr>
        <w:t xml:space="preserve">Traslado Aeropuerto – Hotel – Aeropuerto </w:t>
      </w:r>
    </w:p>
    <w:p w14:paraId="4478C853" w14:textId="7F8E6585" w:rsidR="00747963" w:rsidRPr="005A6CBC" w:rsidRDefault="00747963" w:rsidP="0025228F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5A6CBC">
        <w:rPr>
          <w:rFonts w:ascii="Century Gothic" w:hAnsi="Century Gothic" w:cs="Calibri"/>
          <w:szCs w:val="24"/>
        </w:rPr>
        <w:t>Alojamiento en el Hotel de Bucaramanga (5 noches)</w:t>
      </w:r>
    </w:p>
    <w:p w14:paraId="68A9E2C7" w14:textId="77777777" w:rsidR="00747963" w:rsidRPr="005A6CBC" w:rsidRDefault="00747963" w:rsidP="0025228F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5A6CBC">
        <w:rPr>
          <w:rFonts w:ascii="Century Gothic" w:hAnsi="Century Gothic" w:cs="Calibri"/>
          <w:szCs w:val="24"/>
        </w:rPr>
        <w:t>Impuestos y Seguro Hotelero</w:t>
      </w:r>
    </w:p>
    <w:p w14:paraId="0B981B81" w14:textId="1CD25257" w:rsidR="00747963" w:rsidRPr="005A6CBC" w:rsidRDefault="005A6CBC" w:rsidP="0025228F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 xml:space="preserve">4 </w:t>
      </w:r>
      <w:r w:rsidR="00747963" w:rsidRPr="005A6CBC">
        <w:rPr>
          <w:rFonts w:ascii="Century Gothic" w:hAnsi="Century Gothic" w:cs="Calibri"/>
          <w:szCs w:val="24"/>
        </w:rPr>
        <w:t xml:space="preserve">Desayunos </w:t>
      </w:r>
      <w:r>
        <w:rPr>
          <w:rFonts w:ascii="Century Gothic" w:hAnsi="Century Gothic" w:cs="Calibri"/>
          <w:szCs w:val="24"/>
        </w:rPr>
        <w:t xml:space="preserve">- 4 </w:t>
      </w:r>
      <w:r w:rsidR="00747963" w:rsidRPr="005A6CBC">
        <w:rPr>
          <w:rFonts w:ascii="Century Gothic" w:hAnsi="Century Gothic" w:cs="Calibri"/>
          <w:szCs w:val="24"/>
        </w:rPr>
        <w:t>Almuerzos</w:t>
      </w:r>
    </w:p>
    <w:p w14:paraId="6563CC66" w14:textId="69565F83" w:rsidR="00747963" w:rsidRPr="005A6CBC" w:rsidRDefault="005A6CBC" w:rsidP="0025228F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5A6CBC">
        <w:rPr>
          <w:rFonts w:ascii="Century Gothic" w:hAnsi="Century Gothic" w:cs="Calibri"/>
          <w:szCs w:val="24"/>
        </w:rPr>
        <w:t>Circuito City Night</w:t>
      </w:r>
      <w:r w:rsidR="00747963" w:rsidRPr="005A6CBC">
        <w:rPr>
          <w:rFonts w:ascii="Century Gothic" w:hAnsi="Century Gothic" w:cs="Calibri"/>
          <w:szCs w:val="24"/>
        </w:rPr>
        <w:t xml:space="preserve"> – Cerro El Santísimo (salida regular- Parque no abre lunes)</w:t>
      </w:r>
    </w:p>
    <w:p w14:paraId="40A54929" w14:textId="5D413DA7" w:rsidR="00747963" w:rsidRPr="005A6CBC" w:rsidRDefault="005A6CBC" w:rsidP="0025228F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5A6CBC">
        <w:rPr>
          <w:rFonts w:ascii="Century Gothic" w:hAnsi="Century Gothic" w:cs="Calibri"/>
          <w:szCs w:val="24"/>
        </w:rPr>
        <w:t xml:space="preserve">Recorrido </w:t>
      </w:r>
      <w:r w:rsidR="00747963" w:rsidRPr="005A6CBC">
        <w:rPr>
          <w:rFonts w:ascii="Century Gothic" w:hAnsi="Century Gothic" w:cs="Calibri"/>
          <w:szCs w:val="24"/>
        </w:rPr>
        <w:t>Cruzando el Chicamocha (salida regular- Parque no abre lunes y martes)</w:t>
      </w:r>
    </w:p>
    <w:p w14:paraId="1FF47726" w14:textId="59CFE69B" w:rsidR="00747963" w:rsidRPr="005A6CBC" w:rsidRDefault="005A6CBC" w:rsidP="0025228F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  <w:lang w:val="en-US"/>
        </w:rPr>
      </w:pPr>
      <w:r w:rsidRPr="005A6CBC">
        <w:rPr>
          <w:rFonts w:ascii="Century Gothic" w:hAnsi="Century Gothic" w:cs="Calibri"/>
          <w:szCs w:val="24"/>
          <w:lang w:val="en-US"/>
        </w:rPr>
        <w:t xml:space="preserve">Circuito </w:t>
      </w:r>
      <w:r>
        <w:rPr>
          <w:rFonts w:ascii="Century Gothic" w:hAnsi="Century Gothic" w:cs="Calibri"/>
          <w:szCs w:val="24"/>
          <w:lang w:val="en-US"/>
        </w:rPr>
        <w:t xml:space="preserve">en </w:t>
      </w:r>
      <w:r w:rsidRPr="005A6CBC">
        <w:rPr>
          <w:rFonts w:ascii="Century Gothic" w:hAnsi="Century Gothic" w:cs="Calibri"/>
          <w:szCs w:val="24"/>
          <w:lang w:val="en-US"/>
        </w:rPr>
        <w:t>San Gil</w:t>
      </w:r>
      <w:r w:rsidR="00747963" w:rsidRPr="005A6CBC">
        <w:rPr>
          <w:rFonts w:ascii="Century Gothic" w:hAnsi="Century Gothic" w:cs="Calibri"/>
          <w:szCs w:val="24"/>
          <w:lang w:val="en-US"/>
        </w:rPr>
        <w:t>, Tour Barichara, Tour Curití ( salida regular)</w:t>
      </w:r>
    </w:p>
    <w:p w14:paraId="008BAAB3" w14:textId="4738278B" w:rsidR="00747963" w:rsidRPr="005A6CBC" w:rsidRDefault="005A6CBC" w:rsidP="0025228F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 xml:space="preserve">Recorrido </w:t>
      </w:r>
      <w:r w:rsidRPr="005A6CBC">
        <w:rPr>
          <w:rFonts w:ascii="Century Gothic" w:hAnsi="Century Gothic" w:cs="Calibri"/>
          <w:szCs w:val="24"/>
        </w:rPr>
        <w:t xml:space="preserve">por Bucaramanga </w:t>
      </w:r>
      <w:r w:rsidR="00747963" w:rsidRPr="005A6CBC">
        <w:rPr>
          <w:rFonts w:ascii="Century Gothic" w:hAnsi="Century Gothic" w:cs="Calibri"/>
          <w:szCs w:val="24"/>
        </w:rPr>
        <w:t>y compras (salida regular)</w:t>
      </w:r>
    </w:p>
    <w:p w14:paraId="092049DB" w14:textId="6D32B64B" w:rsidR="00747963" w:rsidRPr="005A6CBC" w:rsidRDefault="005A6CBC" w:rsidP="0025228F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 xml:space="preserve">Visita a </w:t>
      </w:r>
      <w:r w:rsidR="00747963" w:rsidRPr="005A6CBC">
        <w:rPr>
          <w:rFonts w:ascii="Century Gothic" w:hAnsi="Century Gothic" w:cs="Calibri"/>
          <w:szCs w:val="24"/>
        </w:rPr>
        <w:t>Zapatoca (Salida regular)</w:t>
      </w:r>
    </w:p>
    <w:p w14:paraId="36BE0C36" w14:textId="77777777" w:rsidR="00747963" w:rsidRPr="005A6CBC" w:rsidRDefault="00747963" w:rsidP="0025228F">
      <w:pPr>
        <w:pStyle w:val="Sinespaciado"/>
        <w:numPr>
          <w:ilvl w:val="0"/>
          <w:numId w:val="2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5A6CBC">
        <w:rPr>
          <w:rFonts w:ascii="Century Gothic" w:hAnsi="Century Gothic" w:cs="Calibri"/>
          <w:szCs w:val="24"/>
        </w:rPr>
        <w:t xml:space="preserve">Asistencia médica </w:t>
      </w:r>
    </w:p>
    <w:p w14:paraId="33E734B2" w14:textId="77777777" w:rsidR="00747963" w:rsidRDefault="00747963" w:rsidP="00747963">
      <w:pPr>
        <w:pStyle w:val="Sinespaciado1"/>
        <w:jc w:val="both"/>
      </w:pPr>
    </w:p>
    <w:p w14:paraId="47DD4DF5" w14:textId="77777777" w:rsidR="00747963" w:rsidRPr="004E1D2E" w:rsidRDefault="00747963" w:rsidP="00747963">
      <w:pPr>
        <w:pStyle w:val="Sinespaciado1"/>
        <w:jc w:val="both"/>
        <w:rPr>
          <w:rFonts w:ascii="Century Gothic" w:hAnsi="Century Gothic" w:cs="Calibri"/>
          <w:b/>
          <w:color w:val="548DD4"/>
          <w:sz w:val="6"/>
        </w:rPr>
      </w:pPr>
    </w:p>
    <w:p w14:paraId="100479D0" w14:textId="77777777" w:rsidR="00747963" w:rsidRDefault="00747963" w:rsidP="00747963">
      <w:pPr>
        <w:pStyle w:val="Sinespaciado1"/>
        <w:jc w:val="both"/>
        <w:rPr>
          <w:rFonts w:ascii="Century Gothic" w:hAnsi="Century Gothic" w:cs="Calibri"/>
          <w:b/>
          <w:color w:val="548DD4"/>
        </w:rPr>
      </w:pPr>
      <w:r>
        <w:rPr>
          <w:rFonts w:ascii="Century Gothic" w:hAnsi="Century Gothic" w:cs="Calibri"/>
          <w:b/>
          <w:color w:val="548DD4"/>
        </w:rPr>
        <w:t>NO INCLUYE:</w:t>
      </w:r>
    </w:p>
    <w:p w14:paraId="16C1D0D2" w14:textId="77777777" w:rsidR="00747963" w:rsidRPr="004E1D2E" w:rsidRDefault="00747963" w:rsidP="00747963">
      <w:pPr>
        <w:pStyle w:val="Sinespaciado1"/>
        <w:jc w:val="both"/>
        <w:rPr>
          <w:rFonts w:ascii="Century Gothic" w:hAnsi="Century Gothic" w:cs="Calibri"/>
          <w:sz w:val="8"/>
        </w:rPr>
      </w:pPr>
    </w:p>
    <w:p w14:paraId="2474BADE" w14:textId="14EFC0F0" w:rsidR="00747963" w:rsidRPr="00980666" w:rsidRDefault="00747963" w:rsidP="0025228F">
      <w:pPr>
        <w:pStyle w:val="Sinespaciado"/>
        <w:numPr>
          <w:ilvl w:val="0"/>
          <w:numId w:val="3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980666">
        <w:rPr>
          <w:rFonts w:ascii="Century Gothic" w:hAnsi="Century Gothic" w:cs="Calibri"/>
          <w:szCs w:val="24"/>
        </w:rPr>
        <w:t>Gastos no especificados en el plan</w:t>
      </w:r>
    </w:p>
    <w:p w14:paraId="5B1A8A5E" w14:textId="19756487" w:rsidR="00201B1C" w:rsidRPr="004E1D2E" w:rsidRDefault="00201B1C" w:rsidP="00747963">
      <w:pPr>
        <w:jc w:val="both"/>
        <w:rPr>
          <w:sz w:val="12"/>
          <w:lang w:val="es-ES"/>
        </w:rPr>
      </w:pPr>
    </w:p>
    <w:p w14:paraId="46235D49" w14:textId="58F50F2C" w:rsidR="00747963" w:rsidRDefault="00747963" w:rsidP="00747963">
      <w:pPr>
        <w:pStyle w:val="Sinespaciado1"/>
        <w:jc w:val="center"/>
        <w:rPr>
          <w:rFonts w:ascii="Century Gothic" w:hAnsi="Century Gothic" w:cs="Calibri"/>
          <w:b/>
          <w:color w:val="548DD4"/>
        </w:rPr>
      </w:pPr>
      <w:r>
        <w:rPr>
          <w:rFonts w:ascii="Century Gothic" w:hAnsi="Century Gothic" w:cs="Calibri"/>
          <w:b/>
          <w:color w:val="548DD4"/>
        </w:rPr>
        <w:t>ITINERARIO</w:t>
      </w:r>
    </w:p>
    <w:p w14:paraId="4C53F3D9" w14:textId="77777777" w:rsidR="004E1D2E" w:rsidRDefault="004E1D2E" w:rsidP="00747963">
      <w:pPr>
        <w:pStyle w:val="Sinespaciado1"/>
        <w:jc w:val="center"/>
        <w:rPr>
          <w:rFonts w:ascii="Century Gothic" w:hAnsi="Century Gothic" w:cs="Calibri"/>
          <w:b/>
        </w:rPr>
      </w:pPr>
    </w:p>
    <w:p w14:paraId="55BE9694" w14:textId="77777777" w:rsidR="00747963" w:rsidRPr="004E1D2E" w:rsidRDefault="00747963" w:rsidP="00747963">
      <w:pPr>
        <w:pStyle w:val="Sinespaciado1"/>
        <w:spacing w:line="276" w:lineRule="auto"/>
        <w:jc w:val="both"/>
        <w:rPr>
          <w:rFonts w:ascii="Century Gothic" w:hAnsi="Century Gothic" w:cs="Calibri"/>
          <w:b/>
          <w:sz w:val="2"/>
        </w:rPr>
      </w:pPr>
    </w:p>
    <w:p w14:paraId="0BA39C89" w14:textId="77777777" w:rsidR="00747963" w:rsidRPr="00FE2151" w:rsidRDefault="00747963" w:rsidP="00FE2151">
      <w:pPr>
        <w:pStyle w:val="Sinespaciado1"/>
        <w:spacing w:line="276" w:lineRule="auto"/>
        <w:jc w:val="both"/>
        <w:rPr>
          <w:rFonts w:ascii="Century Gothic" w:hAnsi="Century Gothic" w:cs="Calibri"/>
          <w:lang w:val="en-US"/>
        </w:rPr>
      </w:pPr>
      <w:r>
        <w:rPr>
          <w:rFonts w:ascii="Century Gothic" w:hAnsi="Century Gothic" w:cs="Calibri"/>
          <w:b/>
          <w:color w:val="548DD4"/>
        </w:rPr>
        <w:t>Día 1</w:t>
      </w:r>
    </w:p>
    <w:p w14:paraId="1EB8F569" w14:textId="4697FFC5" w:rsidR="00747963" w:rsidRPr="00747963" w:rsidRDefault="00747963" w:rsidP="0025228F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City Night Tour (Salida: Lobby del Hotel, Transporte permanente, Guía Turístico, Seguro de Viaje, V</w:t>
      </w:r>
      <w:r w:rsidR="00C90238">
        <w:rPr>
          <w:rFonts w:ascii="Century Gothic" w:hAnsi="Century Gothic" w:cs="Calibri"/>
          <w:szCs w:val="24"/>
        </w:rPr>
        <w:t>isita Girón Monumento Nacional</w:t>
      </w:r>
      <w:r w:rsidRPr="00747963">
        <w:rPr>
          <w:rFonts w:ascii="Century Gothic" w:hAnsi="Century Gothic" w:cs="Calibri"/>
          <w:szCs w:val="24"/>
        </w:rPr>
        <w:t>, Visita a Floridablanca, Degustación de oblea, Entrada al Ecoparque, Recorrido en teleférico Cerro El Santísimo, Visita al puente atirantado más largo de Suramérica)</w:t>
      </w:r>
    </w:p>
    <w:p w14:paraId="60B72E27" w14:textId="1EA81BB7" w:rsidR="00747963" w:rsidRPr="00201B1C" w:rsidRDefault="00747963" w:rsidP="0025228F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Alojamiento en Bucaramanga</w:t>
      </w:r>
    </w:p>
    <w:p w14:paraId="2A813A67" w14:textId="77777777" w:rsidR="004E1D2E" w:rsidRDefault="004E1D2E" w:rsidP="00747963">
      <w:pPr>
        <w:pStyle w:val="Sinespaciado1"/>
        <w:spacing w:line="276" w:lineRule="auto"/>
        <w:jc w:val="both"/>
        <w:rPr>
          <w:rFonts w:ascii="Century Gothic" w:hAnsi="Century Gothic" w:cs="Calibri"/>
          <w:b/>
          <w:color w:val="548DD4"/>
        </w:rPr>
      </w:pPr>
    </w:p>
    <w:p w14:paraId="6E7272DE" w14:textId="64A34ABE" w:rsidR="00747963" w:rsidRDefault="00747963" w:rsidP="00747963">
      <w:pPr>
        <w:pStyle w:val="Sinespaciado1"/>
        <w:spacing w:line="276" w:lineRule="auto"/>
        <w:jc w:val="both"/>
        <w:rPr>
          <w:rFonts w:ascii="Century Gothic" w:hAnsi="Century Gothic" w:cs="Calibri"/>
          <w:b/>
          <w:color w:val="548DD4"/>
        </w:rPr>
      </w:pPr>
      <w:r>
        <w:rPr>
          <w:rFonts w:ascii="Century Gothic" w:hAnsi="Century Gothic" w:cs="Calibri"/>
          <w:b/>
          <w:color w:val="548DD4"/>
        </w:rPr>
        <w:t>Día 2</w:t>
      </w:r>
    </w:p>
    <w:p w14:paraId="677759A6" w14:textId="77777777" w:rsidR="004E1D2E" w:rsidRPr="004E1D2E" w:rsidRDefault="004E1D2E" w:rsidP="00747963">
      <w:pPr>
        <w:pStyle w:val="Sinespaciado1"/>
        <w:spacing w:line="276" w:lineRule="auto"/>
        <w:jc w:val="both"/>
        <w:rPr>
          <w:rFonts w:ascii="Century Gothic" w:hAnsi="Century Gothic" w:cs="Calibri"/>
          <w:b/>
          <w:color w:val="548DD4"/>
          <w:sz w:val="2"/>
        </w:rPr>
      </w:pPr>
    </w:p>
    <w:p w14:paraId="37ADB3A6" w14:textId="77777777" w:rsidR="00747963" w:rsidRPr="00747963" w:rsidRDefault="00DC7D78" w:rsidP="0025228F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>Desayuno</w:t>
      </w:r>
    </w:p>
    <w:p w14:paraId="1DD1AAAB" w14:textId="23CFAD59" w:rsidR="00747963" w:rsidRPr="00747963" w:rsidRDefault="005A6CBC" w:rsidP="0025228F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 xml:space="preserve">Recorrido </w:t>
      </w:r>
      <w:r w:rsidR="00747963" w:rsidRPr="00747963">
        <w:rPr>
          <w:rFonts w:ascii="Century Gothic" w:hAnsi="Century Gothic" w:cs="Calibri"/>
          <w:szCs w:val="24"/>
        </w:rPr>
        <w:t xml:space="preserve">Cruzando en Chicamocha (Salida: Lobby del Hotel, Transporte permanente, Guía Turístico, Seguro de Viaje, Visita al pueblito Mi Colombia querida y Mercado campesino en la Mesa de los Santos, Refrigerio, Entrada al Parque Nacional del </w:t>
      </w:r>
      <w:r w:rsidR="00747963" w:rsidRPr="00747963">
        <w:rPr>
          <w:rFonts w:ascii="Century Gothic" w:hAnsi="Century Gothic" w:cs="Calibri"/>
          <w:szCs w:val="24"/>
        </w:rPr>
        <w:lastRenderedPageBreak/>
        <w:t>Chicamoc</w:t>
      </w:r>
      <w:r w:rsidR="009558EB">
        <w:rPr>
          <w:rFonts w:ascii="Century Gothic" w:hAnsi="Century Gothic" w:cs="Calibri"/>
          <w:szCs w:val="24"/>
        </w:rPr>
        <w:t xml:space="preserve">ha por la Estación “Plazuela”, </w:t>
      </w:r>
      <w:r w:rsidR="00747963" w:rsidRPr="00747963">
        <w:rPr>
          <w:rFonts w:ascii="Century Gothic" w:hAnsi="Century Gothic" w:cs="Calibri"/>
          <w:szCs w:val="24"/>
        </w:rPr>
        <w:t>recorrido total en teleférico y de las instalaciones del Parque, Almuerzo típico de la región).</w:t>
      </w:r>
    </w:p>
    <w:p w14:paraId="34346CBA" w14:textId="77777777" w:rsidR="00747963" w:rsidRPr="00747963" w:rsidRDefault="00747963" w:rsidP="0025228F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Alojamiento en Bucaramanga</w:t>
      </w:r>
    </w:p>
    <w:p w14:paraId="5A3BEC7E" w14:textId="77777777" w:rsidR="00747963" w:rsidRPr="004E1D2E" w:rsidRDefault="00747963" w:rsidP="00747963">
      <w:pPr>
        <w:pStyle w:val="Sinespaciado1"/>
        <w:spacing w:line="276" w:lineRule="auto"/>
        <w:jc w:val="both"/>
        <w:rPr>
          <w:rFonts w:ascii="Century Gothic" w:hAnsi="Century Gothic" w:cs="Calibri"/>
          <w:b/>
          <w:sz w:val="12"/>
        </w:rPr>
      </w:pPr>
    </w:p>
    <w:p w14:paraId="56C5282E" w14:textId="57644FB5" w:rsidR="004E1D2E" w:rsidRDefault="00747963" w:rsidP="00747963">
      <w:pPr>
        <w:pStyle w:val="Sinespaciado1"/>
        <w:spacing w:line="276" w:lineRule="auto"/>
        <w:jc w:val="both"/>
        <w:rPr>
          <w:rFonts w:ascii="Century Gothic" w:hAnsi="Century Gothic" w:cs="Calibri"/>
          <w:b/>
          <w:color w:val="548DD4"/>
        </w:rPr>
      </w:pPr>
      <w:r>
        <w:rPr>
          <w:rFonts w:ascii="Century Gothic" w:hAnsi="Century Gothic" w:cs="Calibri"/>
          <w:b/>
          <w:color w:val="548DD4"/>
        </w:rPr>
        <w:t>Día 3</w:t>
      </w:r>
    </w:p>
    <w:p w14:paraId="56B28853" w14:textId="77777777" w:rsidR="00747963" w:rsidRPr="00747963" w:rsidRDefault="00DC7D78" w:rsidP="0025228F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>
        <w:rPr>
          <w:rFonts w:ascii="Century Gothic" w:hAnsi="Century Gothic" w:cs="Calibri"/>
          <w:szCs w:val="24"/>
        </w:rPr>
        <w:t>Desayuno</w:t>
      </w:r>
    </w:p>
    <w:p w14:paraId="1A24C686" w14:textId="567C7CD3" w:rsidR="00747963" w:rsidRPr="00747963" w:rsidRDefault="00747963" w:rsidP="0025228F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Visita y recorri</w:t>
      </w:r>
      <w:r w:rsidR="000D1B08">
        <w:rPr>
          <w:rFonts w:ascii="Century Gothic" w:hAnsi="Century Gothic" w:cs="Calibri"/>
          <w:szCs w:val="24"/>
        </w:rPr>
        <w:t>do por C</w:t>
      </w:r>
      <w:r w:rsidR="005A6CBC">
        <w:rPr>
          <w:rFonts w:ascii="Century Gothic" w:hAnsi="Century Gothic" w:cs="Calibri"/>
          <w:szCs w:val="24"/>
        </w:rPr>
        <w:t>uriti</w:t>
      </w:r>
    </w:p>
    <w:p w14:paraId="0FE0CB83" w14:textId="3229C884" w:rsidR="00747963" w:rsidRPr="00747963" w:rsidRDefault="00747963" w:rsidP="0025228F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Visita e ingreso al P</w:t>
      </w:r>
      <w:r w:rsidR="005A6CBC" w:rsidRPr="00747963">
        <w:rPr>
          <w:rFonts w:ascii="Century Gothic" w:hAnsi="Century Gothic" w:cs="Calibri"/>
          <w:szCs w:val="24"/>
        </w:rPr>
        <w:t xml:space="preserve">arque </w:t>
      </w:r>
      <w:r w:rsidRPr="00747963">
        <w:rPr>
          <w:rFonts w:ascii="Century Gothic" w:hAnsi="Century Gothic" w:cs="Calibri"/>
          <w:szCs w:val="24"/>
        </w:rPr>
        <w:t>N</w:t>
      </w:r>
      <w:r w:rsidR="005A6CBC" w:rsidRPr="00747963">
        <w:rPr>
          <w:rFonts w:ascii="Century Gothic" w:hAnsi="Century Gothic" w:cs="Calibri"/>
          <w:szCs w:val="24"/>
        </w:rPr>
        <w:t xml:space="preserve">atural el </w:t>
      </w:r>
      <w:r w:rsidRPr="00747963">
        <w:rPr>
          <w:rFonts w:ascii="Century Gothic" w:hAnsi="Century Gothic" w:cs="Calibri"/>
          <w:szCs w:val="24"/>
        </w:rPr>
        <w:t>G</w:t>
      </w:r>
      <w:r w:rsidR="005A6CBC" w:rsidRPr="00747963">
        <w:rPr>
          <w:rFonts w:ascii="Century Gothic" w:hAnsi="Century Gothic" w:cs="Calibri"/>
          <w:szCs w:val="24"/>
        </w:rPr>
        <w:t>allineral</w:t>
      </w:r>
    </w:p>
    <w:p w14:paraId="3DEC2958" w14:textId="41C37E05" w:rsidR="00747963" w:rsidRPr="00747963" w:rsidRDefault="00747963" w:rsidP="0025228F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Traslado a B</w:t>
      </w:r>
      <w:r w:rsidR="005A6CBC" w:rsidRPr="00747963">
        <w:rPr>
          <w:rFonts w:ascii="Century Gothic" w:hAnsi="Century Gothic" w:cs="Calibri"/>
          <w:szCs w:val="24"/>
        </w:rPr>
        <w:t>arichara</w:t>
      </w:r>
    </w:p>
    <w:p w14:paraId="27FAFD1F" w14:textId="6E3EEB75" w:rsidR="00747963" w:rsidRPr="00747963" w:rsidRDefault="00747963" w:rsidP="0025228F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Almuerzo en B</w:t>
      </w:r>
      <w:r w:rsidR="005A6CBC" w:rsidRPr="00747963">
        <w:rPr>
          <w:rFonts w:ascii="Century Gothic" w:hAnsi="Century Gothic" w:cs="Calibri"/>
          <w:szCs w:val="24"/>
        </w:rPr>
        <w:t>arichara</w:t>
      </w:r>
    </w:p>
    <w:p w14:paraId="62CD542B" w14:textId="52863CD5" w:rsidR="00747963" w:rsidRPr="00747963" w:rsidRDefault="00747963" w:rsidP="0025228F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Visitas y recorridos turísticos por B</w:t>
      </w:r>
      <w:r w:rsidR="005A6CBC" w:rsidRPr="00747963">
        <w:rPr>
          <w:rFonts w:ascii="Century Gothic" w:hAnsi="Century Gothic" w:cs="Calibri"/>
          <w:szCs w:val="24"/>
        </w:rPr>
        <w:t>arichara</w:t>
      </w:r>
      <w:r w:rsidRPr="00747963">
        <w:rPr>
          <w:rFonts w:ascii="Century Gothic" w:hAnsi="Century Gothic" w:cs="Calibri"/>
          <w:szCs w:val="24"/>
        </w:rPr>
        <w:t xml:space="preserve"> y sus iglesias</w:t>
      </w:r>
    </w:p>
    <w:p w14:paraId="7A22E184" w14:textId="77777777" w:rsidR="00747963" w:rsidRPr="00747963" w:rsidRDefault="00747963" w:rsidP="0025228F">
      <w:pPr>
        <w:pStyle w:val="Sinespaciado"/>
        <w:numPr>
          <w:ilvl w:val="0"/>
          <w:numId w:val="6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Alojamiento en Bucaramanga</w:t>
      </w:r>
    </w:p>
    <w:p w14:paraId="55A73E3F" w14:textId="77777777" w:rsidR="00747963" w:rsidRPr="004E1D2E" w:rsidRDefault="00747963" w:rsidP="00747963">
      <w:pPr>
        <w:pStyle w:val="Sinespaciado1"/>
        <w:spacing w:line="276" w:lineRule="auto"/>
        <w:jc w:val="both"/>
        <w:rPr>
          <w:rFonts w:ascii="Century Gothic" w:hAnsi="Century Gothic" w:cs="Calibri"/>
          <w:b/>
          <w:color w:val="548DD4"/>
          <w:sz w:val="12"/>
        </w:rPr>
      </w:pPr>
    </w:p>
    <w:p w14:paraId="42DEE852" w14:textId="0788744E" w:rsidR="004E1D2E" w:rsidRPr="004E1D2E" w:rsidRDefault="00747963" w:rsidP="00747963">
      <w:pPr>
        <w:pStyle w:val="Sinespaciado1"/>
        <w:spacing w:line="276" w:lineRule="auto"/>
        <w:jc w:val="both"/>
        <w:rPr>
          <w:rFonts w:ascii="Century Gothic" w:hAnsi="Century Gothic" w:cs="Calibri"/>
          <w:b/>
          <w:color w:val="548DD4"/>
        </w:rPr>
      </w:pPr>
      <w:r>
        <w:rPr>
          <w:rFonts w:ascii="Century Gothic" w:hAnsi="Century Gothic" w:cs="Calibri"/>
          <w:b/>
          <w:color w:val="548DD4"/>
        </w:rPr>
        <w:t>Día 4</w:t>
      </w:r>
    </w:p>
    <w:p w14:paraId="3DA951DA" w14:textId="77777777" w:rsidR="00747963" w:rsidRPr="00747963" w:rsidRDefault="00747963" w:rsidP="0025228F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Desayuno</w:t>
      </w:r>
    </w:p>
    <w:p w14:paraId="23B5F9E7" w14:textId="707110A5" w:rsidR="00747963" w:rsidRPr="00747963" w:rsidRDefault="00747963" w:rsidP="0025228F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Paso por el Puente “G</w:t>
      </w:r>
      <w:r w:rsidR="005A6CBC" w:rsidRPr="00747963">
        <w:rPr>
          <w:rFonts w:ascii="Century Gothic" w:hAnsi="Century Gothic" w:cs="Calibri"/>
          <w:szCs w:val="24"/>
        </w:rPr>
        <w:t>ómez</w:t>
      </w:r>
      <w:r w:rsidRPr="00747963">
        <w:rPr>
          <w:rFonts w:ascii="Century Gothic" w:hAnsi="Century Gothic" w:cs="Calibri"/>
          <w:szCs w:val="24"/>
        </w:rPr>
        <w:t xml:space="preserve"> O</w:t>
      </w:r>
      <w:r w:rsidR="005A6CBC" w:rsidRPr="00747963">
        <w:rPr>
          <w:rFonts w:ascii="Century Gothic" w:hAnsi="Century Gothic" w:cs="Calibri"/>
          <w:szCs w:val="24"/>
        </w:rPr>
        <w:t>rtiz</w:t>
      </w:r>
      <w:r w:rsidRPr="00747963">
        <w:rPr>
          <w:rFonts w:ascii="Century Gothic" w:hAnsi="Century Gothic" w:cs="Calibri"/>
          <w:szCs w:val="24"/>
        </w:rPr>
        <w:t>” de 500 Mts, sobre la represa “H</w:t>
      </w:r>
      <w:r w:rsidR="005A6CBC" w:rsidRPr="00747963">
        <w:rPr>
          <w:rFonts w:ascii="Century Gothic" w:hAnsi="Century Gothic" w:cs="Calibri"/>
          <w:szCs w:val="24"/>
        </w:rPr>
        <w:t>idrosogamoso</w:t>
      </w:r>
      <w:r w:rsidRPr="00747963">
        <w:rPr>
          <w:rFonts w:ascii="Century Gothic" w:hAnsi="Century Gothic" w:cs="Calibri"/>
          <w:szCs w:val="24"/>
        </w:rPr>
        <w:t>”. Recorrido Turístico "L</w:t>
      </w:r>
      <w:r w:rsidR="005A6CBC" w:rsidRPr="00747963">
        <w:rPr>
          <w:rFonts w:ascii="Century Gothic" w:hAnsi="Century Gothic" w:cs="Calibri"/>
          <w:szCs w:val="24"/>
        </w:rPr>
        <w:t xml:space="preserve">a ciudad </w:t>
      </w:r>
      <w:r w:rsidRPr="00747963">
        <w:rPr>
          <w:rFonts w:ascii="Century Gothic" w:hAnsi="Century Gothic" w:cs="Calibri"/>
          <w:szCs w:val="24"/>
        </w:rPr>
        <w:t>L</w:t>
      </w:r>
      <w:r w:rsidR="005A6CBC" w:rsidRPr="00747963">
        <w:rPr>
          <w:rFonts w:ascii="Century Gothic" w:hAnsi="Century Gothic" w:cs="Calibri"/>
          <w:szCs w:val="24"/>
        </w:rPr>
        <w:t>evitica</w:t>
      </w:r>
      <w:r w:rsidRPr="00747963">
        <w:rPr>
          <w:rFonts w:ascii="Century Gothic" w:hAnsi="Century Gothic" w:cs="Calibri"/>
          <w:szCs w:val="24"/>
        </w:rPr>
        <w:t>", Ingreso a la "I</w:t>
      </w:r>
      <w:r w:rsidR="005A6CBC" w:rsidRPr="00747963">
        <w:rPr>
          <w:rFonts w:ascii="Century Gothic" w:hAnsi="Century Gothic" w:cs="Calibri"/>
          <w:szCs w:val="24"/>
        </w:rPr>
        <w:t xml:space="preserve">glesia de </w:t>
      </w:r>
      <w:r w:rsidRPr="00747963">
        <w:rPr>
          <w:rFonts w:ascii="Century Gothic" w:hAnsi="Century Gothic" w:cs="Calibri"/>
          <w:szCs w:val="24"/>
        </w:rPr>
        <w:t>S</w:t>
      </w:r>
      <w:r w:rsidR="005A6CBC" w:rsidRPr="00747963">
        <w:rPr>
          <w:rFonts w:ascii="Century Gothic" w:hAnsi="Century Gothic" w:cs="Calibri"/>
          <w:szCs w:val="24"/>
        </w:rPr>
        <w:t>an</w:t>
      </w:r>
      <w:r w:rsidRPr="00747963">
        <w:rPr>
          <w:rFonts w:ascii="Century Gothic" w:hAnsi="Century Gothic" w:cs="Calibri"/>
          <w:szCs w:val="24"/>
        </w:rPr>
        <w:t xml:space="preserve"> J</w:t>
      </w:r>
      <w:r w:rsidR="005A6CBC" w:rsidRPr="00747963">
        <w:rPr>
          <w:rFonts w:ascii="Century Gothic" w:hAnsi="Century Gothic" w:cs="Calibri"/>
          <w:szCs w:val="24"/>
        </w:rPr>
        <w:t>oaquín</w:t>
      </w:r>
      <w:r w:rsidRPr="00747963">
        <w:rPr>
          <w:rFonts w:ascii="Century Gothic" w:hAnsi="Century Gothic" w:cs="Calibri"/>
          <w:szCs w:val="24"/>
        </w:rPr>
        <w:t>"</w:t>
      </w:r>
    </w:p>
    <w:p w14:paraId="1740E75D" w14:textId="48EC7636" w:rsidR="00747963" w:rsidRPr="00747963" w:rsidRDefault="00747963" w:rsidP="0025228F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Ingreso a la "C</w:t>
      </w:r>
      <w:r w:rsidR="005A6CBC" w:rsidRPr="00747963">
        <w:rPr>
          <w:rFonts w:ascii="Century Gothic" w:hAnsi="Century Gothic" w:cs="Calibri"/>
          <w:szCs w:val="24"/>
        </w:rPr>
        <w:t>asa de ejercicios</w:t>
      </w:r>
      <w:r w:rsidRPr="00747963">
        <w:rPr>
          <w:rFonts w:ascii="Century Gothic" w:hAnsi="Century Gothic" w:cs="Calibri"/>
          <w:szCs w:val="24"/>
        </w:rPr>
        <w:t>"</w:t>
      </w:r>
    </w:p>
    <w:p w14:paraId="2FF8A976" w14:textId="77777777" w:rsidR="00747963" w:rsidRPr="00747963" w:rsidRDefault="00747963" w:rsidP="0025228F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Almuerzo</w:t>
      </w:r>
    </w:p>
    <w:p w14:paraId="51D8DCCA" w14:textId="40D02667" w:rsidR="00747963" w:rsidRPr="004E1D2E" w:rsidRDefault="00747963" w:rsidP="0025228F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Visita al “M</w:t>
      </w:r>
      <w:r w:rsidR="005A6CBC" w:rsidRPr="00747963">
        <w:rPr>
          <w:rFonts w:ascii="Century Gothic" w:hAnsi="Century Gothic" w:cs="Calibri"/>
          <w:szCs w:val="24"/>
        </w:rPr>
        <w:t>irador</w:t>
      </w:r>
      <w:r w:rsidRPr="00747963">
        <w:rPr>
          <w:rFonts w:ascii="Century Gothic" w:hAnsi="Century Gothic" w:cs="Calibri"/>
          <w:szCs w:val="24"/>
        </w:rPr>
        <w:t xml:space="preserve"> G</w:t>
      </w:r>
      <w:r w:rsidR="005A6CBC" w:rsidRPr="00747963">
        <w:rPr>
          <w:rFonts w:ascii="Century Gothic" w:hAnsi="Century Gothic" w:cs="Calibri"/>
          <w:szCs w:val="24"/>
        </w:rPr>
        <w:t>uane</w:t>
      </w:r>
      <w:r w:rsidRPr="00747963">
        <w:rPr>
          <w:rFonts w:ascii="Century Gothic" w:hAnsi="Century Gothic" w:cs="Calibri"/>
          <w:szCs w:val="24"/>
        </w:rPr>
        <w:t>”, Visita al "C</w:t>
      </w:r>
      <w:r w:rsidR="005A6CBC" w:rsidRPr="00747963">
        <w:rPr>
          <w:rFonts w:ascii="Century Gothic" w:hAnsi="Century Gothic" w:cs="Calibri"/>
          <w:szCs w:val="24"/>
        </w:rPr>
        <w:t>ampo</w:t>
      </w:r>
      <w:r w:rsidRPr="00747963">
        <w:rPr>
          <w:rFonts w:ascii="Century Gothic" w:hAnsi="Century Gothic" w:cs="Calibri"/>
          <w:szCs w:val="24"/>
        </w:rPr>
        <w:t xml:space="preserve"> S</w:t>
      </w:r>
      <w:r w:rsidR="005A6CBC" w:rsidRPr="00747963">
        <w:rPr>
          <w:rFonts w:ascii="Century Gothic" w:hAnsi="Century Gothic" w:cs="Calibri"/>
          <w:szCs w:val="24"/>
        </w:rPr>
        <w:t>anto</w:t>
      </w:r>
      <w:r w:rsidRPr="00747963">
        <w:rPr>
          <w:rFonts w:ascii="Century Gothic" w:hAnsi="Century Gothic" w:cs="Calibri"/>
          <w:szCs w:val="24"/>
        </w:rPr>
        <w:t xml:space="preserve"> y T</w:t>
      </w:r>
      <w:r w:rsidR="005A6CBC" w:rsidRPr="00747963">
        <w:rPr>
          <w:rFonts w:ascii="Century Gothic" w:hAnsi="Century Gothic" w:cs="Calibri"/>
          <w:szCs w:val="24"/>
        </w:rPr>
        <w:t>umba</w:t>
      </w:r>
      <w:r w:rsidRPr="00747963">
        <w:rPr>
          <w:rFonts w:ascii="Century Gothic" w:hAnsi="Century Gothic" w:cs="Calibri"/>
          <w:szCs w:val="24"/>
        </w:rPr>
        <w:t xml:space="preserve"> </w:t>
      </w:r>
      <w:r w:rsidR="005A6CBC">
        <w:rPr>
          <w:rFonts w:ascii="Century Gothic" w:hAnsi="Century Gothic" w:cs="Calibri"/>
          <w:szCs w:val="24"/>
        </w:rPr>
        <w:t>de G</w:t>
      </w:r>
      <w:r w:rsidR="005A6CBC" w:rsidRPr="00747963">
        <w:rPr>
          <w:rFonts w:ascii="Century Gothic" w:hAnsi="Century Gothic" w:cs="Calibri"/>
          <w:szCs w:val="24"/>
        </w:rPr>
        <w:t xml:space="preserve">eo </w:t>
      </w:r>
      <w:r w:rsidRPr="00747963">
        <w:rPr>
          <w:rFonts w:ascii="Century Gothic" w:hAnsi="Century Gothic" w:cs="Calibri"/>
          <w:szCs w:val="24"/>
        </w:rPr>
        <w:t>V</w:t>
      </w:r>
      <w:r w:rsidR="005A6CBC" w:rsidRPr="00747963">
        <w:rPr>
          <w:rFonts w:ascii="Century Gothic" w:hAnsi="Century Gothic" w:cs="Calibri"/>
          <w:szCs w:val="24"/>
        </w:rPr>
        <w:t>on</w:t>
      </w:r>
      <w:r w:rsidRPr="00747963">
        <w:rPr>
          <w:rFonts w:ascii="Century Gothic" w:hAnsi="Century Gothic" w:cs="Calibri"/>
          <w:szCs w:val="24"/>
        </w:rPr>
        <w:t xml:space="preserve"> L</w:t>
      </w:r>
      <w:r w:rsidR="005A6CBC" w:rsidRPr="00747963">
        <w:rPr>
          <w:rFonts w:ascii="Century Gothic" w:hAnsi="Century Gothic" w:cs="Calibri"/>
          <w:szCs w:val="24"/>
        </w:rPr>
        <w:t>engerke</w:t>
      </w:r>
      <w:r w:rsidRPr="00747963">
        <w:rPr>
          <w:rFonts w:ascii="Century Gothic" w:hAnsi="Century Gothic" w:cs="Calibri"/>
          <w:szCs w:val="24"/>
        </w:rPr>
        <w:t>", Visita a la “C</w:t>
      </w:r>
      <w:r w:rsidR="005A6CBC" w:rsidRPr="00747963">
        <w:rPr>
          <w:rFonts w:ascii="Century Gothic" w:hAnsi="Century Gothic" w:cs="Calibri"/>
          <w:szCs w:val="24"/>
        </w:rPr>
        <w:t xml:space="preserve">ueva del </w:t>
      </w:r>
      <w:r w:rsidRPr="00747963">
        <w:rPr>
          <w:rFonts w:ascii="Century Gothic" w:hAnsi="Century Gothic" w:cs="Calibri"/>
          <w:szCs w:val="24"/>
        </w:rPr>
        <w:t>N</w:t>
      </w:r>
      <w:r w:rsidR="005A6CBC" w:rsidRPr="00747963">
        <w:rPr>
          <w:rFonts w:ascii="Century Gothic" w:hAnsi="Century Gothic" w:cs="Calibri"/>
          <w:szCs w:val="24"/>
        </w:rPr>
        <w:t>itro</w:t>
      </w:r>
      <w:r w:rsidRPr="00747963">
        <w:rPr>
          <w:rFonts w:ascii="Century Gothic" w:hAnsi="Century Gothic" w:cs="Calibri"/>
          <w:szCs w:val="24"/>
        </w:rPr>
        <w:t xml:space="preserve">” </w:t>
      </w:r>
    </w:p>
    <w:p w14:paraId="079B1484" w14:textId="77777777" w:rsidR="00747963" w:rsidRPr="00747963" w:rsidRDefault="00747963" w:rsidP="0025228F">
      <w:pPr>
        <w:pStyle w:val="Sinespaciado"/>
        <w:numPr>
          <w:ilvl w:val="0"/>
          <w:numId w:val="7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Alojamiento en Bucaramanga</w:t>
      </w:r>
    </w:p>
    <w:p w14:paraId="636ECB57" w14:textId="77777777" w:rsidR="00747963" w:rsidRPr="004E1D2E" w:rsidRDefault="00747963" w:rsidP="00747963">
      <w:pPr>
        <w:pStyle w:val="Sinespaciado1"/>
        <w:spacing w:line="276" w:lineRule="auto"/>
        <w:jc w:val="both"/>
        <w:rPr>
          <w:rFonts w:ascii="Century Gothic" w:hAnsi="Century Gothic" w:cs="Calibri"/>
          <w:sz w:val="12"/>
        </w:rPr>
      </w:pPr>
    </w:p>
    <w:p w14:paraId="2C7BBC12" w14:textId="77777777" w:rsidR="00747963" w:rsidRDefault="00747963" w:rsidP="00747963">
      <w:pPr>
        <w:pStyle w:val="Sinespaciado1"/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 w:cs="Calibri"/>
          <w:b/>
          <w:color w:val="0070C0"/>
        </w:rPr>
        <w:t>Día 5</w:t>
      </w:r>
    </w:p>
    <w:p w14:paraId="21EAD4DC" w14:textId="77777777" w:rsidR="00747963" w:rsidRPr="00747963" w:rsidRDefault="00747963" w:rsidP="0025228F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Desayuno</w:t>
      </w:r>
    </w:p>
    <w:p w14:paraId="48F4B8FD" w14:textId="23B4C254" w:rsidR="00747963" w:rsidRPr="00747963" w:rsidRDefault="00747963" w:rsidP="0025228F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City Tour (Salida</w:t>
      </w:r>
      <w:r w:rsidR="00201B1C">
        <w:rPr>
          <w:rFonts w:ascii="Century Gothic" w:hAnsi="Century Gothic" w:cs="Calibri"/>
          <w:szCs w:val="24"/>
        </w:rPr>
        <w:t>:</w:t>
      </w:r>
      <w:r w:rsidRPr="00747963">
        <w:rPr>
          <w:rFonts w:ascii="Century Gothic" w:hAnsi="Century Gothic" w:cs="Calibri"/>
          <w:szCs w:val="24"/>
        </w:rPr>
        <w:t xml:space="preserve"> Recorrido histórico por la Ciudad Bonita, Ingreso a la Catedral “L</w:t>
      </w:r>
      <w:r w:rsidR="005A6CBC" w:rsidRPr="00747963">
        <w:rPr>
          <w:rFonts w:ascii="Century Gothic" w:hAnsi="Century Gothic" w:cs="Calibri"/>
          <w:szCs w:val="24"/>
        </w:rPr>
        <w:t xml:space="preserve">a </w:t>
      </w:r>
      <w:r w:rsidRPr="00747963">
        <w:rPr>
          <w:rFonts w:ascii="Century Gothic" w:hAnsi="Century Gothic" w:cs="Calibri"/>
          <w:szCs w:val="24"/>
        </w:rPr>
        <w:t>S</w:t>
      </w:r>
      <w:r w:rsidR="005A6CBC" w:rsidRPr="00747963">
        <w:rPr>
          <w:rFonts w:ascii="Century Gothic" w:hAnsi="Century Gothic" w:cs="Calibri"/>
          <w:szCs w:val="24"/>
        </w:rPr>
        <w:t>agrada</w:t>
      </w:r>
      <w:r w:rsidRPr="00747963">
        <w:rPr>
          <w:rFonts w:ascii="Century Gothic" w:hAnsi="Century Gothic" w:cs="Calibri"/>
          <w:szCs w:val="24"/>
        </w:rPr>
        <w:t xml:space="preserve"> F</w:t>
      </w:r>
      <w:r w:rsidR="005A6CBC" w:rsidRPr="00747963">
        <w:rPr>
          <w:rFonts w:ascii="Century Gothic" w:hAnsi="Century Gothic" w:cs="Calibri"/>
          <w:szCs w:val="24"/>
        </w:rPr>
        <w:t>amilia</w:t>
      </w:r>
      <w:r w:rsidRPr="00747963">
        <w:rPr>
          <w:rFonts w:ascii="Century Gothic" w:hAnsi="Century Gothic" w:cs="Calibri"/>
          <w:szCs w:val="24"/>
        </w:rPr>
        <w:t>”, visita el Primer parque de la ciudad “P</w:t>
      </w:r>
      <w:r w:rsidR="005A6CBC" w:rsidRPr="00747963">
        <w:rPr>
          <w:rFonts w:ascii="Century Gothic" w:hAnsi="Century Gothic" w:cs="Calibri"/>
          <w:szCs w:val="24"/>
        </w:rPr>
        <w:t xml:space="preserve">arque </w:t>
      </w:r>
      <w:r w:rsidRPr="00747963">
        <w:rPr>
          <w:rFonts w:ascii="Century Gothic" w:hAnsi="Century Gothic" w:cs="Calibri"/>
          <w:szCs w:val="24"/>
        </w:rPr>
        <w:t>C</w:t>
      </w:r>
      <w:r w:rsidR="005A6CBC">
        <w:rPr>
          <w:rFonts w:ascii="Century Gothic" w:hAnsi="Century Gothic" w:cs="Calibri"/>
          <w:szCs w:val="24"/>
        </w:rPr>
        <w:t>ustodio G</w:t>
      </w:r>
      <w:r w:rsidR="005A6CBC" w:rsidRPr="00747963">
        <w:rPr>
          <w:rFonts w:ascii="Century Gothic" w:hAnsi="Century Gothic" w:cs="Calibri"/>
          <w:szCs w:val="24"/>
        </w:rPr>
        <w:t>arcía</w:t>
      </w:r>
      <w:r w:rsidRPr="00747963">
        <w:rPr>
          <w:rFonts w:ascii="Century Gothic" w:hAnsi="Century Gothic" w:cs="Calibri"/>
          <w:szCs w:val="24"/>
        </w:rPr>
        <w:t xml:space="preserve"> R</w:t>
      </w:r>
      <w:r w:rsidR="005A6CBC" w:rsidRPr="00747963">
        <w:rPr>
          <w:rFonts w:ascii="Century Gothic" w:hAnsi="Century Gothic" w:cs="Calibri"/>
          <w:szCs w:val="24"/>
        </w:rPr>
        <w:t>ovira</w:t>
      </w:r>
      <w:r w:rsidRPr="00747963">
        <w:rPr>
          <w:rFonts w:ascii="Century Gothic" w:hAnsi="Century Gothic" w:cs="Calibri"/>
          <w:szCs w:val="24"/>
        </w:rPr>
        <w:t>”, Visita panorámica de los edificios Gubernamentales “G</w:t>
      </w:r>
      <w:r w:rsidR="005A6CBC" w:rsidRPr="00747963">
        <w:rPr>
          <w:rFonts w:ascii="Century Gothic" w:hAnsi="Century Gothic" w:cs="Calibri"/>
          <w:szCs w:val="24"/>
        </w:rPr>
        <w:t>obernación</w:t>
      </w:r>
      <w:r w:rsidRPr="00747963">
        <w:rPr>
          <w:rFonts w:ascii="Century Gothic" w:hAnsi="Century Gothic" w:cs="Calibri"/>
          <w:szCs w:val="24"/>
        </w:rPr>
        <w:t>”, “A</w:t>
      </w:r>
      <w:r w:rsidR="005A6CBC" w:rsidRPr="00747963">
        <w:rPr>
          <w:rFonts w:ascii="Century Gothic" w:hAnsi="Century Gothic" w:cs="Calibri"/>
          <w:szCs w:val="24"/>
        </w:rPr>
        <w:t>lcaldía</w:t>
      </w:r>
      <w:r w:rsidRPr="00747963">
        <w:rPr>
          <w:rFonts w:ascii="Century Gothic" w:hAnsi="Century Gothic" w:cs="Calibri"/>
          <w:szCs w:val="24"/>
        </w:rPr>
        <w:t>” y “P</w:t>
      </w:r>
      <w:r w:rsidR="005A6CBC" w:rsidRPr="00747963">
        <w:rPr>
          <w:rFonts w:ascii="Century Gothic" w:hAnsi="Century Gothic" w:cs="Calibri"/>
          <w:szCs w:val="24"/>
        </w:rPr>
        <w:t xml:space="preserve">alacio de </w:t>
      </w:r>
      <w:r w:rsidRPr="00747963">
        <w:rPr>
          <w:rFonts w:ascii="Century Gothic" w:hAnsi="Century Gothic" w:cs="Calibri"/>
          <w:szCs w:val="24"/>
        </w:rPr>
        <w:t>J</w:t>
      </w:r>
      <w:r w:rsidR="005A6CBC" w:rsidRPr="00747963">
        <w:rPr>
          <w:rFonts w:ascii="Century Gothic" w:hAnsi="Century Gothic" w:cs="Calibri"/>
          <w:szCs w:val="24"/>
        </w:rPr>
        <w:t>usticia</w:t>
      </w:r>
      <w:r w:rsidRPr="00747963">
        <w:rPr>
          <w:rFonts w:ascii="Century Gothic" w:hAnsi="Century Gothic" w:cs="Calibri"/>
          <w:szCs w:val="24"/>
        </w:rPr>
        <w:t>”, Este recorrido histórico finaliza en San Francisco, el famoso sector del calzado.</w:t>
      </w:r>
    </w:p>
    <w:p w14:paraId="6F699D2C" w14:textId="77777777" w:rsidR="00747963" w:rsidRPr="00747963" w:rsidRDefault="00747963" w:rsidP="0025228F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Almuerzo</w:t>
      </w:r>
    </w:p>
    <w:p w14:paraId="6B36729E" w14:textId="77777777" w:rsidR="00747963" w:rsidRPr="00747963" w:rsidRDefault="00747963" w:rsidP="0025228F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>Alojamiento en Bucaramanga</w:t>
      </w:r>
    </w:p>
    <w:p w14:paraId="22D81A13" w14:textId="77777777" w:rsidR="00747963" w:rsidRDefault="00747963" w:rsidP="00747963">
      <w:pPr>
        <w:pStyle w:val="Sinespaciado1"/>
        <w:spacing w:line="276" w:lineRule="auto"/>
        <w:jc w:val="both"/>
        <w:rPr>
          <w:rFonts w:ascii="Century Gothic" w:hAnsi="Century Gothic" w:cs="Calibri"/>
          <w:b/>
          <w:color w:val="0070C0"/>
        </w:rPr>
      </w:pPr>
    </w:p>
    <w:p w14:paraId="576D1C59" w14:textId="77777777" w:rsidR="00747963" w:rsidRDefault="00747963" w:rsidP="00747963">
      <w:pPr>
        <w:pStyle w:val="Sinespaciado1"/>
        <w:spacing w:line="276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  <w:b/>
          <w:color w:val="0070C0"/>
        </w:rPr>
        <w:t>Día 6</w:t>
      </w:r>
    </w:p>
    <w:p w14:paraId="0FE56D2F" w14:textId="77777777" w:rsidR="00747963" w:rsidRPr="00747963" w:rsidRDefault="00747963" w:rsidP="0025228F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 xml:space="preserve">Desayuno </w:t>
      </w:r>
    </w:p>
    <w:p w14:paraId="6F9A584C" w14:textId="0328FC29" w:rsidR="00747963" w:rsidRDefault="00747963" w:rsidP="0025228F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Cs w:val="24"/>
        </w:rPr>
      </w:pPr>
      <w:r w:rsidRPr="00747963">
        <w:rPr>
          <w:rFonts w:ascii="Century Gothic" w:hAnsi="Century Gothic" w:cs="Calibri"/>
          <w:szCs w:val="24"/>
        </w:rPr>
        <w:t xml:space="preserve">Día libre </w:t>
      </w:r>
    </w:p>
    <w:p w14:paraId="565E7527" w14:textId="4DC0B3B4" w:rsidR="004E1D2E" w:rsidRDefault="004E1D2E" w:rsidP="004E1D2E">
      <w:pPr>
        <w:pStyle w:val="Sinespaciado"/>
        <w:spacing w:line="276" w:lineRule="auto"/>
        <w:ind w:left="720"/>
        <w:jc w:val="both"/>
        <w:rPr>
          <w:rFonts w:ascii="Century Gothic" w:hAnsi="Century Gothic" w:cs="Calibri"/>
          <w:szCs w:val="24"/>
        </w:rPr>
      </w:pPr>
    </w:p>
    <w:p w14:paraId="74BAD8F4" w14:textId="77777777" w:rsidR="004E1D2E" w:rsidRDefault="004E1D2E" w:rsidP="004E1D2E">
      <w:pPr>
        <w:pStyle w:val="Sinespaciado"/>
        <w:spacing w:line="276" w:lineRule="auto"/>
        <w:ind w:left="720"/>
        <w:jc w:val="both"/>
        <w:rPr>
          <w:rFonts w:ascii="Century Gothic" w:hAnsi="Century Gothic" w:cs="Calibri"/>
          <w:szCs w:val="24"/>
        </w:rPr>
      </w:pPr>
    </w:p>
    <w:p w14:paraId="11893CFA" w14:textId="77777777" w:rsidR="004E1D2E" w:rsidRPr="00747963" w:rsidRDefault="004E1D2E" w:rsidP="004E1D2E">
      <w:pPr>
        <w:pStyle w:val="Sinespaciado"/>
        <w:spacing w:line="276" w:lineRule="auto"/>
        <w:ind w:left="720"/>
        <w:jc w:val="both"/>
        <w:rPr>
          <w:rFonts w:ascii="Century Gothic" w:hAnsi="Century Gothic" w:cs="Calibri"/>
          <w:szCs w:val="24"/>
        </w:rPr>
      </w:pPr>
    </w:p>
    <w:p w14:paraId="0F3A4C9B" w14:textId="77777777" w:rsidR="00747963" w:rsidRDefault="00747963" w:rsidP="00747963">
      <w:pPr>
        <w:pStyle w:val="Sinespaciado1"/>
        <w:jc w:val="both"/>
        <w:rPr>
          <w:rFonts w:ascii="Century Gothic" w:hAnsi="Century Gothic" w:cs="Calibri"/>
        </w:rPr>
      </w:pPr>
    </w:p>
    <w:tbl>
      <w:tblPr>
        <w:tblW w:w="101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1994"/>
        <w:gridCol w:w="1991"/>
        <w:gridCol w:w="1803"/>
        <w:gridCol w:w="1879"/>
      </w:tblGrid>
      <w:tr w:rsidR="00747963" w:rsidRPr="00747963" w14:paraId="7EC93B61" w14:textId="77777777" w:rsidTr="00747963">
        <w:trPr>
          <w:trHeight w:val="405"/>
          <w:jc w:val="center"/>
        </w:trPr>
        <w:tc>
          <w:tcPr>
            <w:tcW w:w="10166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4A99867D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lastRenderedPageBreak/>
              <w:t>TARIFAS POR PERSONA</w:t>
            </w:r>
          </w:p>
        </w:tc>
      </w:tr>
      <w:tr w:rsidR="00747963" w:rsidRPr="00747963" w14:paraId="0F7CA0A6" w14:textId="77777777" w:rsidTr="00747963">
        <w:trPr>
          <w:trHeight w:val="570"/>
          <w:jc w:val="center"/>
        </w:trPr>
        <w:tc>
          <w:tcPr>
            <w:tcW w:w="249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08F7ED81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HOTEL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A5F2BAE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MULTIPLE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201B866F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DOBLE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5B010A18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SENCILLA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51ED1648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NIÑOS</w:t>
            </w: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br/>
            </w: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(5 a 10 AÑOS)</w:t>
            </w:r>
          </w:p>
        </w:tc>
      </w:tr>
      <w:tr w:rsidR="00747963" w:rsidRPr="00747963" w14:paraId="28A3875F" w14:textId="77777777" w:rsidTr="00747963">
        <w:trPr>
          <w:trHeight w:val="315"/>
          <w:jc w:val="center"/>
        </w:trPr>
        <w:tc>
          <w:tcPr>
            <w:tcW w:w="249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B2BC7A3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TURISTA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9968F0F" w14:textId="48371C3C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$1’</w:t>
            </w:r>
            <w:r w:rsidR="004E1D2E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670.000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FFAF9EE" w14:textId="52B58F00" w:rsidR="00747963" w:rsidRPr="00747963" w:rsidRDefault="004E1D2E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$2</w:t>
            </w:r>
            <w:r w:rsidR="00747963"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’0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7</w:t>
            </w:r>
            <w:r w:rsidR="00747963"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0.000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A53043E" w14:textId="1D0FF709" w:rsidR="00747963" w:rsidRPr="00747963" w:rsidRDefault="00EB42AE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$2’875</w:t>
            </w:r>
            <w:r w:rsidR="00747963"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.000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DD67DC2" w14:textId="4752C17D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 xml:space="preserve">$ </w:t>
            </w:r>
            <w:r w:rsidR="00DA6222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1´</w:t>
            </w:r>
            <w:r w:rsidR="00EB42AE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260</w:t>
            </w: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 xml:space="preserve">.000 </w:t>
            </w:r>
          </w:p>
        </w:tc>
      </w:tr>
      <w:tr w:rsidR="00747963" w:rsidRPr="00747963" w14:paraId="2AB8D73E" w14:textId="77777777" w:rsidTr="00747963">
        <w:trPr>
          <w:trHeight w:val="315"/>
          <w:jc w:val="center"/>
        </w:trPr>
        <w:tc>
          <w:tcPr>
            <w:tcW w:w="249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48CFFC9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SUPERIOR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03D854E" w14:textId="0306B5BE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$1’</w:t>
            </w:r>
            <w:r w:rsidR="004E1D2E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900</w:t>
            </w: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.000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32FDF85" w14:textId="7E80FE13" w:rsidR="00747963" w:rsidRPr="00747963" w:rsidRDefault="004E1D2E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$2</w:t>
            </w:r>
            <w:r w:rsidR="00747963"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’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2</w:t>
            </w:r>
            <w:r w:rsidR="00DA6222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9</w:t>
            </w:r>
            <w:r w:rsidR="00747963"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0.000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E9ED785" w14:textId="4BED7CA9" w:rsidR="00747963" w:rsidRPr="00747963" w:rsidRDefault="00EB42AE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$3’105</w:t>
            </w:r>
            <w:r w:rsidR="00747963"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.000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EBED9DD" w14:textId="668EE016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$1’</w:t>
            </w:r>
            <w:r w:rsidR="00EB42AE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560</w:t>
            </w: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.000</w:t>
            </w:r>
          </w:p>
        </w:tc>
      </w:tr>
      <w:tr w:rsidR="00747963" w:rsidRPr="00747963" w14:paraId="08E6EB0A" w14:textId="77777777" w:rsidTr="00747963">
        <w:trPr>
          <w:trHeight w:val="315"/>
          <w:jc w:val="center"/>
        </w:trPr>
        <w:tc>
          <w:tcPr>
            <w:tcW w:w="2499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02624FE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SUPERIOR DE LUJO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265D1FB" w14:textId="08C312F6" w:rsidR="00747963" w:rsidRPr="00747963" w:rsidRDefault="004E1D2E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$2</w:t>
            </w:r>
            <w:r w:rsidR="00747963"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’</w:t>
            </w: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190</w:t>
            </w:r>
            <w:r w:rsidR="00747963"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.000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7355C61" w14:textId="7D3A3394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$2’</w:t>
            </w:r>
            <w:r w:rsidR="00EB42AE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670</w:t>
            </w: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.000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525D90C" w14:textId="41CD820E" w:rsidR="00747963" w:rsidRPr="00747963" w:rsidRDefault="00EB42AE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$3’800</w:t>
            </w:r>
            <w:r w:rsidR="00747963"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.000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80452BC" w14:textId="436B31CA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$1’</w:t>
            </w:r>
            <w:r w:rsidR="00EB42AE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900</w:t>
            </w: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eastAsia="es-ES"/>
              </w:rPr>
              <w:t>.000</w:t>
            </w:r>
          </w:p>
        </w:tc>
      </w:tr>
    </w:tbl>
    <w:p w14:paraId="1DD391F6" w14:textId="77777777" w:rsidR="00747963" w:rsidRDefault="00747963" w:rsidP="00747963">
      <w:pPr>
        <w:pStyle w:val="Sinespaciado1"/>
        <w:jc w:val="both"/>
        <w:rPr>
          <w:rFonts w:ascii="Century Gothic" w:hAnsi="Century Gothic" w:cs="Calibri"/>
        </w:rPr>
      </w:pPr>
    </w:p>
    <w:tbl>
      <w:tblPr>
        <w:tblW w:w="102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2"/>
        <w:gridCol w:w="1694"/>
        <w:gridCol w:w="6138"/>
      </w:tblGrid>
      <w:tr w:rsidR="00747963" w:rsidRPr="00747963" w14:paraId="26281D14" w14:textId="77777777" w:rsidTr="00312000">
        <w:trPr>
          <w:trHeight w:val="371"/>
          <w:jc w:val="center"/>
        </w:trPr>
        <w:tc>
          <w:tcPr>
            <w:tcW w:w="10224" w:type="dxa"/>
            <w:gridSpan w:val="3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58934E1A" w14:textId="77777777" w:rsidR="00747963" w:rsidRPr="00747963" w:rsidRDefault="002C715B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>TARIFA POR INFANTE</w:t>
            </w:r>
          </w:p>
        </w:tc>
      </w:tr>
      <w:tr w:rsidR="00747963" w:rsidRPr="00747963" w14:paraId="3E986C9E" w14:textId="77777777" w:rsidTr="00312000">
        <w:trPr>
          <w:trHeight w:val="522"/>
          <w:jc w:val="center"/>
        </w:trPr>
        <w:tc>
          <w:tcPr>
            <w:tcW w:w="2392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6BF055BD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EDAD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7E162CD1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VALOR</w:t>
            </w:r>
          </w:p>
        </w:tc>
        <w:tc>
          <w:tcPr>
            <w:tcW w:w="61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3C24331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INCLUYE</w:t>
            </w:r>
          </w:p>
        </w:tc>
      </w:tr>
      <w:tr w:rsidR="00747963" w:rsidRPr="00747963" w14:paraId="315E1475" w14:textId="77777777" w:rsidTr="00312000">
        <w:trPr>
          <w:trHeight w:val="288"/>
          <w:jc w:val="center"/>
        </w:trPr>
        <w:tc>
          <w:tcPr>
            <w:tcW w:w="2392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788BBD9D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0 a 2 AÑOS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23F63689" w14:textId="5BFE65A0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$ </w:t>
            </w:r>
            <w:r w:rsidR="00EB42AE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42</w:t>
            </w: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.000 </w:t>
            </w:r>
          </w:p>
        </w:tc>
        <w:tc>
          <w:tcPr>
            <w:tcW w:w="61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3796DB0B" w14:textId="77777777" w:rsidR="00747963" w:rsidRPr="00747963" w:rsidRDefault="00747963" w:rsidP="007479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Asistencia Médica</w:t>
            </w:r>
          </w:p>
        </w:tc>
      </w:tr>
      <w:tr w:rsidR="00747963" w:rsidRPr="00747963" w14:paraId="0CF5A997" w14:textId="77777777" w:rsidTr="00312000">
        <w:trPr>
          <w:trHeight w:val="288"/>
          <w:jc w:val="center"/>
        </w:trPr>
        <w:tc>
          <w:tcPr>
            <w:tcW w:w="2392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1438FB8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3 a 4 AÑOS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7ED36B3" w14:textId="1E099416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$ </w:t>
            </w:r>
            <w:r w:rsidR="00EB42AE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265</w:t>
            </w: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 xml:space="preserve">.000 </w:t>
            </w:r>
          </w:p>
        </w:tc>
        <w:tc>
          <w:tcPr>
            <w:tcW w:w="61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025834FE" w14:textId="77777777" w:rsidR="00747963" w:rsidRPr="00747963" w:rsidRDefault="00747963" w:rsidP="00747963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Asistencia Médica, entradas atractivos y transporte</w:t>
            </w:r>
          </w:p>
        </w:tc>
      </w:tr>
      <w:tr w:rsidR="00747963" w:rsidRPr="00747963" w14:paraId="366DAA2C" w14:textId="77777777" w:rsidTr="00312000">
        <w:trPr>
          <w:trHeight w:val="288"/>
          <w:jc w:val="center"/>
        </w:trPr>
        <w:tc>
          <w:tcPr>
            <w:tcW w:w="2392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777AF41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58B3BF0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  <w:tc>
          <w:tcPr>
            <w:tcW w:w="6138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9874BA4" w14:textId="77777777" w:rsidR="00747963" w:rsidRPr="00747963" w:rsidRDefault="00747963" w:rsidP="00747963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</w:pPr>
            <w:r w:rsidRPr="00747963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</w:tbl>
    <w:p w14:paraId="28261A6D" w14:textId="77777777" w:rsidR="00747963" w:rsidRDefault="00747963" w:rsidP="00747963">
      <w:pPr>
        <w:pStyle w:val="Sinespaciado1"/>
        <w:jc w:val="both"/>
        <w:rPr>
          <w:rFonts w:ascii="Century Gothic" w:hAnsi="Century Gothic" w:cs="Calibri"/>
        </w:rPr>
      </w:pPr>
    </w:p>
    <w:p w14:paraId="5244CB9B" w14:textId="77777777" w:rsidR="00747963" w:rsidRPr="00C00D14" w:rsidRDefault="00747963" w:rsidP="00747963">
      <w:pPr>
        <w:spacing w:after="0"/>
        <w:ind w:left="-567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  <w:r w:rsidRPr="00C00D14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*Suplemento transporte exclusivo de 1-4 personas $1.</w:t>
      </w:r>
      <w:r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3</w:t>
      </w:r>
      <w:r w:rsidRPr="00C00D14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00.000*</w:t>
      </w:r>
    </w:p>
    <w:p w14:paraId="3443E1FC" w14:textId="77777777" w:rsidR="00747963" w:rsidRPr="00C00D14" w:rsidRDefault="00747963" w:rsidP="00747963">
      <w:pPr>
        <w:spacing w:after="0"/>
        <w:ind w:left="-567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  <w:r w:rsidRPr="00C00D14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*Todas las salidas son regulares (tipo excursión)*</w:t>
      </w:r>
    </w:p>
    <w:p w14:paraId="2B4150DF" w14:textId="77777777" w:rsidR="00747963" w:rsidRDefault="00747963" w:rsidP="00747963">
      <w:pPr>
        <w:spacing w:after="0"/>
        <w:jc w:val="center"/>
        <w:rPr>
          <w:rFonts w:ascii="Century Gothic" w:hAnsi="Century Gothic" w:cstheme="minorHAnsi"/>
          <w:color w:val="1F497D" w:themeColor="text2"/>
          <w:szCs w:val="24"/>
          <w:lang w:val="es-ES" w:eastAsia="es-ES"/>
        </w:rPr>
      </w:pPr>
      <w:r w:rsidRPr="00C00D14">
        <w:rPr>
          <w:rFonts w:ascii="Century Gothic" w:hAnsi="Century Gothic" w:cstheme="minorHAnsi"/>
          <w:color w:val="1F497D" w:themeColor="text2"/>
          <w:szCs w:val="24"/>
          <w:lang w:val="es-ES" w:eastAsia="es-ES"/>
        </w:rPr>
        <w:t>*Todos los servicios adicionales al alojamiento, serán operados directamente por la agencia.*</w:t>
      </w:r>
    </w:p>
    <w:p w14:paraId="03C84A11" w14:textId="3F21FD4E" w:rsidR="00747963" w:rsidRDefault="00747963" w:rsidP="00747963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</w:pPr>
      <w:r w:rsidRPr="00747963"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  <w:t>*Tarifa por infante NO comisionable*</w:t>
      </w:r>
    </w:p>
    <w:p w14:paraId="15FF6C22" w14:textId="5A045840" w:rsidR="004E1D2E" w:rsidRDefault="004E1D2E" w:rsidP="00747963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</w:pPr>
    </w:p>
    <w:p w14:paraId="73BA821D" w14:textId="77777777" w:rsidR="004E1D2E" w:rsidRPr="00747963" w:rsidRDefault="004E1D2E" w:rsidP="00747963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FF0000"/>
          <w:sz w:val="24"/>
          <w:szCs w:val="24"/>
          <w:lang w:val="es-ES" w:eastAsia="es-ES"/>
        </w:rPr>
      </w:pPr>
    </w:p>
    <w:p w14:paraId="35CE137E" w14:textId="7082BF45" w:rsidR="00747963" w:rsidRDefault="00747963" w:rsidP="00747963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 xml:space="preserve">RECOMENDACIONES </w:t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DURANTE EL TOUR</w:t>
      </w:r>
    </w:p>
    <w:p w14:paraId="62F0AB82" w14:textId="77777777" w:rsidR="00EB42AE" w:rsidRPr="00AF6822" w:rsidRDefault="00EB42AE" w:rsidP="00747963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3DCE8DC8" w14:textId="77777777" w:rsidR="00747963" w:rsidRPr="006338B8" w:rsidRDefault="00747963" w:rsidP="007479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10"/>
          <w:szCs w:val="19"/>
          <w:lang w:val="es-AR" w:eastAsia="es-AR"/>
        </w:rPr>
      </w:pPr>
    </w:p>
    <w:p w14:paraId="382216A9" w14:textId="6E2CA643" w:rsidR="00747963" w:rsidRDefault="00747963" w:rsidP="00747963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AF6822">
        <w:rPr>
          <w:rFonts w:ascii="Century Gothic" w:hAnsi="Century Gothic" w:cstheme="minorHAnsi"/>
          <w:sz w:val="24"/>
          <w:szCs w:val="24"/>
          <w:lang w:val="es-ES" w:eastAsia="es-ES"/>
        </w:rPr>
        <w:t>Para que disfrute su experiencia al máximo en este tour, le compartimos las siguientes recomendaciones: </w:t>
      </w:r>
    </w:p>
    <w:p w14:paraId="41F344C3" w14:textId="77777777" w:rsidR="004E1D2E" w:rsidRPr="00AF6822" w:rsidRDefault="004E1D2E" w:rsidP="00747963">
      <w:pPr>
        <w:shd w:val="clear" w:color="auto" w:fill="FFFFFF"/>
        <w:spacing w:after="0" w:line="240" w:lineRule="auto"/>
        <w:jc w:val="both"/>
        <w:rPr>
          <w:rFonts w:ascii="Century Gothic" w:hAnsi="Century Gothic" w:cstheme="minorHAnsi"/>
          <w:sz w:val="24"/>
          <w:szCs w:val="24"/>
          <w:lang w:val="es-ES" w:eastAsia="es-ES"/>
        </w:rPr>
      </w:pPr>
    </w:p>
    <w:p w14:paraId="0ECC258B" w14:textId="77777777" w:rsidR="00747963" w:rsidRPr="00747963" w:rsidRDefault="00747963" w:rsidP="0025228F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747963">
        <w:rPr>
          <w:rFonts w:ascii="Century Gothic" w:hAnsi="Century Gothic" w:cstheme="minorHAnsi"/>
          <w:szCs w:val="24"/>
        </w:rPr>
        <w:t>Llevar bloqueador solar</w:t>
      </w:r>
    </w:p>
    <w:p w14:paraId="48C8F84C" w14:textId="77777777" w:rsidR="00747963" w:rsidRPr="00747963" w:rsidRDefault="00747963" w:rsidP="0025228F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747963">
        <w:rPr>
          <w:rFonts w:ascii="Century Gothic" w:hAnsi="Century Gothic" w:cstheme="minorHAnsi"/>
          <w:szCs w:val="24"/>
        </w:rPr>
        <w:t>Llevar gorra o sombrero</w:t>
      </w:r>
    </w:p>
    <w:p w14:paraId="60EA5B4B" w14:textId="77777777" w:rsidR="00747963" w:rsidRPr="00747963" w:rsidRDefault="00747963" w:rsidP="0025228F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747963">
        <w:rPr>
          <w:rFonts w:ascii="Century Gothic" w:hAnsi="Century Gothic" w:cstheme="minorHAnsi"/>
          <w:szCs w:val="24"/>
        </w:rPr>
        <w:t>Llevar ropa fresca y zapatos cómodos</w:t>
      </w:r>
    </w:p>
    <w:p w14:paraId="19BD245D" w14:textId="77777777" w:rsidR="00747963" w:rsidRPr="00747963" w:rsidRDefault="00747963" w:rsidP="0025228F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747963">
        <w:rPr>
          <w:rFonts w:ascii="Century Gothic" w:hAnsi="Century Gothic" w:cstheme="minorHAnsi"/>
          <w:szCs w:val="24"/>
        </w:rPr>
        <w:t>Llevar traje de baño para ingresar al Acuaparque</w:t>
      </w:r>
    </w:p>
    <w:p w14:paraId="0828CEA4" w14:textId="77777777" w:rsidR="00747963" w:rsidRPr="00747963" w:rsidRDefault="00747963" w:rsidP="0025228F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747963">
        <w:rPr>
          <w:rFonts w:ascii="Century Gothic" w:hAnsi="Century Gothic" w:cstheme="minorHAnsi"/>
          <w:szCs w:val="24"/>
        </w:rPr>
        <w:t>Llevar un juego de ropa extra para después de hacer Torrentismo (Costo adicional)</w:t>
      </w:r>
    </w:p>
    <w:p w14:paraId="208C2EAA" w14:textId="77777777" w:rsidR="00747963" w:rsidRPr="00747963" w:rsidRDefault="00747963" w:rsidP="0025228F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747963">
        <w:rPr>
          <w:rFonts w:ascii="Century Gothic" w:hAnsi="Century Gothic" w:cstheme="minorHAnsi"/>
          <w:szCs w:val="24"/>
        </w:rPr>
        <w:t>Licencia de conducción para ingresar a los buggies (Costo adicional)</w:t>
      </w:r>
    </w:p>
    <w:p w14:paraId="3CE6F55E" w14:textId="77777777" w:rsidR="00747963" w:rsidRPr="00747963" w:rsidRDefault="00747963" w:rsidP="0025228F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747963">
        <w:rPr>
          <w:rFonts w:ascii="Century Gothic" w:hAnsi="Century Gothic" w:cstheme="minorHAnsi"/>
          <w:szCs w:val="24"/>
        </w:rPr>
        <w:t>Cámara fotográfica</w:t>
      </w:r>
    </w:p>
    <w:p w14:paraId="035FE72D" w14:textId="77777777" w:rsidR="00747963" w:rsidRPr="00747963" w:rsidRDefault="00747963" w:rsidP="0025228F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747963">
        <w:rPr>
          <w:rFonts w:ascii="Century Gothic" w:hAnsi="Century Gothic" w:cstheme="minorHAnsi"/>
          <w:szCs w:val="24"/>
        </w:rPr>
        <w:t>Llevar hidratación</w:t>
      </w:r>
    </w:p>
    <w:p w14:paraId="11345C87" w14:textId="02E4232E" w:rsidR="00747963" w:rsidRDefault="00747963" w:rsidP="0025228F">
      <w:pPr>
        <w:pStyle w:val="Sinespaciado"/>
        <w:numPr>
          <w:ilvl w:val="0"/>
          <w:numId w:val="10"/>
        </w:numPr>
        <w:spacing w:line="276" w:lineRule="auto"/>
        <w:jc w:val="both"/>
        <w:rPr>
          <w:rFonts w:ascii="Century Gothic" w:hAnsi="Century Gothic" w:cstheme="minorHAnsi"/>
          <w:szCs w:val="24"/>
        </w:rPr>
      </w:pPr>
      <w:r w:rsidRPr="00747963">
        <w:rPr>
          <w:rFonts w:ascii="Century Gothic" w:hAnsi="Century Gothic" w:cstheme="minorHAnsi"/>
          <w:szCs w:val="24"/>
        </w:rPr>
        <w:t>Para contribuir con la conservación del medio ambiente, recomendamos depositar los desechos en una caneca de basura.</w:t>
      </w:r>
    </w:p>
    <w:p w14:paraId="0526527D" w14:textId="2A37306C" w:rsidR="004E1D2E" w:rsidRDefault="004E1D2E" w:rsidP="004E1D2E">
      <w:pPr>
        <w:pStyle w:val="Sinespaciado"/>
        <w:jc w:val="both"/>
        <w:rPr>
          <w:rFonts w:ascii="Century Gothic" w:hAnsi="Century Gothic" w:cstheme="minorHAnsi"/>
          <w:szCs w:val="24"/>
        </w:rPr>
      </w:pPr>
    </w:p>
    <w:p w14:paraId="224973BF" w14:textId="76EA2CC7" w:rsidR="004E1D2E" w:rsidRDefault="004E1D2E" w:rsidP="004E1D2E">
      <w:pPr>
        <w:pStyle w:val="Sinespaciado"/>
        <w:jc w:val="both"/>
        <w:rPr>
          <w:rFonts w:ascii="Century Gothic" w:hAnsi="Century Gothic" w:cstheme="minorHAnsi"/>
          <w:szCs w:val="24"/>
        </w:rPr>
      </w:pPr>
    </w:p>
    <w:p w14:paraId="10C4D44E" w14:textId="6A1175E5" w:rsidR="004E1D2E" w:rsidRDefault="004E1D2E" w:rsidP="004E1D2E">
      <w:pPr>
        <w:pStyle w:val="Sinespaciado"/>
        <w:jc w:val="both"/>
        <w:rPr>
          <w:rFonts w:ascii="Century Gothic" w:hAnsi="Century Gothic" w:cstheme="minorHAnsi"/>
          <w:szCs w:val="24"/>
        </w:rPr>
      </w:pPr>
    </w:p>
    <w:p w14:paraId="3AE4CFEC" w14:textId="770962A1" w:rsidR="004E1D2E" w:rsidRDefault="004E1D2E" w:rsidP="004E1D2E">
      <w:pPr>
        <w:pStyle w:val="Sinespaciado"/>
        <w:jc w:val="both"/>
        <w:rPr>
          <w:rFonts w:ascii="Century Gothic" w:hAnsi="Century Gothic" w:cstheme="minorHAnsi"/>
          <w:szCs w:val="24"/>
        </w:rPr>
      </w:pPr>
    </w:p>
    <w:p w14:paraId="20CE5CD8" w14:textId="085AF05F" w:rsidR="00747963" w:rsidRDefault="00747963" w:rsidP="0074796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AR"/>
        </w:rPr>
      </w:pPr>
    </w:p>
    <w:p w14:paraId="3CFA6E44" w14:textId="77777777" w:rsidR="000E5A3F" w:rsidRDefault="000E5A3F" w:rsidP="000E5A3F">
      <w:pPr>
        <w:tabs>
          <w:tab w:val="left" w:pos="2715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HOTELES</w:t>
      </w:r>
    </w:p>
    <w:p w14:paraId="6E650257" w14:textId="77777777" w:rsidR="000E5A3F" w:rsidRDefault="000E5A3F" w:rsidP="000E5A3F">
      <w:pPr>
        <w:tabs>
          <w:tab w:val="left" w:pos="2715"/>
        </w:tabs>
        <w:jc w:val="center"/>
        <w:rPr>
          <w:b/>
        </w:rPr>
      </w:pPr>
      <w:bookmarkStart w:id="0" w:name="_GoBack"/>
      <w:bookmarkEnd w:id="0"/>
    </w:p>
    <w:tbl>
      <w:tblPr>
        <w:tblpPr w:leftFromText="180" w:rightFromText="180" w:bottomFromText="200" w:vertAnchor="text" w:horzAnchor="margin" w:tblpXSpec="center" w:tblpY="-56"/>
        <w:tblW w:w="8000" w:type="dxa"/>
        <w:tblLook w:val="04A0" w:firstRow="1" w:lastRow="0" w:firstColumn="1" w:lastColumn="0" w:noHBand="0" w:noVBand="1"/>
      </w:tblPr>
      <w:tblGrid>
        <w:gridCol w:w="2555"/>
        <w:gridCol w:w="2484"/>
        <w:gridCol w:w="2961"/>
      </w:tblGrid>
      <w:tr w:rsidR="000E5A3F" w14:paraId="09D7868A" w14:textId="77777777" w:rsidTr="000E5A3F">
        <w:trPr>
          <w:trHeight w:val="300"/>
        </w:trPr>
        <w:tc>
          <w:tcPr>
            <w:tcW w:w="800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3417A311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HOTELES EN BUCARAMANGA</w:t>
            </w:r>
          </w:p>
        </w:tc>
      </w:tr>
      <w:tr w:rsidR="000E5A3F" w14:paraId="3E82B1D1" w14:textId="77777777" w:rsidTr="000E5A3F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2C511AED" w14:textId="77777777" w:rsidR="000E5A3F" w:rsidRDefault="000E5A3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0E5A3F" w14:paraId="58376F4C" w14:textId="77777777" w:rsidTr="000E5A3F">
        <w:trPr>
          <w:trHeight w:val="54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36EC6FD9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278BB844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3628D9C7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0E5A3F" w14:paraId="36512FA3" w14:textId="77777777" w:rsidTr="000E5A3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B5A5CD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 EXPRESS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A69898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BARI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38C101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DAN CARLTON</w:t>
            </w:r>
          </w:p>
        </w:tc>
      </w:tr>
      <w:tr w:rsidR="000E5A3F" w14:paraId="1A5C06ED" w14:textId="77777777" w:rsidTr="000E5A3F">
        <w:trPr>
          <w:trHeight w:val="33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9D45BF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GUANE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899FCF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SONESTA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C47F7E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CHICAMOCHA</w:t>
            </w:r>
          </w:p>
        </w:tc>
      </w:tr>
      <w:tr w:rsidR="000E5A3F" w14:paraId="67572498" w14:textId="77777777" w:rsidTr="000E5A3F">
        <w:trPr>
          <w:trHeight w:val="34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827934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GRAN PILAR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70A831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HAMPTON BY HILTON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F133A5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HOLIDAY INN</w:t>
            </w:r>
          </w:p>
        </w:tc>
      </w:tr>
      <w:tr w:rsidR="000E5A3F" w14:paraId="6B85D951" w14:textId="77777777" w:rsidTr="000E5A3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23CB64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D' LEON 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3E6B96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CABECERA COUNTRY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B20C13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SERENITY SUITE</w:t>
            </w:r>
          </w:p>
        </w:tc>
      </w:tr>
      <w:tr w:rsidR="000E5A3F" w14:paraId="57C35D9C" w14:textId="77777777" w:rsidTr="000E5A3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EEDCE9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QUINTAS DE CABECERA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9D7A16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TRIADA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61749D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CLUB CAMPESTRE</w:t>
            </w:r>
          </w:p>
        </w:tc>
      </w:tr>
      <w:tr w:rsidR="000E5A3F" w14:paraId="6C33F416" w14:textId="77777777" w:rsidTr="000E5A3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EB1ACF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NIEVES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70820A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BUENA VISTA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39A9CE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PUNTA DIAMANTE </w:t>
            </w:r>
          </w:p>
        </w:tc>
      </w:tr>
      <w:tr w:rsidR="000E5A3F" w14:paraId="4284A409" w14:textId="77777777" w:rsidTr="000E5A3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27EF4C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EL PRADO 34 WEST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140177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 JUAN INTERNACIONAL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88F751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ROSELIERE</w:t>
            </w:r>
          </w:p>
        </w:tc>
      </w:tr>
      <w:tr w:rsidR="000E5A3F" w14:paraId="61B1D474" w14:textId="77777777" w:rsidTr="000E5A3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95BD4A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RUITOQUE DE PRADA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8BBFCA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495E41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E5A3F" w14:paraId="210BECAF" w14:textId="77777777" w:rsidTr="000E5A3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30551B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PALONEGRO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3DED63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C8BD1E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E5A3F" w14:paraId="77685E4F" w14:textId="77777777" w:rsidTr="000E5A3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83C5AC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ESPLENDOR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4337FF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C7E351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E5A3F" w14:paraId="061560DD" w14:textId="77777777" w:rsidTr="000E5A3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F6EC44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ALESSIO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D2D861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3B578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E5A3F" w14:paraId="31A7034E" w14:textId="77777777" w:rsidTr="000E5A3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D31AE76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PALMERA REAL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FEDD33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78E2F1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E5A3F" w14:paraId="421D73D7" w14:textId="77777777" w:rsidTr="000E5A3F">
        <w:trPr>
          <w:trHeight w:val="30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369350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CIUDAD BONITA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BE44F3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67CC81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7EF1C60F" w14:textId="77777777" w:rsidR="000E5A3F" w:rsidRDefault="000E5A3F" w:rsidP="000E5A3F">
      <w:pPr>
        <w:tabs>
          <w:tab w:val="left" w:pos="4275"/>
        </w:tabs>
      </w:pPr>
    </w:p>
    <w:p w14:paraId="1C482E2E" w14:textId="77777777" w:rsidR="000E5A3F" w:rsidRDefault="000E5A3F" w:rsidP="000E5A3F">
      <w:pPr>
        <w:tabs>
          <w:tab w:val="left" w:pos="4275"/>
        </w:tabs>
      </w:pPr>
    </w:p>
    <w:p w14:paraId="18205096" w14:textId="77777777" w:rsidR="000E5A3F" w:rsidRDefault="000E5A3F" w:rsidP="000E5A3F">
      <w:pPr>
        <w:tabs>
          <w:tab w:val="left" w:pos="4275"/>
        </w:tabs>
      </w:pPr>
    </w:p>
    <w:p w14:paraId="2AC054F9" w14:textId="77777777" w:rsidR="000E5A3F" w:rsidRDefault="000E5A3F" w:rsidP="000E5A3F">
      <w:pPr>
        <w:tabs>
          <w:tab w:val="left" w:pos="4275"/>
        </w:tabs>
      </w:pPr>
    </w:p>
    <w:p w14:paraId="2F889D10" w14:textId="77777777" w:rsidR="000E5A3F" w:rsidRDefault="000E5A3F" w:rsidP="000E5A3F">
      <w:pPr>
        <w:tabs>
          <w:tab w:val="left" w:pos="4275"/>
        </w:tabs>
      </w:pPr>
    </w:p>
    <w:p w14:paraId="26FE4907" w14:textId="77777777" w:rsidR="000E5A3F" w:rsidRDefault="000E5A3F" w:rsidP="000E5A3F">
      <w:pPr>
        <w:tabs>
          <w:tab w:val="left" w:pos="4275"/>
        </w:tabs>
      </w:pPr>
    </w:p>
    <w:p w14:paraId="04445FB2" w14:textId="77777777" w:rsidR="000E5A3F" w:rsidRDefault="000E5A3F" w:rsidP="000E5A3F">
      <w:pPr>
        <w:tabs>
          <w:tab w:val="left" w:pos="4275"/>
        </w:tabs>
      </w:pPr>
    </w:p>
    <w:p w14:paraId="4E17F473" w14:textId="77777777" w:rsidR="000E5A3F" w:rsidRDefault="000E5A3F" w:rsidP="000E5A3F">
      <w:pPr>
        <w:tabs>
          <w:tab w:val="left" w:pos="4275"/>
        </w:tabs>
      </w:pPr>
    </w:p>
    <w:p w14:paraId="0809AFE1" w14:textId="77777777" w:rsidR="000E5A3F" w:rsidRDefault="000E5A3F" w:rsidP="000E5A3F">
      <w:pPr>
        <w:tabs>
          <w:tab w:val="left" w:pos="4275"/>
        </w:tabs>
      </w:pPr>
    </w:p>
    <w:p w14:paraId="76AD04E1" w14:textId="77777777" w:rsidR="000E5A3F" w:rsidRDefault="000E5A3F" w:rsidP="000E5A3F">
      <w:pPr>
        <w:tabs>
          <w:tab w:val="left" w:pos="4275"/>
        </w:tabs>
      </w:pPr>
    </w:p>
    <w:p w14:paraId="66A12A24" w14:textId="77777777" w:rsidR="000E5A3F" w:rsidRDefault="000E5A3F" w:rsidP="000E5A3F">
      <w:pPr>
        <w:tabs>
          <w:tab w:val="left" w:pos="4275"/>
        </w:tabs>
      </w:pPr>
    </w:p>
    <w:tbl>
      <w:tblPr>
        <w:tblpPr w:leftFromText="180" w:rightFromText="180" w:bottomFromText="200" w:vertAnchor="text" w:horzAnchor="margin" w:tblpXSpec="center" w:tblpY="511"/>
        <w:tblW w:w="7940" w:type="dxa"/>
        <w:tblLook w:val="04A0" w:firstRow="1" w:lastRow="0" w:firstColumn="1" w:lastColumn="0" w:noHBand="0" w:noVBand="1"/>
      </w:tblPr>
      <w:tblGrid>
        <w:gridCol w:w="2600"/>
        <w:gridCol w:w="2820"/>
        <w:gridCol w:w="2520"/>
      </w:tblGrid>
      <w:tr w:rsidR="000E5A3F" w:rsidRPr="000E5A3F" w14:paraId="0F08EC98" w14:textId="77777777" w:rsidTr="000E5A3F">
        <w:trPr>
          <w:trHeight w:val="300"/>
        </w:trPr>
        <w:tc>
          <w:tcPr>
            <w:tcW w:w="7940" w:type="dxa"/>
            <w:gridSpan w:val="3"/>
            <w:vMerge w:val="restart"/>
            <w:shd w:val="clear" w:color="auto" w:fill="92D050"/>
            <w:noWrap/>
            <w:vAlign w:val="center"/>
            <w:hideMark/>
          </w:tcPr>
          <w:p w14:paraId="4FDA9167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  <w:t xml:space="preserve">HOTELES EN SAN GIL Y BARICHARA </w:t>
            </w:r>
          </w:p>
        </w:tc>
      </w:tr>
      <w:tr w:rsidR="000E5A3F" w:rsidRPr="000E5A3F" w14:paraId="356F44CD" w14:textId="77777777" w:rsidTr="000E5A3F">
        <w:trPr>
          <w:trHeight w:val="309"/>
        </w:trPr>
        <w:tc>
          <w:tcPr>
            <w:tcW w:w="0" w:type="auto"/>
            <w:gridSpan w:val="3"/>
            <w:vMerge/>
            <w:vAlign w:val="center"/>
            <w:hideMark/>
          </w:tcPr>
          <w:p w14:paraId="64694454" w14:textId="77777777" w:rsidR="000E5A3F" w:rsidRDefault="000E5A3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val="es-CO" w:eastAsia="en-US"/>
              </w:rPr>
            </w:pPr>
          </w:p>
        </w:tc>
      </w:tr>
      <w:tr w:rsidR="000E5A3F" w14:paraId="6E9DE0C3" w14:textId="77777777" w:rsidTr="000E5A3F">
        <w:trPr>
          <w:trHeight w:val="48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08AF30BC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TURISTA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43ED61FB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04D4B12E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  <w:t>HOTEL SUPERIOR DE LUJO</w:t>
            </w:r>
          </w:p>
        </w:tc>
      </w:tr>
      <w:tr w:rsidR="000E5A3F" w14:paraId="1BA78202" w14:textId="77777777" w:rsidTr="000E5A3F">
        <w:trPr>
          <w:trHeight w:val="3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C49BBE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 TERRAZAS DE LA CANDELARIA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978816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SAN GIL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4C9972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HICASUA</w:t>
            </w:r>
          </w:p>
        </w:tc>
      </w:tr>
      <w:tr w:rsidR="000E5A3F" w14:paraId="141431B3" w14:textId="77777777" w:rsidTr="000E5A3F">
        <w:trPr>
          <w:trHeight w:val="37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33472B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LA UNION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3DF831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MAJAM´S RESORT BARICHARA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6732C9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LAS ROCAS</w:t>
            </w:r>
          </w:p>
        </w:tc>
      </w:tr>
      <w:tr w:rsidR="000E5A3F" w14:paraId="28B1DB5F" w14:textId="77777777" w:rsidTr="000E5A3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C349FC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VERDE MENTA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FA3DF6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LOMA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27D20C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MISION SANTA BARBARA</w:t>
            </w:r>
          </w:p>
        </w:tc>
      </w:tr>
      <w:tr w:rsidR="000E5A3F" w14:paraId="26740CC1" w14:textId="77777777" w:rsidTr="000E5A3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398A27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CAMPESTRE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75CE51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SANTA CATALINA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78AC3A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TERRA BARICHARA</w:t>
            </w:r>
          </w:p>
        </w:tc>
      </w:tr>
      <w:tr w:rsidR="000E5A3F" w14:paraId="65C3A0FA" w14:textId="77777777" w:rsidTr="000E5A3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1A204E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MONTERREY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562227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CASA DEL MARQUEZ BAIHACHALA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693FDB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LA NUBE POSADA</w:t>
            </w:r>
          </w:p>
        </w:tc>
      </w:tr>
      <w:tr w:rsidR="000E5A3F" w14:paraId="5ED73D7B" w14:textId="77777777" w:rsidTr="000E5A3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0390A8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VICTORIA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D13DD9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3E65E0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E5A3F" w14:paraId="66EE67A3" w14:textId="77777777" w:rsidTr="000E5A3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5E8250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POSADA DE PABLO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B9D661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624499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  <w:tr w:rsidR="000E5A3F" w14:paraId="0A516C75" w14:textId="77777777" w:rsidTr="000E5A3F">
        <w:trPr>
          <w:trHeight w:val="30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0AD20C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 xml:space="preserve">CAMINO REAL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28FD89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934F2F" w14:textId="77777777" w:rsidR="000E5A3F" w:rsidRDefault="000E5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70BA88B0" w14:textId="77777777" w:rsidR="000E5A3F" w:rsidRDefault="000E5A3F" w:rsidP="000E5A3F">
      <w:pPr>
        <w:spacing w:after="0" w:line="360" w:lineRule="auto"/>
        <w:ind w:left="567"/>
        <w:jc w:val="both"/>
        <w:rPr>
          <w:rFonts w:ascii="Century Gothic" w:hAnsi="Century Gothic" w:cstheme="minorHAnsi"/>
          <w:szCs w:val="24"/>
          <w:lang w:val="es-ES" w:eastAsia="es-ES"/>
        </w:rPr>
      </w:pPr>
    </w:p>
    <w:p w14:paraId="6D6FA2E8" w14:textId="77777777" w:rsidR="00747963" w:rsidRDefault="00747963" w:rsidP="000E5A3F">
      <w:pPr>
        <w:spacing w:after="0"/>
        <w:ind w:left="-567"/>
        <w:rPr>
          <w:rFonts w:ascii="Century Gothic" w:hAnsi="Century Gothic" w:cstheme="minorHAnsi"/>
          <w:b/>
          <w:color w:val="548DD4" w:themeColor="text2" w:themeTint="99"/>
          <w:sz w:val="20"/>
          <w:szCs w:val="20"/>
        </w:rPr>
      </w:pPr>
    </w:p>
    <w:p w14:paraId="6EC99E7B" w14:textId="7169FFA8" w:rsidR="00747963" w:rsidRDefault="00747963" w:rsidP="0074796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47D1CCCB" w14:textId="77777777" w:rsidR="00747963" w:rsidRDefault="00747963" w:rsidP="0074796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56AA682E" w14:textId="77777777" w:rsidR="00747963" w:rsidRDefault="00747963" w:rsidP="0074796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626B7DC8" w14:textId="77777777" w:rsidR="00747963" w:rsidRDefault="00747963" w:rsidP="0074796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50C55006" w14:textId="77777777" w:rsidR="00747963" w:rsidRDefault="00747963" w:rsidP="0074796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3C9BE560" w14:textId="77777777" w:rsidR="00747963" w:rsidRDefault="00747963" w:rsidP="0074796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43BB5CA1" w14:textId="77777777" w:rsidR="00747963" w:rsidRDefault="00747963" w:rsidP="0074796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05DD74A4" w14:textId="77777777" w:rsidR="00747963" w:rsidRDefault="00747963" w:rsidP="0074796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</w:rPr>
      </w:pPr>
    </w:p>
    <w:p w14:paraId="1BD07D7D" w14:textId="77777777" w:rsidR="00747963" w:rsidRDefault="00747963" w:rsidP="00747963">
      <w:pPr>
        <w:spacing w:after="0"/>
        <w:ind w:left="-567"/>
        <w:jc w:val="center"/>
        <w:rPr>
          <w:rFonts w:ascii="Century Gothic" w:hAnsi="Century Gothic" w:cstheme="minorHAnsi"/>
          <w:color w:val="548DD4" w:themeColor="text2" w:themeTint="99"/>
          <w:sz w:val="20"/>
          <w:szCs w:val="20"/>
          <w:lang w:val="es-AR"/>
        </w:rPr>
      </w:pPr>
    </w:p>
    <w:p w14:paraId="286AE9F2" w14:textId="77777777" w:rsidR="00747963" w:rsidRDefault="00747963" w:rsidP="00747963">
      <w:pPr>
        <w:spacing w:after="0"/>
        <w:ind w:left="-567"/>
        <w:jc w:val="center"/>
        <w:rPr>
          <w:rFonts w:ascii="Century Gothic" w:hAnsi="Century Gothic" w:cstheme="minorHAnsi"/>
          <w:noProof/>
          <w:color w:val="548DD4" w:themeColor="text2" w:themeTint="99"/>
          <w:sz w:val="20"/>
          <w:szCs w:val="20"/>
          <w:lang w:val="es-AR" w:eastAsia="es-AR"/>
        </w:rPr>
      </w:pPr>
    </w:p>
    <w:p w14:paraId="289DB1F9" w14:textId="77777777" w:rsidR="00747963" w:rsidRDefault="00747963" w:rsidP="00747963">
      <w:pPr>
        <w:spacing w:after="0"/>
        <w:ind w:left="-567"/>
        <w:jc w:val="center"/>
        <w:rPr>
          <w:rFonts w:ascii="Century Gothic" w:hAnsi="Century Gothic" w:cstheme="minorHAnsi"/>
          <w:noProof/>
          <w:color w:val="548DD4" w:themeColor="text2" w:themeTint="99"/>
          <w:sz w:val="20"/>
          <w:szCs w:val="20"/>
          <w:lang w:val="es-AR" w:eastAsia="es-AR"/>
        </w:rPr>
      </w:pPr>
    </w:p>
    <w:p w14:paraId="44C154C1" w14:textId="77777777" w:rsidR="00747963" w:rsidRDefault="00747963" w:rsidP="00747963">
      <w:pPr>
        <w:spacing w:after="0"/>
        <w:ind w:left="-567"/>
        <w:jc w:val="center"/>
        <w:rPr>
          <w:rFonts w:ascii="Century Gothic" w:hAnsi="Century Gothic" w:cstheme="minorHAnsi"/>
          <w:noProof/>
          <w:color w:val="548DD4" w:themeColor="text2" w:themeTint="99"/>
          <w:sz w:val="20"/>
          <w:szCs w:val="20"/>
          <w:lang w:val="es-AR" w:eastAsia="es-AR"/>
        </w:rPr>
      </w:pPr>
    </w:p>
    <w:p w14:paraId="79C36776" w14:textId="3579450E" w:rsidR="000E4C91" w:rsidRPr="00E85C26" w:rsidRDefault="000E4C91" w:rsidP="00733DE2">
      <w:pPr>
        <w:spacing w:after="0" w:line="240" w:lineRule="auto"/>
        <w:ind w:left="-850"/>
        <w:jc w:val="center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</w:p>
    <w:p w14:paraId="58650517" w14:textId="77777777" w:rsidR="006A2182" w:rsidRPr="00E85C26" w:rsidRDefault="00812749" w:rsidP="00812749">
      <w:pPr>
        <w:tabs>
          <w:tab w:val="left" w:pos="7560"/>
        </w:tabs>
        <w:rPr>
          <w:rFonts w:ascii="Century Gothic" w:hAnsi="Century Gothic" w:cstheme="minorHAnsi"/>
          <w:sz w:val="20"/>
          <w:szCs w:val="20"/>
          <w:lang w:val="es-CO"/>
        </w:rPr>
      </w:pPr>
      <w:r w:rsidRPr="00E85C26">
        <w:rPr>
          <w:rFonts w:ascii="Century Gothic" w:hAnsi="Century Gothic" w:cstheme="minorHAnsi"/>
          <w:sz w:val="20"/>
          <w:szCs w:val="20"/>
          <w:lang w:val="es-CO"/>
        </w:rPr>
        <w:tab/>
      </w:r>
    </w:p>
    <w:sectPr w:rsidR="006A2182" w:rsidRPr="00E85C26" w:rsidSect="00747963">
      <w:pgSz w:w="12240" w:h="15840" w:code="1"/>
      <w:pgMar w:top="1701" w:right="758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5046F" w14:textId="77777777" w:rsidR="00823733" w:rsidRDefault="00823733" w:rsidP="00C14009">
      <w:pPr>
        <w:spacing w:after="0" w:line="240" w:lineRule="auto"/>
      </w:pPr>
      <w:r>
        <w:separator/>
      </w:r>
    </w:p>
  </w:endnote>
  <w:endnote w:type="continuationSeparator" w:id="0">
    <w:p w14:paraId="04BF4093" w14:textId="77777777" w:rsidR="00823733" w:rsidRDefault="00823733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48FD4" w14:textId="77777777" w:rsidR="00823733" w:rsidRDefault="00823733" w:rsidP="00C14009">
      <w:pPr>
        <w:spacing w:after="0" w:line="240" w:lineRule="auto"/>
      </w:pPr>
      <w:r>
        <w:separator/>
      </w:r>
    </w:p>
  </w:footnote>
  <w:footnote w:type="continuationSeparator" w:id="0">
    <w:p w14:paraId="79F595A9" w14:textId="77777777" w:rsidR="00823733" w:rsidRDefault="00823733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373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7C4247"/>
    <w:multiLevelType w:val="hybridMultilevel"/>
    <w:tmpl w:val="B21C87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87D96"/>
    <w:multiLevelType w:val="hybridMultilevel"/>
    <w:tmpl w:val="5C0C8B8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05921"/>
    <w:multiLevelType w:val="hybridMultilevel"/>
    <w:tmpl w:val="098EED2E"/>
    <w:lvl w:ilvl="0" w:tplc="04090007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2536961"/>
    <w:multiLevelType w:val="hybridMultilevel"/>
    <w:tmpl w:val="D7C67E6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5E2D"/>
    <w:multiLevelType w:val="hybridMultilevel"/>
    <w:tmpl w:val="403E0AE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0688D"/>
    <w:multiLevelType w:val="hybridMultilevel"/>
    <w:tmpl w:val="91563A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C11AE"/>
    <w:multiLevelType w:val="hybridMultilevel"/>
    <w:tmpl w:val="0B60DD4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B1065"/>
    <w:multiLevelType w:val="hybridMultilevel"/>
    <w:tmpl w:val="63BC8B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276FA"/>
    <w:multiLevelType w:val="hybridMultilevel"/>
    <w:tmpl w:val="584826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46E26"/>
    <w:rsid w:val="00050B2A"/>
    <w:rsid w:val="00051F36"/>
    <w:rsid w:val="000522DB"/>
    <w:rsid w:val="0005658D"/>
    <w:rsid w:val="00077D6F"/>
    <w:rsid w:val="00082461"/>
    <w:rsid w:val="000A53B4"/>
    <w:rsid w:val="000B27E5"/>
    <w:rsid w:val="000B7DE1"/>
    <w:rsid w:val="000D08CB"/>
    <w:rsid w:val="000D1B08"/>
    <w:rsid w:val="000D279A"/>
    <w:rsid w:val="000D5CE0"/>
    <w:rsid w:val="000E4C91"/>
    <w:rsid w:val="000E5066"/>
    <w:rsid w:val="000E5A3F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7D53"/>
    <w:rsid w:val="00201B1C"/>
    <w:rsid w:val="0021208D"/>
    <w:rsid w:val="0021238F"/>
    <w:rsid w:val="00225310"/>
    <w:rsid w:val="00225B86"/>
    <w:rsid w:val="002275F5"/>
    <w:rsid w:val="00233A2C"/>
    <w:rsid w:val="00245CE2"/>
    <w:rsid w:val="0025228F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15B"/>
    <w:rsid w:val="002C788B"/>
    <w:rsid w:val="002D0427"/>
    <w:rsid w:val="002E4466"/>
    <w:rsid w:val="002F09D2"/>
    <w:rsid w:val="002F353A"/>
    <w:rsid w:val="00300C9F"/>
    <w:rsid w:val="0030518D"/>
    <w:rsid w:val="00305445"/>
    <w:rsid w:val="00312000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56EB"/>
    <w:rsid w:val="003C6570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4838"/>
    <w:rsid w:val="004C6EA6"/>
    <w:rsid w:val="004C70B3"/>
    <w:rsid w:val="004D1784"/>
    <w:rsid w:val="004D5464"/>
    <w:rsid w:val="004D7A6C"/>
    <w:rsid w:val="004E1D2E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48C5"/>
    <w:rsid w:val="005A52C3"/>
    <w:rsid w:val="005A6CBC"/>
    <w:rsid w:val="005B2970"/>
    <w:rsid w:val="005B2C60"/>
    <w:rsid w:val="005C0575"/>
    <w:rsid w:val="005E6D18"/>
    <w:rsid w:val="0060247A"/>
    <w:rsid w:val="00607D1F"/>
    <w:rsid w:val="0062664E"/>
    <w:rsid w:val="006338B8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71612D"/>
    <w:rsid w:val="00723B2A"/>
    <w:rsid w:val="00723CD6"/>
    <w:rsid w:val="00724BE2"/>
    <w:rsid w:val="00726258"/>
    <w:rsid w:val="0073263C"/>
    <w:rsid w:val="00733DE2"/>
    <w:rsid w:val="00747963"/>
    <w:rsid w:val="00752D06"/>
    <w:rsid w:val="007651E1"/>
    <w:rsid w:val="00775447"/>
    <w:rsid w:val="00784CB2"/>
    <w:rsid w:val="0078552F"/>
    <w:rsid w:val="00792624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8001CC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3733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7C43"/>
    <w:rsid w:val="008F072D"/>
    <w:rsid w:val="008F4D7C"/>
    <w:rsid w:val="009009C5"/>
    <w:rsid w:val="009058BE"/>
    <w:rsid w:val="00913BD5"/>
    <w:rsid w:val="00923A86"/>
    <w:rsid w:val="009361C9"/>
    <w:rsid w:val="009411CA"/>
    <w:rsid w:val="00945D6C"/>
    <w:rsid w:val="00946FB2"/>
    <w:rsid w:val="0095259E"/>
    <w:rsid w:val="009558EB"/>
    <w:rsid w:val="00960451"/>
    <w:rsid w:val="00960CB5"/>
    <w:rsid w:val="009677C2"/>
    <w:rsid w:val="009765B0"/>
    <w:rsid w:val="00980666"/>
    <w:rsid w:val="009818BD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F2"/>
    <w:rsid w:val="00A31739"/>
    <w:rsid w:val="00A349F4"/>
    <w:rsid w:val="00A46AF8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29C8"/>
    <w:rsid w:val="00C36078"/>
    <w:rsid w:val="00C4210E"/>
    <w:rsid w:val="00C467A9"/>
    <w:rsid w:val="00C53025"/>
    <w:rsid w:val="00C70AF2"/>
    <w:rsid w:val="00C73982"/>
    <w:rsid w:val="00C76EFC"/>
    <w:rsid w:val="00C80DC1"/>
    <w:rsid w:val="00C84121"/>
    <w:rsid w:val="00C862C6"/>
    <w:rsid w:val="00C86CE3"/>
    <w:rsid w:val="00C90238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424AB"/>
    <w:rsid w:val="00D534FB"/>
    <w:rsid w:val="00D55A95"/>
    <w:rsid w:val="00D56784"/>
    <w:rsid w:val="00D745E2"/>
    <w:rsid w:val="00D74BF0"/>
    <w:rsid w:val="00D75C2E"/>
    <w:rsid w:val="00D80676"/>
    <w:rsid w:val="00D80F06"/>
    <w:rsid w:val="00D82458"/>
    <w:rsid w:val="00D93EAD"/>
    <w:rsid w:val="00DA6222"/>
    <w:rsid w:val="00DB76EC"/>
    <w:rsid w:val="00DB7E63"/>
    <w:rsid w:val="00DC24CF"/>
    <w:rsid w:val="00DC5AF9"/>
    <w:rsid w:val="00DC7D78"/>
    <w:rsid w:val="00DD51CC"/>
    <w:rsid w:val="00DD7FB1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2AE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470DB"/>
    <w:rsid w:val="00F544CB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2151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39B92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inespaciado1">
    <w:name w:val="Sin espaciado1"/>
    <w:rsid w:val="00747963"/>
    <w:pPr>
      <w:suppressAutoHyphens/>
      <w:spacing w:after="0" w:line="100" w:lineRule="atLeast"/>
    </w:pPr>
    <w:rPr>
      <w:rFonts w:ascii="Times New Roman" w:eastAsia="SimSun" w:hAnsi="Times New Roman" w:cs="Times New Roman"/>
      <w:kern w:val="1"/>
      <w:sz w:val="24"/>
      <w:szCs w:val="24"/>
      <w:lang w:val="es-E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71B6-8B34-43BA-ACE8-AF962D6B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34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17</cp:revision>
  <cp:lastPrinted>2018-05-10T20:19:00Z</cp:lastPrinted>
  <dcterms:created xsi:type="dcterms:W3CDTF">2019-02-24T23:12:00Z</dcterms:created>
  <dcterms:modified xsi:type="dcterms:W3CDTF">2026-01-27T01:28:00Z</dcterms:modified>
</cp:coreProperties>
</file>