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48C2" w14:textId="67BE3057" w:rsidR="001868CE" w:rsidRDefault="006C6D9F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5544F8" wp14:editId="2E640A13">
                <wp:simplePos x="0" y="0"/>
                <wp:positionH relativeFrom="column">
                  <wp:posOffset>-723900</wp:posOffset>
                </wp:positionH>
                <wp:positionV relativeFrom="paragraph">
                  <wp:posOffset>-594360</wp:posOffset>
                </wp:positionV>
                <wp:extent cx="7153275" cy="647700"/>
                <wp:effectExtent l="0" t="0" r="0" b="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1E3A8" w14:textId="77777777" w:rsidR="000E4C91" w:rsidRPr="0076212C" w:rsidRDefault="001868CE" w:rsidP="001868CE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PUEBLIANDO POR 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SANTANDER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544F8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57pt;margin-top:-46.8pt;width:563.2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" filled="f" stroked="f">
                <v:textbox>
                  <w:txbxContent>
                    <w:p w14:paraId="1A91E3A8" w14:textId="77777777" w:rsidR="000E4C91" w:rsidRPr="0076212C" w:rsidRDefault="001868CE" w:rsidP="001868CE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PUEBLIANDO POR 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SANTANDER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49E">
        <w:rPr>
          <w:rFonts w:ascii="Century Gothic" w:hAnsi="Century Gothic"/>
          <w:b/>
          <w:noProof/>
          <w:color w:val="548DD4" w:themeColor="text2" w:themeTint="99"/>
          <w:sz w:val="72"/>
          <w:szCs w:val="7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EB842BF" wp14:editId="2071701A">
            <wp:simplePos x="0" y="0"/>
            <wp:positionH relativeFrom="column">
              <wp:posOffset>-407035</wp:posOffset>
            </wp:positionH>
            <wp:positionV relativeFrom="paragraph">
              <wp:posOffset>254000</wp:posOffset>
            </wp:positionV>
            <wp:extent cx="6853555" cy="1680893"/>
            <wp:effectExtent l="0" t="0" r="4445" b="0"/>
            <wp:wrapThrough wrapText="bothSides">
              <wp:wrapPolygon edited="0">
                <wp:start x="0" y="0"/>
                <wp:lineTo x="0" y="21298"/>
                <wp:lineTo x="21554" y="21298"/>
                <wp:lineTo x="21554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168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F2DFD" w14:textId="77777777" w:rsidR="006C6D9F" w:rsidRDefault="006C6D9F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9B12ACB" w14:textId="4EE3429C" w:rsidR="001868CE" w:rsidRPr="005C670E" w:rsidRDefault="001868CE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4CC39260" w14:textId="2B57F6A8" w:rsidR="001868CE" w:rsidRPr="005C670E" w:rsidRDefault="001868CE" w:rsidP="001868CE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</w:rPr>
      </w:pPr>
    </w:p>
    <w:p w14:paraId="05D3448C" w14:textId="68689B77" w:rsidR="001868CE" w:rsidRPr="0063359B" w:rsidRDefault="001868C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Alojamiento en el Hotel de Bucaramanga (4 noches)</w:t>
      </w:r>
    </w:p>
    <w:p w14:paraId="14F94FE8" w14:textId="2DCED9A1" w:rsidR="001868CE" w:rsidRPr="0063359B" w:rsidRDefault="001868C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Impuestos y Seguro Hotelero</w:t>
      </w:r>
    </w:p>
    <w:p w14:paraId="3B7B2EBB" w14:textId="62AA9AB9" w:rsidR="001868CE" w:rsidRPr="0063359B" w:rsidRDefault="001868C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Traslado Aeropuerto – Hotel – Aeropuerto </w:t>
      </w:r>
    </w:p>
    <w:p w14:paraId="7D6C4565" w14:textId="67208B6D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4 Desayunos</w:t>
      </w:r>
    </w:p>
    <w:p w14:paraId="3DAF3C49" w14:textId="016467C1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3 </w:t>
      </w:r>
      <w:r w:rsidR="001868CE" w:rsidRPr="0063359B">
        <w:rPr>
          <w:rFonts w:ascii="Century Gothic" w:hAnsi="Century Gothic" w:cstheme="minorHAnsi"/>
          <w:szCs w:val="24"/>
        </w:rPr>
        <w:t>Almuerzos</w:t>
      </w:r>
    </w:p>
    <w:p w14:paraId="06A89B75" w14:textId="71A55E1B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Circuito </w:t>
      </w:r>
      <w:r w:rsidR="001868CE" w:rsidRPr="0063359B">
        <w:rPr>
          <w:rFonts w:ascii="Century Gothic" w:hAnsi="Century Gothic" w:cstheme="minorHAnsi"/>
          <w:szCs w:val="24"/>
        </w:rPr>
        <w:t>City Night – Cerro El Santísimo (salida regular)</w:t>
      </w:r>
    </w:p>
    <w:p w14:paraId="0D60904E" w14:textId="37EA6EAC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Recorrido </w:t>
      </w:r>
      <w:r w:rsidR="001868CE" w:rsidRPr="0063359B">
        <w:rPr>
          <w:rFonts w:ascii="Century Gothic" w:hAnsi="Century Gothic" w:cstheme="minorHAnsi"/>
          <w:szCs w:val="24"/>
        </w:rPr>
        <w:t>Cruzando el Chicamocha (salida regular)</w:t>
      </w:r>
    </w:p>
    <w:p w14:paraId="4C8CA7AC" w14:textId="24B08F88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  <w:lang w:val="es-CO"/>
        </w:rPr>
      </w:pPr>
      <w:r w:rsidRPr="0063359B">
        <w:rPr>
          <w:rFonts w:ascii="Century Gothic" w:hAnsi="Century Gothic" w:cstheme="minorHAnsi"/>
          <w:szCs w:val="24"/>
          <w:lang w:val="es-CO"/>
        </w:rPr>
        <w:t>Circuito San Gil, Barichara,</w:t>
      </w:r>
      <w:r w:rsidR="001868CE" w:rsidRPr="0063359B">
        <w:rPr>
          <w:rFonts w:ascii="Century Gothic" w:hAnsi="Century Gothic" w:cstheme="minorHAnsi"/>
          <w:szCs w:val="24"/>
          <w:lang w:val="es-CO"/>
        </w:rPr>
        <w:t xml:space="preserve"> Curití (salida regular)</w:t>
      </w:r>
    </w:p>
    <w:p w14:paraId="4B09592F" w14:textId="16B52A59" w:rsidR="001868CE" w:rsidRPr="0063359B" w:rsidRDefault="004827F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Visita</w:t>
      </w:r>
      <w:r w:rsidR="001868CE" w:rsidRPr="0063359B">
        <w:rPr>
          <w:rFonts w:ascii="Century Gothic" w:hAnsi="Century Gothic" w:cstheme="minorHAnsi"/>
          <w:szCs w:val="24"/>
        </w:rPr>
        <w:t xml:space="preserve"> Zapatoca (salida regular)</w:t>
      </w:r>
    </w:p>
    <w:p w14:paraId="40AF48E6" w14:textId="77777777" w:rsidR="001868CE" w:rsidRPr="0063359B" w:rsidRDefault="001868CE" w:rsidP="00745A95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Asistencia médica </w:t>
      </w:r>
    </w:p>
    <w:p w14:paraId="1F8C7DD1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BC381BB" w14:textId="77777777" w:rsidR="001868CE" w:rsidRPr="008840C6" w:rsidRDefault="001868CE" w:rsidP="001868CE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4654D5B9" w14:textId="77777777" w:rsidR="001868CE" w:rsidRPr="008840C6" w:rsidRDefault="001868CE" w:rsidP="001868CE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3F97FE89" w14:textId="77777777" w:rsidR="001868CE" w:rsidRPr="0063359B" w:rsidRDefault="001868CE" w:rsidP="00745A95">
      <w:pPr>
        <w:pStyle w:val="Sinespaciado"/>
        <w:numPr>
          <w:ilvl w:val="0"/>
          <w:numId w:val="8"/>
        </w:numPr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Gastos no especificados en el programa</w:t>
      </w:r>
    </w:p>
    <w:p w14:paraId="1E0BDF74" w14:textId="77777777" w:rsidR="001868CE" w:rsidRDefault="001868CE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4E0480F7" w14:textId="77777777" w:rsidR="000E7CC7" w:rsidRDefault="000E7CC7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28D1AF50" w14:textId="346943E4" w:rsidR="001868CE" w:rsidRPr="00FB66DD" w:rsidRDefault="001868CE" w:rsidP="006C6D9F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0F3F585F" w14:textId="77777777" w:rsidR="001868CE" w:rsidRPr="005C670E" w:rsidRDefault="001868CE" w:rsidP="001868CE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C2DF2DB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 Día</w:t>
      </w:r>
    </w:p>
    <w:p w14:paraId="59CA73D4" w14:textId="77777777" w:rsidR="001868CE" w:rsidRPr="0063359B" w:rsidRDefault="001868CE" w:rsidP="00A6306B">
      <w:pPr>
        <w:pStyle w:val="Sinespaciado"/>
        <w:numPr>
          <w:ilvl w:val="0"/>
          <w:numId w:val="7"/>
        </w:numPr>
        <w:ind w:left="993"/>
        <w:jc w:val="both"/>
        <w:rPr>
          <w:rFonts w:ascii="Century Gothic" w:hAnsi="Century Gothic" w:cstheme="minorHAnsi"/>
          <w:b/>
          <w:szCs w:val="24"/>
          <w:lang w:val="en-US"/>
        </w:rPr>
      </w:pPr>
      <w:r w:rsidRPr="0063359B">
        <w:rPr>
          <w:rFonts w:ascii="Century Gothic" w:hAnsi="Century Gothic" w:cstheme="minorHAnsi"/>
          <w:szCs w:val="24"/>
          <w:lang w:val="es-CO"/>
        </w:rPr>
        <w:t>Traslado</w:t>
      </w:r>
      <w:r w:rsidR="002E17B9" w:rsidRPr="0063359B">
        <w:rPr>
          <w:rFonts w:ascii="Century Gothic" w:hAnsi="Century Gothic" w:cstheme="minorHAnsi"/>
          <w:szCs w:val="24"/>
          <w:lang w:val="en-US"/>
        </w:rPr>
        <w:t xml:space="preserve"> </w:t>
      </w:r>
      <w:r w:rsidRPr="0063359B">
        <w:rPr>
          <w:rFonts w:ascii="Century Gothic" w:hAnsi="Century Gothic" w:cstheme="minorHAnsi"/>
          <w:szCs w:val="24"/>
          <w:lang w:val="en-US"/>
        </w:rPr>
        <w:t>Aeropuerto – Hotel</w:t>
      </w:r>
    </w:p>
    <w:p w14:paraId="6010D8F1" w14:textId="09A03781" w:rsidR="001868CE" w:rsidRPr="0063359B" w:rsidRDefault="004827FE" w:rsidP="004827FE">
      <w:pPr>
        <w:pStyle w:val="Sinespaciado"/>
        <w:numPr>
          <w:ilvl w:val="0"/>
          <w:numId w:val="7"/>
        </w:numPr>
        <w:ind w:left="993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Circuito City Night </w:t>
      </w:r>
      <w:r w:rsidR="001868CE" w:rsidRPr="0063359B">
        <w:rPr>
          <w:rFonts w:ascii="Century Gothic" w:hAnsi="Century Gothic" w:cstheme="minorHAnsi"/>
          <w:szCs w:val="24"/>
        </w:rPr>
        <w:t>(Salida: 3:30 pm Lobby del Hotel, Transporte permanente, Guía Turístico, Seguro de Viaje, V</w:t>
      </w:r>
      <w:r w:rsidR="002D3F25" w:rsidRPr="0063359B">
        <w:rPr>
          <w:rFonts w:ascii="Century Gothic" w:hAnsi="Century Gothic" w:cstheme="minorHAnsi"/>
          <w:szCs w:val="24"/>
        </w:rPr>
        <w:t>isita Girón Monumento Nacional</w:t>
      </w:r>
      <w:r w:rsidR="001868CE" w:rsidRPr="0063359B">
        <w:rPr>
          <w:rFonts w:ascii="Century Gothic" w:hAnsi="Century Gothic" w:cstheme="minorHAnsi"/>
          <w:szCs w:val="24"/>
        </w:rPr>
        <w:t>, Visita a Floridablanca, Degustación de oblea, Entrada al Ecoparque, Recorrido en teleférico Cerro El Santísimo</w:t>
      </w:r>
      <w:r w:rsidR="002D3F25" w:rsidRPr="0063359B">
        <w:rPr>
          <w:rFonts w:ascii="Century Gothic" w:hAnsi="Century Gothic" w:cstheme="minorHAnsi"/>
          <w:szCs w:val="24"/>
        </w:rPr>
        <w:t xml:space="preserve">, </w:t>
      </w:r>
      <w:r w:rsidR="001868CE" w:rsidRPr="0063359B">
        <w:rPr>
          <w:rFonts w:ascii="Century Gothic" w:hAnsi="Century Gothic" w:cstheme="minorHAnsi"/>
          <w:szCs w:val="24"/>
        </w:rPr>
        <w:t>Visita al puente atirantado más largo de Suramérica)</w:t>
      </w:r>
    </w:p>
    <w:p w14:paraId="015F7BC2" w14:textId="672A9C29" w:rsidR="001868CE" w:rsidRPr="0063359B" w:rsidRDefault="001868CE" w:rsidP="00A6306B">
      <w:pPr>
        <w:pStyle w:val="Sinespaciado"/>
        <w:numPr>
          <w:ilvl w:val="0"/>
          <w:numId w:val="7"/>
        </w:numPr>
        <w:ind w:left="993"/>
        <w:jc w:val="both"/>
        <w:rPr>
          <w:rFonts w:ascii="Century Gothic" w:hAnsi="Century Gothic" w:cstheme="minorHAnsi"/>
          <w:b/>
          <w:szCs w:val="24"/>
        </w:rPr>
      </w:pPr>
      <w:r w:rsidRPr="0063359B">
        <w:rPr>
          <w:rFonts w:ascii="Century Gothic" w:hAnsi="Century Gothic" w:cstheme="minorHAnsi"/>
          <w:szCs w:val="24"/>
        </w:rPr>
        <w:t>Alojamiento en Bucaramanga</w:t>
      </w:r>
    </w:p>
    <w:p w14:paraId="68B5B91E" w14:textId="1E8BA724" w:rsidR="0063359B" w:rsidRDefault="0063359B" w:rsidP="0063359B">
      <w:pPr>
        <w:pStyle w:val="Sinespaciado"/>
        <w:ind w:left="993"/>
        <w:jc w:val="both"/>
        <w:rPr>
          <w:rFonts w:ascii="Century Gothic" w:hAnsi="Century Gothic" w:cstheme="minorHAnsi"/>
          <w:szCs w:val="24"/>
        </w:rPr>
      </w:pPr>
    </w:p>
    <w:p w14:paraId="6E97D17D" w14:textId="77777777" w:rsidR="0063359B" w:rsidRPr="0063359B" w:rsidRDefault="0063359B" w:rsidP="0063359B">
      <w:pPr>
        <w:pStyle w:val="Sinespaciado"/>
        <w:ind w:left="993"/>
        <w:jc w:val="both"/>
        <w:rPr>
          <w:rFonts w:ascii="Century Gothic" w:hAnsi="Century Gothic" w:cstheme="minorHAnsi"/>
          <w:b/>
          <w:szCs w:val="24"/>
        </w:rPr>
      </w:pPr>
    </w:p>
    <w:p w14:paraId="471B6BA9" w14:textId="514C9834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277DD09" w14:textId="77777777" w:rsidR="0063359B" w:rsidRPr="005C670E" w:rsidRDefault="0063359B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1FE165B" w14:textId="723A2408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2 Día</w:t>
      </w:r>
    </w:p>
    <w:p w14:paraId="3B853547" w14:textId="77777777" w:rsidR="006C6D9F" w:rsidRPr="009C7C56" w:rsidRDefault="006C6D9F" w:rsidP="001868CE">
      <w:pPr>
        <w:pStyle w:val="Sinespaciado"/>
        <w:ind w:left="-284"/>
        <w:jc w:val="both"/>
        <w:rPr>
          <w:rFonts w:ascii="Century Gothic" w:hAnsi="Century Gothic" w:cstheme="minorHAnsi"/>
          <w:color w:val="548DD4" w:themeColor="text2" w:themeTint="99"/>
          <w:sz w:val="10"/>
          <w:szCs w:val="24"/>
        </w:rPr>
      </w:pPr>
    </w:p>
    <w:p w14:paraId="0BAC457A" w14:textId="77777777" w:rsidR="001868CE" w:rsidRPr="0063359B" w:rsidRDefault="001868CE" w:rsidP="00745A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Desayuno en el Hotel.</w:t>
      </w:r>
    </w:p>
    <w:p w14:paraId="6AF21770" w14:textId="655AE602" w:rsidR="001868CE" w:rsidRPr="0063359B" w:rsidRDefault="004827FE" w:rsidP="00745A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Recorrido </w:t>
      </w:r>
      <w:r w:rsidR="001868CE" w:rsidRPr="0063359B">
        <w:rPr>
          <w:rFonts w:ascii="Century Gothic" w:hAnsi="Century Gothic" w:cstheme="minorHAnsi"/>
          <w:szCs w:val="24"/>
        </w:rPr>
        <w:t>Cruzando en Chicamocha (Salida: 7:45 am Lobby del Hotel, Visita al Mercado campesino en la Mesa de los Santos, Refrigerio, Entrada al Parque Nacional del Chicamoc</w:t>
      </w:r>
      <w:r w:rsidR="006C6D9F" w:rsidRPr="0063359B">
        <w:rPr>
          <w:rFonts w:ascii="Century Gothic" w:hAnsi="Century Gothic" w:cstheme="minorHAnsi"/>
          <w:szCs w:val="24"/>
        </w:rPr>
        <w:t xml:space="preserve">ha por la Estación “Plazuela”, </w:t>
      </w:r>
      <w:r w:rsidR="001868CE" w:rsidRPr="0063359B">
        <w:rPr>
          <w:rFonts w:ascii="Century Gothic" w:hAnsi="Century Gothic" w:cstheme="minorHAnsi"/>
          <w:szCs w:val="24"/>
        </w:rPr>
        <w:t>recorrido total en teleférico 6.3 km donde podrá observar el maravilloso cañón, Recorrido total por las instalaciones del parque, Ingreso al Acuaparque y almuerzo típico de la región).</w:t>
      </w:r>
    </w:p>
    <w:p w14:paraId="38080DE1" w14:textId="426C5E2A" w:rsidR="001868CE" w:rsidRPr="0063359B" w:rsidRDefault="001868CE" w:rsidP="00745A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Regreso a Bucaramanga</w:t>
      </w:r>
    </w:p>
    <w:p w14:paraId="2809537F" w14:textId="77777777" w:rsidR="001868CE" w:rsidRPr="0063359B" w:rsidRDefault="001868CE" w:rsidP="00745A95">
      <w:pPr>
        <w:pStyle w:val="Sinespaciado"/>
        <w:numPr>
          <w:ilvl w:val="0"/>
          <w:numId w:val="6"/>
        </w:numPr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Alojamiento en Bucaramanga</w:t>
      </w:r>
    </w:p>
    <w:p w14:paraId="08D4F20D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C569810" w14:textId="6441610B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3 Día</w:t>
      </w:r>
    </w:p>
    <w:p w14:paraId="3B34C36E" w14:textId="77777777" w:rsidR="006C6D9F" w:rsidRPr="009C7C56" w:rsidRDefault="006C6D9F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4"/>
          <w:szCs w:val="24"/>
        </w:rPr>
      </w:pPr>
    </w:p>
    <w:p w14:paraId="5114989F" w14:textId="77777777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Desayuno en el Hotel</w:t>
      </w:r>
    </w:p>
    <w:p w14:paraId="1E2FDA84" w14:textId="253C5951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Visita y recorrido por C</w:t>
      </w:r>
      <w:r w:rsidR="0063359B" w:rsidRPr="0063359B">
        <w:rPr>
          <w:rFonts w:ascii="Century Gothic" w:hAnsi="Century Gothic" w:cstheme="minorHAnsi"/>
          <w:szCs w:val="24"/>
        </w:rPr>
        <w:t>uriti</w:t>
      </w:r>
      <w:r w:rsidRPr="0063359B">
        <w:rPr>
          <w:rFonts w:ascii="Century Gothic" w:hAnsi="Century Gothic" w:cstheme="minorHAnsi"/>
          <w:szCs w:val="24"/>
        </w:rPr>
        <w:t xml:space="preserve"> </w:t>
      </w:r>
    </w:p>
    <w:p w14:paraId="2CDEA9C2" w14:textId="14CD51B4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Visita e ingreso al </w:t>
      </w:r>
      <w:r w:rsidR="0063359B" w:rsidRPr="0063359B">
        <w:rPr>
          <w:rFonts w:ascii="Century Gothic" w:hAnsi="Century Gothic" w:cstheme="minorHAnsi"/>
          <w:szCs w:val="24"/>
        </w:rPr>
        <w:t>Parque Natural el Gallineral</w:t>
      </w:r>
    </w:p>
    <w:p w14:paraId="75234CF8" w14:textId="352CAACE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Traslado a B</w:t>
      </w:r>
      <w:r w:rsidR="0063359B" w:rsidRPr="0063359B">
        <w:rPr>
          <w:rFonts w:ascii="Century Gothic" w:hAnsi="Century Gothic" w:cstheme="minorHAnsi"/>
          <w:szCs w:val="24"/>
        </w:rPr>
        <w:t>arichara</w:t>
      </w:r>
    </w:p>
    <w:p w14:paraId="664CA999" w14:textId="04626DC0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Almuerzo en B</w:t>
      </w:r>
      <w:r w:rsidR="0063359B" w:rsidRPr="0063359B">
        <w:rPr>
          <w:rFonts w:ascii="Century Gothic" w:hAnsi="Century Gothic" w:cstheme="minorHAnsi"/>
          <w:szCs w:val="24"/>
        </w:rPr>
        <w:t>arichara</w:t>
      </w:r>
    </w:p>
    <w:p w14:paraId="49DDEE6C" w14:textId="1163FB28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Visitas y recorridos turísticos por B</w:t>
      </w:r>
      <w:r w:rsidR="0063359B" w:rsidRPr="0063359B">
        <w:rPr>
          <w:rFonts w:ascii="Century Gothic" w:hAnsi="Century Gothic" w:cstheme="minorHAnsi"/>
          <w:szCs w:val="24"/>
        </w:rPr>
        <w:t>arichara</w:t>
      </w:r>
      <w:r w:rsidRPr="0063359B">
        <w:rPr>
          <w:rFonts w:ascii="Century Gothic" w:hAnsi="Century Gothic" w:cstheme="minorHAnsi"/>
          <w:szCs w:val="24"/>
        </w:rPr>
        <w:t xml:space="preserve"> y sus iglesias</w:t>
      </w:r>
    </w:p>
    <w:p w14:paraId="62107D6C" w14:textId="77777777" w:rsidR="001868CE" w:rsidRPr="0063359B" w:rsidRDefault="001868CE" w:rsidP="00A6306B">
      <w:pPr>
        <w:pStyle w:val="Sinespaciado"/>
        <w:numPr>
          <w:ilvl w:val="0"/>
          <w:numId w:val="5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Alojamiento en Bucaramanga</w:t>
      </w:r>
    </w:p>
    <w:p w14:paraId="2DA8906C" w14:textId="77777777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0BF1E46C" w14:textId="44E5338E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4 Día</w:t>
      </w:r>
    </w:p>
    <w:p w14:paraId="27F7B0AB" w14:textId="77777777" w:rsidR="006C6D9F" w:rsidRPr="009C7C56" w:rsidRDefault="006C6D9F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12"/>
          <w:szCs w:val="24"/>
        </w:rPr>
      </w:pPr>
    </w:p>
    <w:p w14:paraId="59D4B1EA" w14:textId="77777777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Desayuno</w:t>
      </w:r>
    </w:p>
    <w:p w14:paraId="4FBA3E11" w14:textId="73B38ABC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Paso por el Puente “G</w:t>
      </w:r>
      <w:r w:rsidR="0063359B" w:rsidRPr="0063359B">
        <w:rPr>
          <w:rFonts w:ascii="Century Gothic" w:hAnsi="Century Gothic"/>
          <w:szCs w:val="24"/>
        </w:rPr>
        <w:t>ómez</w:t>
      </w:r>
      <w:r w:rsidRPr="0063359B">
        <w:rPr>
          <w:rFonts w:ascii="Century Gothic" w:hAnsi="Century Gothic"/>
          <w:szCs w:val="24"/>
        </w:rPr>
        <w:t xml:space="preserve"> O</w:t>
      </w:r>
      <w:r w:rsidR="0063359B" w:rsidRPr="0063359B">
        <w:rPr>
          <w:rFonts w:ascii="Century Gothic" w:hAnsi="Century Gothic"/>
          <w:szCs w:val="24"/>
        </w:rPr>
        <w:t>rtiz” de 500m</w:t>
      </w:r>
      <w:r w:rsidRPr="0063359B">
        <w:rPr>
          <w:rFonts w:ascii="Century Gothic" w:hAnsi="Century Gothic"/>
          <w:szCs w:val="24"/>
        </w:rPr>
        <w:t>ts, sobre la represa “H</w:t>
      </w:r>
      <w:r w:rsidR="0063359B" w:rsidRPr="0063359B">
        <w:rPr>
          <w:rFonts w:ascii="Century Gothic" w:hAnsi="Century Gothic"/>
          <w:szCs w:val="24"/>
        </w:rPr>
        <w:t>idrosogamoso</w:t>
      </w:r>
      <w:r w:rsidRPr="0063359B">
        <w:rPr>
          <w:rFonts w:ascii="Century Gothic" w:hAnsi="Century Gothic"/>
          <w:szCs w:val="24"/>
        </w:rPr>
        <w:t>”</w:t>
      </w:r>
    </w:p>
    <w:p w14:paraId="36EBE6C5" w14:textId="7E2AD193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Recorrido Tur</w:t>
      </w:r>
      <w:r w:rsidR="0063359B" w:rsidRPr="0063359B">
        <w:rPr>
          <w:rFonts w:ascii="Century Gothic" w:hAnsi="Century Gothic"/>
          <w:szCs w:val="24"/>
        </w:rPr>
        <w:t>ístico "la ciudad levitica"</w:t>
      </w:r>
    </w:p>
    <w:p w14:paraId="1300F02E" w14:textId="1767B394" w:rsidR="001868CE" w:rsidRPr="0063359B" w:rsidRDefault="0063359B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 xml:space="preserve">ingreso a la "iglesia de San </w:t>
      </w:r>
      <w:r w:rsidR="001868CE" w:rsidRPr="0063359B">
        <w:rPr>
          <w:rFonts w:ascii="Century Gothic" w:hAnsi="Century Gothic"/>
          <w:szCs w:val="24"/>
        </w:rPr>
        <w:t>J</w:t>
      </w:r>
      <w:r w:rsidRPr="0063359B">
        <w:rPr>
          <w:rFonts w:ascii="Century Gothic" w:hAnsi="Century Gothic"/>
          <w:szCs w:val="24"/>
        </w:rPr>
        <w:t>oaquín</w:t>
      </w:r>
      <w:r w:rsidR="001868CE" w:rsidRPr="0063359B">
        <w:rPr>
          <w:rFonts w:ascii="Century Gothic" w:hAnsi="Century Gothic"/>
          <w:szCs w:val="24"/>
        </w:rPr>
        <w:t>"</w:t>
      </w:r>
    </w:p>
    <w:p w14:paraId="260ADBAC" w14:textId="1E7AC67B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Ingreso a la "C</w:t>
      </w:r>
      <w:r w:rsidR="0063359B" w:rsidRPr="0063359B">
        <w:rPr>
          <w:rFonts w:ascii="Century Gothic" w:hAnsi="Century Gothic"/>
          <w:szCs w:val="24"/>
        </w:rPr>
        <w:t xml:space="preserve">asa de </w:t>
      </w:r>
      <w:r w:rsidRPr="0063359B">
        <w:rPr>
          <w:rFonts w:ascii="Century Gothic" w:hAnsi="Century Gothic"/>
          <w:szCs w:val="24"/>
        </w:rPr>
        <w:t>E</w:t>
      </w:r>
      <w:r w:rsidR="0063359B" w:rsidRPr="0063359B">
        <w:rPr>
          <w:rFonts w:ascii="Century Gothic" w:hAnsi="Century Gothic"/>
          <w:szCs w:val="24"/>
        </w:rPr>
        <w:t>jercicios</w:t>
      </w:r>
      <w:r w:rsidRPr="0063359B">
        <w:rPr>
          <w:rFonts w:ascii="Century Gothic" w:hAnsi="Century Gothic"/>
          <w:szCs w:val="24"/>
        </w:rPr>
        <w:t>"</w:t>
      </w:r>
    </w:p>
    <w:p w14:paraId="099A097D" w14:textId="77777777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Almuerzo</w:t>
      </w:r>
    </w:p>
    <w:p w14:paraId="756AB621" w14:textId="53D76BF5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Visita al “M</w:t>
      </w:r>
      <w:r w:rsidR="0063359B" w:rsidRPr="0063359B">
        <w:rPr>
          <w:rFonts w:ascii="Century Gothic" w:hAnsi="Century Gothic"/>
          <w:szCs w:val="24"/>
        </w:rPr>
        <w:t>irador</w:t>
      </w:r>
      <w:r w:rsidRPr="0063359B">
        <w:rPr>
          <w:rFonts w:ascii="Century Gothic" w:hAnsi="Century Gothic"/>
          <w:szCs w:val="24"/>
        </w:rPr>
        <w:t xml:space="preserve"> G</w:t>
      </w:r>
      <w:r w:rsidR="0063359B" w:rsidRPr="0063359B">
        <w:rPr>
          <w:rFonts w:ascii="Century Gothic" w:hAnsi="Century Gothic"/>
          <w:szCs w:val="24"/>
        </w:rPr>
        <w:t>uane</w:t>
      </w:r>
      <w:r w:rsidRPr="0063359B">
        <w:rPr>
          <w:rFonts w:ascii="Century Gothic" w:hAnsi="Century Gothic"/>
          <w:szCs w:val="24"/>
        </w:rPr>
        <w:t>”</w:t>
      </w:r>
    </w:p>
    <w:p w14:paraId="5F07C9D3" w14:textId="43963CB3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/>
          <w:szCs w:val="24"/>
        </w:rPr>
        <w:t>Visita e ingreso al primer salón en la “C</w:t>
      </w:r>
      <w:r w:rsidR="0063359B" w:rsidRPr="0063359B">
        <w:rPr>
          <w:rFonts w:ascii="Century Gothic" w:hAnsi="Century Gothic"/>
          <w:szCs w:val="24"/>
        </w:rPr>
        <w:t xml:space="preserve">ueva del </w:t>
      </w:r>
      <w:r w:rsidRPr="0063359B">
        <w:rPr>
          <w:rFonts w:ascii="Century Gothic" w:hAnsi="Century Gothic"/>
          <w:szCs w:val="24"/>
        </w:rPr>
        <w:t>N</w:t>
      </w:r>
      <w:r w:rsidR="0063359B" w:rsidRPr="0063359B">
        <w:rPr>
          <w:rFonts w:ascii="Century Gothic" w:hAnsi="Century Gothic"/>
          <w:szCs w:val="24"/>
        </w:rPr>
        <w:t>itro</w:t>
      </w:r>
      <w:r w:rsidRPr="0063359B">
        <w:rPr>
          <w:rFonts w:ascii="Century Gothic" w:hAnsi="Century Gothic"/>
          <w:szCs w:val="24"/>
        </w:rPr>
        <w:t>”</w:t>
      </w:r>
    </w:p>
    <w:p w14:paraId="48D67D1E" w14:textId="77777777" w:rsidR="001868CE" w:rsidRPr="0063359B" w:rsidRDefault="001868CE" w:rsidP="00A6306B">
      <w:pPr>
        <w:pStyle w:val="Sinespaciado"/>
        <w:numPr>
          <w:ilvl w:val="0"/>
          <w:numId w:val="4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Alojamiento en Bucaramanga</w:t>
      </w:r>
    </w:p>
    <w:p w14:paraId="678ABD17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0850959" w14:textId="47409FA2" w:rsidR="001868C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5 Día</w:t>
      </w:r>
    </w:p>
    <w:p w14:paraId="1538F394" w14:textId="77777777" w:rsidR="006C6D9F" w:rsidRPr="005C670E" w:rsidRDefault="006C6D9F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AC48E0D" w14:textId="77777777" w:rsidR="001868CE" w:rsidRPr="0063359B" w:rsidRDefault="001868CE" w:rsidP="00A6306B">
      <w:pPr>
        <w:pStyle w:val="Sinespaciado"/>
        <w:numPr>
          <w:ilvl w:val="0"/>
          <w:numId w:val="3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 xml:space="preserve">Desayuno </w:t>
      </w:r>
    </w:p>
    <w:p w14:paraId="018A3FB9" w14:textId="12FAE2BA" w:rsidR="001868CE" w:rsidRPr="0063359B" w:rsidRDefault="001868CE" w:rsidP="00A6306B">
      <w:pPr>
        <w:pStyle w:val="Sinespaciado"/>
        <w:numPr>
          <w:ilvl w:val="0"/>
          <w:numId w:val="3"/>
        </w:numPr>
        <w:ind w:left="993"/>
        <w:jc w:val="both"/>
        <w:rPr>
          <w:rFonts w:ascii="Century Gothic" w:hAnsi="Century Gothic" w:cstheme="minorHAnsi"/>
          <w:szCs w:val="24"/>
        </w:rPr>
      </w:pPr>
      <w:r w:rsidRPr="0063359B">
        <w:rPr>
          <w:rFonts w:ascii="Century Gothic" w:hAnsi="Century Gothic" w:cstheme="minorHAnsi"/>
          <w:szCs w:val="24"/>
        </w:rPr>
        <w:t>Día libre (Opcional City Tour o Tour de compras $</w:t>
      </w:r>
      <w:r w:rsidR="00BF67BD" w:rsidRPr="0063359B">
        <w:rPr>
          <w:rFonts w:ascii="Century Gothic" w:hAnsi="Century Gothic" w:cstheme="minorHAnsi"/>
          <w:szCs w:val="24"/>
        </w:rPr>
        <w:t>10</w:t>
      </w:r>
      <w:r w:rsidRPr="0063359B">
        <w:rPr>
          <w:rFonts w:ascii="Century Gothic" w:hAnsi="Century Gothic" w:cstheme="minorHAnsi"/>
          <w:szCs w:val="24"/>
        </w:rPr>
        <w:t>0.000 por persona)</w:t>
      </w:r>
    </w:p>
    <w:p w14:paraId="2FBB5C1F" w14:textId="77777777" w:rsidR="001868CE" w:rsidRPr="0063359B" w:rsidRDefault="001868CE" w:rsidP="00A6306B">
      <w:pPr>
        <w:pStyle w:val="Sinespaciado"/>
        <w:numPr>
          <w:ilvl w:val="0"/>
          <w:numId w:val="3"/>
        </w:numPr>
        <w:ind w:left="993"/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63359B">
        <w:rPr>
          <w:rFonts w:ascii="Century Gothic" w:hAnsi="Century Gothic" w:cstheme="minorHAnsi"/>
          <w:szCs w:val="24"/>
        </w:rPr>
        <w:t>Transfer hotel-aeropuerto</w:t>
      </w:r>
    </w:p>
    <w:p w14:paraId="41C9E8C8" w14:textId="08EEB2FB" w:rsidR="001868CE" w:rsidRDefault="001868CE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854FA49" w14:textId="4B674316" w:rsidR="0063359B" w:rsidRDefault="0063359B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3859243" w14:textId="4648FB11" w:rsidR="0063359B" w:rsidRDefault="0063359B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8D49623" w14:textId="0E90AA30" w:rsidR="0063359B" w:rsidRDefault="0063359B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EDDB573" w14:textId="77777777" w:rsidR="0063359B" w:rsidRDefault="0063359B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9F405A0" w14:textId="70602B18" w:rsidR="001868CE" w:rsidRDefault="001868CE" w:rsidP="0063359B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4623AEB" w14:textId="77777777" w:rsidR="009C7C56" w:rsidRDefault="009C7C56" w:rsidP="0063359B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520"/>
        <w:gridCol w:w="1565"/>
        <w:gridCol w:w="1595"/>
        <w:gridCol w:w="1956"/>
      </w:tblGrid>
      <w:tr w:rsidR="00511F71" w:rsidRPr="00862760" w14:paraId="16355B21" w14:textId="77777777" w:rsidTr="00862760">
        <w:trPr>
          <w:trHeight w:val="405"/>
          <w:jc w:val="center"/>
        </w:trPr>
        <w:tc>
          <w:tcPr>
            <w:tcW w:w="9001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2188BFDE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lastRenderedPageBreak/>
              <w:t>TARIFAS POR PERSONA</w:t>
            </w:r>
          </w:p>
        </w:tc>
      </w:tr>
      <w:tr w:rsidR="001868CE" w:rsidRPr="00862760" w14:paraId="08B2EE60" w14:textId="77777777" w:rsidTr="00862760">
        <w:trPr>
          <w:trHeight w:val="313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7F5AC4D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6DFB900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FC9033A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D8D93D3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B6CD1A2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1868CE" w:rsidRPr="00862760" w14:paraId="0E0F41C1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6F8708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89C138C" w14:textId="6D3BCE19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6C6D9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500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A6D34E" w14:textId="559EAAFD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785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9050B1D" w14:textId="4292B7FD" w:rsidR="001868CE" w:rsidRPr="00862760" w:rsidRDefault="00BB363E" w:rsidP="00BB363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$2’57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1881EB7" w14:textId="5485ECFB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1.255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.000 </w:t>
            </w:r>
          </w:p>
        </w:tc>
      </w:tr>
      <w:tr w:rsidR="001868CE" w:rsidRPr="00862760" w14:paraId="75C93518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A5A328C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1520FDB" w14:textId="526D06E8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670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4372D15" w14:textId="2E636AB5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950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3C96775" w14:textId="464EC374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$2’7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5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092AB79" w14:textId="7465ABF4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450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868CE" w:rsidRPr="00862760" w14:paraId="564F939F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06C863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 DE LUJO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64262BE" w14:textId="2091333E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’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14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D2F8A0" w14:textId="420AD723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$2’290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798F7A8" w14:textId="38A2899C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$3’22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261A04D" w14:textId="316D0541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$1’</w:t>
            </w:r>
            <w:r w:rsidR="00BB363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720</w:t>
            </w: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</w:tbl>
    <w:p w14:paraId="45DF18F2" w14:textId="77777777" w:rsidR="001868CE" w:rsidRPr="005C670E" w:rsidRDefault="001868CE" w:rsidP="001868CE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ACCE21E" w14:textId="77777777" w:rsidR="001868CE" w:rsidRDefault="001868CE" w:rsidP="001868CE">
      <w:pPr>
        <w:pStyle w:val="Sinespaciado"/>
        <w:ind w:left="-567"/>
        <w:jc w:val="both"/>
        <w:rPr>
          <w:rFonts w:ascii="Agency FB" w:hAnsi="Agency FB"/>
          <w:color w:val="002060"/>
          <w:sz w:val="28"/>
          <w:szCs w:val="28"/>
        </w:rPr>
      </w:pPr>
    </w:p>
    <w:tbl>
      <w:tblPr>
        <w:tblW w:w="9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479"/>
        <w:gridCol w:w="6149"/>
      </w:tblGrid>
      <w:tr w:rsidR="001868CE" w:rsidRPr="00862760" w14:paraId="6DD91E5E" w14:textId="77777777" w:rsidTr="00862760">
        <w:trPr>
          <w:trHeight w:val="405"/>
          <w:jc w:val="center"/>
        </w:trPr>
        <w:tc>
          <w:tcPr>
            <w:tcW w:w="9302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10B6972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1868CE" w:rsidRPr="00862760" w14:paraId="536BFB78" w14:textId="77777777" w:rsidTr="00862760">
        <w:trPr>
          <w:trHeight w:val="570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D6EE1D4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1DA4839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E11941E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1868CE" w:rsidRPr="00862760" w14:paraId="6A552808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09B09C0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6D1FED1" w14:textId="3C5CBAF3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$ 35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.000 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1295957" w14:textId="77777777" w:rsidR="001868CE" w:rsidRPr="00862760" w:rsidRDefault="001868CE" w:rsidP="001868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1868CE" w:rsidRPr="00862760" w14:paraId="054503F6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FEDBB68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E3B7254" w14:textId="082AB74D" w:rsidR="001868CE" w:rsidRPr="00862760" w:rsidRDefault="00BB363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$ 242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.000 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99DC96D" w14:textId="77777777" w:rsidR="001868CE" w:rsidRPr="00862760" w:rsidRDefault="001868CE" w:rsidP="008627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  <w:tr w:rsidR="001868CE" w:rsidRPr="00862760" w14:paraId="4B6CDE65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B5B209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C7BC98E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F00E9A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</w:tbl>
    <w:p w14:paraId="56EE8340" w14:textId="77777777" w:rsidR="001868CE" w:rsidRPr="009C7C56" w:rsidRDefault="001868CE" w:rsidP="001868CE">
      <w:pPr>
        <w:spacing w:after="0"/>
        <w:ind w:left="-709" w:right="-449"/>
        <w:jc w:val="center"/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</w:pPr>
      <w:r w:rsidRPr="00C00D14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</w:t>
      </w:r>
      <w:r w:rsidRPr="009C7C56"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  <w:t>Suplemento transporte exclusivo de 1-4 personas $1.000.000*</w:t>
      </w:r>
    </w:p>
    <w:p w14:paraId="172E0159" w14:textId="77777777" w:rsidR="001868CE" w:rsidRPr="009C7C56" w:rsidRDefault="001868CE" w:rsidP="001868CE">
      <w:pPr>
        <w:spacing w:after="0"/>
        <w:ind w:left="-709" w:right="-449"/>
        <w:jc w:val="center"/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</w:pPr>
      <w:r w:rsidRPr="009C7C56"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  <w:t>*Todas las salidas son regulares (tipo excursión)*</w:t>
      </w:r>
    </w:p>
    <w:p w14:paraId="5AF677AA" w14:textId="77777777" w:rsidR="001868CE" w:rsidRPr="009C7C56" w:rsidRDefault="001868CE" w:rsidP="001868CE">
      <w:pPr>
        <w:spacing w:after="0"/>
        <w:ind w:left="-709" w:right="-449"/>
        <w:jc w:val="center"/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</w:pPr>
      <w:r w:rsidRPr="009C7C56">
        <w:rPr>
          <w:rFonts w:ascii="Century Gothic" w:hAnsi="Century Gothic" w:cstheme="minorHAnsi"/>
          <w:color w:val="1F497D" w:themeColor="text2"/>
          <w:sz w:val="18"/>
          <w:szCs w:val="24"/>
          <w:lang w:val="es-ES" w:eastAsia="es-ES"/>
        </w:rPr>
        <w:t>*Todos los servicios adicionales al alojamiento, serán operados directamente por la agencia.*</w:t>
      </w:r>
    </w:p>
    <w:p w14:paraId="3C59A7C6" w14:textId="69C6ACC2" w:rsidR="001868CE" w:rsidRPr="009C7C56" w:rsidRDefault="001868CE" w:rsidP="00BB363E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0"/>
          <w:szCs w:val="24"/>
          <w:lang w:val="es-ES" w:eastAsia="es-ES"/>
        </w:rPr>
      </w:pPr>
      <w:r w:rsidRPr="009C7C56">
        <w:rPr>
          <w:rFonts w:ascii="Century Gothic" w:hAnsi="Century Gothic" w:cstheme="minorHAnsi"/>
          <w:b/>
          <w:color w:val="FF0000"/>
          <w:sz w:val="20"/>
          <w:szCs w:val="24"/>
          <w:lang w:val="es-ES" w:eastAsia="es-ES"/>
        </w:rPr>
        <w:t>*Tarifa por infante NO comisionable*</w:t>
      </w:r>
    </w:p>
    <w:p w14:paraId="05DE79A1" w14:textId="42ECBF39" w:rsidR="00BB363E" w:rsidRDefault="00BB363E" w:rsidP="00BB363E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</w:pPr>
    </w:p>
    <w:p w14:paraId="568629CD" w14:textId="3571E98D" w:rsidR="002E17B9" w:rsidRDefault="002E17B9" w:rsidP="00A6306B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3FE7343" w14:textId="77777777" w:rsidR="001868CE" w:rsidRDefault="001868CE" w:rsidP="00511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0398D0B9" w14:textId="77777777" w:rsidR="00511F71" w:rsidRPr="00862760" w:rsidRDefault="00511F71" w:rsidP="00511F7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10"/>
          <w:szCs w:val="24"/>
          <w:lang w:val="es-ES" w:eastAsia="es-ES"/>
        </w:rPr>
      </w:pPr>
    </w:p>
    <w:p w14:paraId="188BF498" w14:textId="1D0AFBE3" w:rsidR="001868CE" w:rsidRPr="009C7C56" w:rsidRDefault="001868CE" w:rsidP="00511F7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C7C56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 </w:t>
      </w:r>
    </w:p>
    <w:p w14:paraId="496DFAB9" w14:textId="77777777" w:rsidR="00BB363E" w:rsidRPr="00AF6822" w:rsidRDefault="00BB363E" w:rsidP="00511F7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4C332536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bloqueador solar</w:t>
      </w:r>
    </w:p>
    <w:p w14:paraId="61277915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gorra o sombrero</w:t>
      </w:r>
      <w:bookmarkStart w:id="0" w:name="_GoBack"/>
      <w:bookmarkEnd w:id="0"/>
    </w:p>
    <w:p w14:paraId="425D0D1F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ropa fresca y zapatos cómodos</w:t>
      </w:r>
    </w:p>
    <w:p w14:paraId="06CD26B9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traje de baño para ingresar al Acuaparque</w:t>
      </w:r>
    </w:p>
    <w:p w14:paraId="07532D20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1CF6D4A8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4448F511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Cámara fotográfica</w:t>
      </w:r>
    </w:p>
    <w:p w14:paraId="3DEE6451" w14:textId="77777777" w:rsidR="001868CE" w:rsidRPr="00862760" w:rsidRDefault="001868CE" w:rsidP="0063359B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>Llevar hidratación</w:t>
      </w:r>
    </w:p>
    <w:p w14:paraId="3D96E88F" w14:textId="77777777" w:rsidR="009C7C56" w:rsidRDefault="001868CE" w:rsidP="009C7C56">
      <w:pPr>
        <w:pStyle w:val="Sinespaciado"/>
        <w:numPr>
          <w:ilvl w:val="0"/>
          <w:numId w:val="2"/>
        </w:numPr>
        <w:spacing w:line="360" w:lineRule="auto"/>
        <w:ind w:left="851" w:hanging="491"/>
        <w:jc w:val="both"/>
        <w:rPr>
          <w:rFonts w:ascii="Century Gothic" w:hAnsi="Century Gothic" w:cstheme="minorHAnsi"/>
          <w:szCs w:val="24"/>
        </w:rPr>
      </w:pPr>
      <w:r w:rsidRPr="00862760">
        <w:rPr>
          <w:rFonts w:ascii="Century Gothic" w:hAnsi="Century Gothic" w:cstheme="minorHAnsi"/>
          <w:szCs w:val="24"/>
        </w:rPr>
        <w:t xml:space="preserve">Para contribuir con la conservación del medio ambiente, recomendamos depositar los desechos en una </w:t>
      </w:r>
      <w:r w:rsidR="009C7C56">
        <w:rPr>
          <w:rFonts w:ascii="Century Gothic" w:hAnsi="Century Gothic" w:cstheme="minorHAnsi"/>
          <w:szCs w:val="24"/>
        </w:rPr>
        <w:t>caneca de basura.</w:t>
      </w:r>
    </w:p>
    <w:p w14:paraId="0F9E75E2" w14:textId="7BF693F4" w:rsidR="009C7C56" w:rsidRPr="009C7C56" w:rsidRDefault="009C7C56" w:rsidP="009C7C56">
      <w:pPr>
        <w:pStyle w:val="Sinespaciado"/>
        <w:spacing w:line="360" w:lineRule="auto"/>
        <w:ind w:left="851"/>
        <w:jc w:val="center"/>
        <w:rPr>
          <w:rFonts w:ascii="Century Gothic" w:hAnsi="Century Gothic" w:cstheme="minorHAnsi"/>
          <w:szCs w:val="24"/>
        </w:rPr>
      </w:pPr>
      <w:r w:rsidRPr="009C7C56">
        <w:rPr>
          <w:b/>
          <w:sz w:val="28"/>
        </w:rPr>
        <w:lastRenderedPageBreak/>
        <w:t>HOTELES</w:t>
      </w:r>
    </w:p>
    <w:p w14:paraId="4D1D2083" w14:textId="77777777" w:rsidR="009C7C56" w:rsidRPr="009C7C56" w:rsidRDefault="009C7C56" w:rsidP="009C7C56">
      <w:pPr>
        <w:tabs>
          <w:tab w:val="left" w:pos="2715"/>
        </w:tabs>
        <w:ind w:left="360"/>
        <w:jc w:val="center"/>
        <w:rPr>
          <w:b/>
        </w:rPr>
      </w:pPr>
    </w:p>
    <w:tbl>
      <w:tblPr>
        <w:tblpPr w:leftFromText="180" w:rightFromText="18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9C7C56" w:rsidRPr="001A2D8F" w14:paraId="37F456BE" w14:textId="77777777" w:rsidTr="0053317F">
        <w:trPr>
          <w:trHeight w:val="300"/>
        </w:trPr>
        <w:tc>
          <w:tcPr>
            <w:tcW w:w="8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175316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9C7C56" w:rsidRPr="001A2D8F" w14:paraId="14E96008" w14:textId="77777777" w:rsidTr="0053317F">
        <w:trPr>
          <w:trHeight w:val="300"/>
        </w:trPr>
        <w:tc>
          <w:tcPr>
            <w:tcW w:w="8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07E48" w14:textId="77777777" w:rsidR="009C7C56" w:rsidRPr="001A2D8F" w:rsidRDefault="009C7C56" w:rsidP="00533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9C7C56" w:rsidRPr="001A2D8F" w14:paraId="52598CCE" w14:textId="77777777" w:rsidTr="0053317F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815DE82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A0605A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412DA9D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9C7C56" w:rsidRPr="001A2D8F" w14:paraId="18A932B0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9786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BD9B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B98C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9C7C56" w:rsidRPr="001A2D8F" w14:paraId="4D610E15" w14:textId="77777777" w:rsidTr="0053317F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431C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5359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76CB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9C7C56" w:rsidRPr="001A2D8F" w14:paraId="41624342" w14:textId="77777777" w:rsidTr="0053317F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0848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8507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3355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9C7C56" w:rsidRPr="001A2D8F" w14:paraId="472ED586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B0CB8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F59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85EE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9C7C56" w:rsidRPr="001A2D8F" w14:paraId="3164F3AB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5C4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1D0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77EB6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9C7C56" w:rsidRPr="001A2D8F" w14:paraId="7A53933E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C203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AD3A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767F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9C7C56" w:rsidRPr="001A2D8F" w14:paraId="6CC05D6E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98B3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F50D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CE75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9C7C56" w:rsidRPr="001A2D8F" w14:paraId="7CCD307D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39C7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41AA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DD56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5F779DC9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1C2D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D26C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5E8A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33F2CE48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171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A1FF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7DAA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0A94B1E6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6CD0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B1412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DCC56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41B8FDDC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96FF1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2A8C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06F8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5063D278" w14:textId="77777777" w:rsidTr="0053317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A960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1C827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58CF" w14:textId="77777777" w:rsidR="009C7C56" w:rsidRPr="001A2D8F" w:rsidRDefault="009C7C56" w:rsidP="00533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208E1432" w14:textId="77777777" w:rsidR="009C7C56" w:rsidRDefault="009C7C56" w:rsidP="009C7C56">
      <w:pPr>
        <w:tabs>
          <w:tab w:val="left" w:pos="4275"/>
        </w:tabs>
      </w:pPr>
    </w:p>
    <w:p w14:paraId="05A98A66" w14:textId="77777777" w:rsidR="009C7C56" w:rsidRDefault="009C7C56" w:rsidP="009C7C56">
      <w:pPr>
        <w:tabs>
          <w:tab w:val="left" w:pos="4275"/>
        </w:tabs>
        <w:ind w:left="360"/>
      </w:pPr>
    </w:p>
    <w:p w14:paraId="542F226D" w14:textId="77777777" w:rsidR="009C7C56" w:rsidRDefault="009C7C56" w:rsidP="009C7C56">
      <w:pPr>
        <w:tabs>
          <w:tab w:val="left" w:pos="4275"/>
        </w:tabs>
        <w:ind w:left="360"/>
      </w:pPr>
    </w:p>
    <w:p w14:paraId="2F48925B" w14:textId="77777777" w:rsidR="009C7C56" w:rsidRDefault="009C7C56" w:rsidP="009C7C56">
      <w:pPr>
        <w:tabs>
          <w:tab w:val="left" w:pos="4275"/>
        </w:tabs>
        <w:ind w:left="360"/>
      </w:pPr>
    </w:p>
    <w:p w14:paraId="0E236FF9" w14:textId="77777777" w:rsidR="009C7C56" w:rsidRDefault="009C7C56" w:rsidP="009C7C56">
      <w:pPr>
        <w:tabs>
          <w:tab w:val="left" w:pos="4275"/>
        </w:tabs>
        <w:ind w:left="360"/>
      </w:pPr>
    </w:p>
    <w:p w14:paraId="008B5ECE" w14:textId="77777777" w:rsidR="009C7C56" w:rsidRDefault="009C7C56" w:rsidP="009C7C56">
      <w:pPr>
        <w:tabs>
          <w:tab w:val="left" w:pos="4275"/>
        </w:tabs>
        <w:ind w:left="360"/>
      </w:pPr>
    </w:p>
    <w:p w14:paraId="7DC0B2EA" w14:textId="77777777" w:rsidR="009C7C56" w:rsidRDefault="009C7C56" w:rsidP="009C7C56">
      <w:pPr>
        <w:tabs>
          <w:tab w:val="left" w:pos="4275"/>
        </w:tabs>
        <w:ind w:left="360"/>
      </w:pPr>
    </w:p>
    <w:p w14:paraId="649CB00C" w14:textId="77777777" w:rsidR="009C7C56" w:rsidRDefault="009C7C56" w:rsidP="009C7C56">
      <w:pPr>
        <w:tabs>
          <w:tab w:val="left" w:pos="4275"/>
        </w:tabs>
        <w:ind w:left="360"/>
      </w:pPr>
    </w:p>
    <w:p w14:paraId="6A1A9718" w14:textId="77777777" w:rsidR="009C7C56" w:rsidRDefault="009C7C56" w:rsidP="009C7C56">
      <w:pPr>
        <w:tabs>
          <w:tab w:val="left" w:pos="4275"/>
        </w:tabs>
        <w:ind w:left="360"/>
      </w:pPr>
    </w:p>
    <w:p w14:paraId="192372A6" w14:textId="77777777" w:rsidR="009C7C56" w:rsidRDefault="009C7C56" w:rsidP="009C7C56">
      <w:pPr>
        <w:tabs>
          <w:tab w:val="left" w:pos="4275"/>
        </w:tabs>
        <w:ind w:left="360"/>
      </w:pPr>
    </w:p>
    <w:p w14:paraId="7FF2189A" w14:textId="77777777" w:rsidR="009C7C56" w:rsidRDefault="009C7C56" w:rsidP="009C7C56">
      <w:pPr>
        <w:tabs>
          <w:tab w:val="left" w:pos="4275"/>
        </w:tabs>
        <w:ind w:left="360"/>
      </w:pPr>
    </w:p>
    <w:p w14:paraId="6F17C196" w14:textId="77777777" w:rsidR="009C7C56" w:rsidRPr="009C7C56" w:rsidRDefault="009C7C56" w:rsidP="009C7C56">
      <w:pPr>
        <w:spacing w:after="0" w:line="360" w:lineRule="auto"/>
        <w:ind w:left="360"/>
        <w:jc w:val="both"/>
        <w:rPr>
          <w:rFonts w:ascii="Century Gothic" w:hAnsi="Century Gothic" w:cstheme="minorHAnsi"/>
          <w:szCs w:val="24"/>
          <w:lang w:val="es-ES" w:eastAsia="es-ES"/>
        </w:rPr>
      </w:pPr>
    </w:p>
    <w:tbl>
      <w:tblPr>
        <w:tblpPr w:leftFromText="180" w:rightFromText="180" w:vertAnchor="text" w:horzAnchor="margin" w:tblpXSpec="center" w:tblpY="-38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9C7C56" w:rsidRPr="001A2D8F" w14:paraId="7C1E3FE0" w14:textId="77777777" w:rsidTr="009C7C56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9A4A39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9C7C56" w:rsidRPr="001A2D8F" w14:paraId="2BA87C9A" w14:textId="77777777" w:rsidTr="009C7C56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660B" w14:textId="77777777" w:rsidR="009C7C56" w:rsidRPr="001A2D8F" w:rsidRDefault="009C7C56" w:rsidP="009C7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9C7C56" w:rsidRPr="001A2D8F" w14:paraId="5742957C" w14:textId="77777777" w:rsidTr="009C7C56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9C0FA28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B49C50B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8192238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9C7C56" w:rsidRPr="001A2D8F" w14:paraId="3FAF2CC9" w14:textId="77777777" w:rsidTr="009C7C56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9967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D8B6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0A538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9C7C56" w:rsidRPr="001A2D8F" w14:paraId="2B9AD144" w14:textId="77777777" w:rsidTr="009C7C56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F3E3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0F47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8D908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9C7C56" w:rsidRPr="001A2D8F" w14:paraId="4C458DB4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E183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4730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EC28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9C7C56" w:rsidRPr="001A2D8F" w14:paraId="3949C96B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9FDB2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5E32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7769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9C7C56" w:rsidRPr="001A2D8F" w14:paraId="38B8582A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D247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E7C7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8C0A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9C7C56" w:rsidRPr="001A2D8F" w14:paraId="4CC12954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18C1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6142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DCD9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551719EA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53B5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71894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6A6BB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C7C56" w:rsidRPr="001A2D8F" w14:paraId="3AEC6690" w14:textId="77777777" w:rsidTr="009C7C5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18DF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0E50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CABC" w14:textId="77777777" w:rsidR="009C7C56" w:rsidRPr="001A2D8F" w:rsidRDefault="009C7C56" w:rsidP="009C7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29B3A8E4" w14:textId="77777777" w:rsidR="009C7C56" w:rsidRPr="009C7C56" w:rsidRDefault="009C7C56" w:rsidP="009C7C56">
      <w:pPr>
        <w:pStyle w:val="Sinespaciado"/>
        <w:spacing w:line="360" w:lineRule="auto"/>
        <w:ind w:left="851"/>
        <w:jc w:val="center"/>
        <w:rPr>
          <w:rFonts w:ascii="Century Gothic" w:hAnsi="Century Gothic" w:cstheme="minorHAnsi"/>
          <w:szCs w:val="24"/>
        </w:rPr>
      </w:pPr>
    </w:p>
    <w:sectPr w:rsidR="009C7C56" w:rsidRPr="009C7C5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E0072" w14:textId="77777777" w:rsidR="00FA6CC1" w:rsidRDefault="00FA6CC1" w:rsidP="00C14009">
      <w:pPr>
        <w:spacing w:after="0" w:line="240" w:lineRule="auto"/>
      </w:pPr>
      <w:r>
        <w:separator/>
      </w:r>
    </w:p>
  </w:endnote>
  <w:endnote w:type="continuationSeparator" w:id="0">
    <w:p w14:paraId="70C22C42" w14:textId="77777777" w:rsidR="00FA6CC1" w:rsidRDefault="00FA6CC1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72B1" w14:textId="77777777" w:rsidR="00FA6CC1" w:rsidRDefault="00FA6CC1" w:rsidP="00C14009">
      <w:pPr>
        <w:spacing w:after="0" w:line="240" w:lineRule="auto"/>
      </w:pPr>
      <w:r>
        <w:separator/>
      </w:r>
    </w:p>
  </w:footnote>
  <w:footnote w:type="continuationSeparator" w:id="0">
    <w:p w14:paraId="501CCA69" w14:textId="77777777" w:rsidR="00FA6CC1" w:rsidRDefault="00FA6CC1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E2EB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B555A5"/>
    <w:multiLevelType w:val="hybridMultilevel"/>
    <w:tmpl w:val="B82AD73C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166EB2"/>
    <w:multiLevelType w:val="hybridMultilevel"/>
    <w:tmpl w:val="BE22ADA4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52C2F4A"/>
    <w:multiLevelType w:val="hybridMultilevel"/>
    <w:tmpl w:val="B64E3F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6FC"/>
    <w:multiLevelType w:val="hybridMultilevel"/>
    <w:tmpl w:val="CF74300E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6A6AEE"/>
    <w:multiLevelType w:val="hybridMultilevel"/>
    <w:tmpl w:val="D14622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34F6A"/>
    <w:multiLevelType w:val="hybridMultilevel"/>
    <w:tmpl w:val="CB143D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DDF"/>
    <w:multiLevelType w:val="hybridMultilevel"/>
    <w:tmpl w:val="6A2209F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A772C8"/>
    <w:multiLevelType w:val="hybridMultilevel"/>
    <w:tmpl w:val="6292F0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389E"/>
    <w:rsid w:val="00044811"/>
    <w:rsid w:val="00044B1D"/>
    <w:rsid w:val="00050B2A"/>
    <w:rsid w:val="000522DB"/>
    <w:rsid w:val="0005658D"/>
    <w:rsid w:val="000638EC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CC7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8C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386C"/>
    <w:rsid w:val="00225310"/>
    <w:rsid w:val="00225B86"/>
    <w:rsid w:val="002275F5"/>
    <w:rsid w:val="00233A2C"/>
    <w:rsid w:val="00245CE2"/>
    <w:rsid w:val="00253796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3F25"/>
    <w:rsid w:val="002E17B9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28CB"/>
    <w:rsid w:val="004733BA"/>
    <w:rsid w:val="004827FE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1F71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263"/>
    <w:rsid w:val="005A09EC"/>
    <w:rsid w:val="005A52C3"/>
    <w:rsid w:val="005B2970"/>
    <w:rsid w:val="005B2C60"/>
    <w:rsid w:val="005C0575"/>
    <w:rsid w:val="005E6D18"/>
    <w:rsid w:val="006000C3"/>
    <w:rsid w:val="0060247A"/>
    <w:rsid w:val="00607D1F"/>
    <w:rsid w:val="0062664E"/>
    <w:rsid w:val="0063359B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A6393"/>
    <w:rsid w:val="006B105F"/>
    <w:rsid w:val="006C1BFD"/>
    <w:rsid w:val="006C2052"/>
    <w:rsid w:val="006C2159"/>
    <w:rsid w:val="006C2D70"/>
    <w:rsid w:val="006C5D9E"/>
    <w:rsid w:val="006C6D9F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45A95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317A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760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5342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3924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C7C56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306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363E"/>
    <w:rsid w:val="00BB64BF"/>
    <w:rsid w:val="00BB68C5"/>
    <w:rsid w:val="00BB7F6E"/>
    <w:rsid w:val="00BC5866"/>
    <w:rsid w:val="00BD0E5B"/>
    <w:rsid w:val="00BE4FC1"/>
    <w:rsid w:val="00BF67BD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2850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4DA4"/>
    <w:rsid w:val="00F66C4B"/>
    <w:rsid w:val="00F7229C"/>
    <w:rsid w:val="00F7501C"/>
    <w:rsid w:val="00F76D9F"/>
    <w:rsid w:val="00F800E5"/>
    <w:rsid w:val="00F80219"/>
    <w:rsid w:val="00F82B89"/>
    <w:rsid w:val="00F86D32"/>
    <w:rsid w:val="00F91745"/>
    <w:rsid w:val="00F95DF1"/>
    <w:rsid w:val="00FA3F49"/>
    <w:rsid w:val="00FA6CC1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61239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B3EC-B331-466A-8624-1B5C8977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45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15</cp:revision>
  <cp:lastPrinted>2018-05-10T20:19:00Z</cp:lastPrinted>
  <dcterms:created xsi:type="dcterms:W3CDTF">2019-02-24T23:14:00Z</dcterms:created>
  <dcterms:modified xsi:type="dcterms:W3CDTF">2026-01-27T01:26:00Z</dcterms:modified>
</cp:coreProperties>
</file>