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1C660" w14:textId="33B5B59C" w:rsidR="000E4C91" w:rsidRPr="00E85C26" w:rsidRDefault="003C6758" w:rsidP="00C77323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CE532E" wp14:editId="5D04FFB5">
                <wp:simplePos x="0" y="0"/>
                <wp:positionH relativeFrom="page">
                  <wp:align>center</wp:align>
                </wp:positionH>
                <wp:positionV relativeFrom="page">
                  <wp:posOffset>571500</wp:posOffset>
                </wp:positionV>
                <wp:extent cx="4848225" cy="619125"/>
                <wp:effectExtent l="0" t="0" r="0" b="9525"/>
                <wp:wrapSquare wrapText="bothSides"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597693" w14:textId="77777777" w:rsidR="000E4C91" w:rsidRPr="0076212C" w:rsidRDefault="00797045" w:rsidP="000E4C9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SAN GIL </w:t>
                            </w:r>
                            <w:r w:rsidR="00231119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+ PANACHI 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1N/2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E532E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0;margin-top:45pt;width:381.75pt;height:48.75pt;z-index:2516546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" filled="f" stroked="f">
                <v:textbox>
                  <w:txbxContent>
                    <w:p w14:paraId="7D597693" w14:textId="77777777" w:rsidR="000E4C91" w:rsidRPr="0076212C" w:rsidRDefault="00797045" w:rsidP="000E4C9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SAN GIL </w:t>
                      </w:r>
                      <w:r w:rsidR="00231119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+ PANACHI </w:t>
                      </w: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1N/2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010030">
        <w:rPr>
          <w:rFonts w:ascii="Century Gothic" w:hAnsi="Century Gothic"/>
          <w:noProof/>
          <w:color w:val="548DD4" w:themeColor="text2" w:themeTint="99"/>
          <w:sz w:val="56"/>
          <w:szCs w:val="56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2593613D" wp14:editId="249F668F">
            <wp:simplePos x="0" y="0"/>
            <wp:positionH relativeFrom="margin">
              <wp:posOffset>180976</wp:posOffset>
            </wp:positionH>
            <wp:positionV relativeFrom="paragraph">
              <wp:posOffset>320040</wp:posOffset>
            </wp:positionV>
            <wp:extent cx="5734050" cy="1300480"/>
            <wp:effectExtent l="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4404A" w14:textId="5858AC8F" w:rsidR="002405E5" w:rsidRPr="00221A04" w:rsidRDefault="002405E5" w:rsidP="002405E5">
      <w:pPr>
        <w:spacing w:after="0" w:line="240" w:lineRule="auto"/>
        <w:ind w:left="-284"/>
        <w:rPr>
          <w:rFonts w:ascii="Century Gothic" w:hAnsi="Century Gothic"/>
          <w:b/>
          <w:color w:val="548DD4" w:themeColor="text2" w:themeTint="99"/>
          <w:sz w:val="56"/>
          <w:szCs w:val="56"/>
        </w:rPr>
      </w:pPr>
    </w:p>
    <w:p w14:paraId="4AE35AE8" w14:textId="77777777" w:rsidR="002405E5" w:rsidRDefault="002405E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0F235239" w14:textId="77777777" w:rsidR="002405E5" w:rsidRDefault="002405E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59160350" w14:textId="77777777" w:rsidR="00797045" w:rsidRDefault="0079704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3C89ED27" w14:textId="77777777" w:rsidR="00797045" w:rsidRDefault="0079704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125BC9E3" w14:textId="77777777" w:rsidR="00797045" w:rsidRDefault="0079704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04CA7243" w14:textId="69A0BFCE" w:rsidR="002405E5" w:rsidRPr="008840C6" w:rsidRDefault="002405E5" w:rsidP="003C6758">
      <w:pPr>
        <w:pStyle w:val="Sinespaciado"/>
        <w:tabs>
          <w:tab w:val="left" w:pos="3675"/>
        </w:tabs>
        <w:rPr>
          <w:rFonts w:ascii="Century Gothic" w:hAnsi="Century Gothic" w:cs="Calibri"/>
          <w:b/>
          <w:sz w:val="24"/>
          <w:szCs w:val="24"/>
        </w:rPr>
      </w:pPr>
    </w:p>
    <w:p w14:paraId="658E391F" w14:textId="77777777" w:rsidR="002405E5" w:rsidRPr="008840C6" w:rsidRDefault="002405E5" w:rsidP="002405E5">
      <w:pPr>
        <w:pStyle w:val="Sinespaciado"/>
        <w:tabs>
          <w:tab w:val="left" w:pos="4290"/>
        </w:tabs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 w:rsidRPr="008840C6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EL PLAN INCLUYE:</w:t>
      </w: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ab/>
      </w:r>
    </w:p>
    <w:p w14:paraId="1C3250BA" w14:textId="77777777" w:rsidR="002405E5" w:rsidRPr="008840C6" w:rsidRDefault="002405E5" w:rsidP="002405E5">
      <w:pPr>
        <w:pStyle w:val="Sinespaciado"/>
        <w:ind w:left="-284"/>
        <w:rPr>
          <w:rFonts w:ascii="Century Gothic" w:hAnsi="Century Gothic" w:cs="Calibri"/>
          <w:b/>
          <w:sz w:val="24"/>
          <w:szCs w:val="24"/>
        </w:rPr>
      </w:pPr>
    </w:p>
    <w:p w14:paraId="514FA9B7" w14:textId="77777777" w:rsidR="00231119" w:rsidRPr="001C4347" w:rsidRDefault="00231119" w:rsidP="003C6758">
      <w:pPr>
        <w:pStyle w:val="Sinespaciado"/>
        <w:numPr>
          <w:ilvl w:val="0"/>
          <w:numId w:val="12"/>
        </w:numPr>
        <w:spacing w:line="276" w:lineRule="auto"/>
        <w:ind w:left="567"/>
        <w:jc w:val="both"/>
        <w:rPr>
          <w:rFonts w:ascii="Century Gothic" w:hAnsi="Century Gothic" w:cs="Calibri"/>
          <w:szCs w:val="24"/>
        </w:rPr>
      </w:pPr>
      <w:r w:rsidRPr="001C4347">
        <w:rPr>
          <w:rFonts w:ascii="Century Gothic" w:hAnsi="Century Gothic" w:cs="Calibri"/>
          <w:szCs w:val="24"/>
        </w:rPr>
        <w:t>Transporte (AAA) durante el recorrido, acompañamiento de guía turístico y asistencia médica.</w:t>
      </w:r>
    </w:p>
    <w:p w14:paraId="782EA985" w14:textId="77777777" w:rsidR="00231119" w:rsidRPr="001C4347" w:rsidRDefault="00231119" w:rsidP="003C6758">
      <w:pPr>
        <w:pStyle w:val="Sinespaciado"/>
        <w:numPr>
          <w:ilvl w:val="0"/>
          <w:numId w:val="12"/>
        </w:numPr>
        <w:spacing w:line="276" w:lineRule="auto"/>
        <w:ind w:left="567"/>
        <w:jc w:val="both"/>
        <w:rPr>
          <w:rFonts w:ascii="Century Gothic" w:hAnsi="Century Gothic" w:cs="Calibri"/>
          <w:szCs w:val="24"/>
        </w:rPr>
      </w:pPr>
      <w:r w:rsidRPr="001C4347">
        <w:rPr>
          <w:rFonts w:ascii="Century Gothic" w:hAnsi="Century Gothic" w:cs="Calibri"/>
          <w:szCs w:val="24"/>
        </w:rPr>
        <w:t>Alojamiento 1 noche en San Gil (Hotel Campestre)</w:t>
      </w:r>
    </w:p>
    <w:p w14:paraId="312A3D91" w14:textId="77777777" w:rsidR="00231119" w:rsidRPr="001C4347" w:rsidRDefault="00231119" w:rsidP="003C6758">
      <w:pPr>
        <w:pStyle w:val="Sinespaciado"/>
        <w:numPr>
          <w:ilvl w:val="0"/>
          <w:numId w:val="12"/>
        </w:numPr>
        <w:spacing w:line="276" w:lineRule="auto"/>
        <w:ind w:left="567"/>
        <w:jc w:val="both"/>
        <w:rPr>
          <w:rFonts w:ascii="Century Gothic" w:hAnsi="Century Gothic" w:cs="Calibri"/>
          <w:szCs w:val="24"/>
        </w:rPr>
      </w:pPr>
      <w:r w:rsidRPr="001C4347">
        <w:rPr>
          <w:rFonts w:ascii="Century Gothic" w:hAnsi="Century Gothic" w:cs="Calibri"/>
          <w:szCs w:val="24"/>
        </w:rPr>
        <w:t>Impuestos y Seguro Hotelero</w:t>
      </w:r>
    </w:p>
    <w:p w14:paraId="3C88AD08" w14:textId="77A0D9CB" w:rsidR="00231119" w:rsidRPr="001C4347" w:rsidRDefault="001C4347" w:rsidP="003C6758">
      <w:pPr>
        <w:pStyle w:val="Sinespaciado"/>
        <w:numPr>
          <w:ilvl w:val="0"/>
          <w:numId w:val="12"/>
        </w:numPr>
        <w:spacing w:line="276" w:lineRule="auto"/>
        <w:ind w:left="567"/>
        <w:jc w:val="both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szCs w:val="24"/>
        </w:rPr>
        <w:t xml:space="preserve">1 </w:t>
      </w:r>
      <w:r w:rsidR="00231119" w:rsidRPr="001C4347">
        <w:rPr>
          <w:rFonts w:ascii="Century Gothic" w:hAnsi="Century Gothic" w:cs="Calibri"/>
          <w:szCs w:val="24"/>
        </w:rPr>
        <w:t xml:space="preserve">Desayuno </w:t>
      </w:r>
    </w:p>
    <w:p w14:paraId="6262DF13" w14:textId="7FBA630F" w:rsidR="00231119" w:rsidRPr="001C4347" w:rsidRDefault="001C4347" w:rsidP="003C6758">
      <w:pPr>
        <w:pStyle w:val="Sinespaciado"/>
        <w:numPr>
          <w:ilvl w:val="0"/>
          <w:numId w:val="12"/>
        </w:numPr>
        <w:spacing w:line="276" w:lineRule="auto"/>
        <w:ind w:left="567"/>
        <w:jc w:val="both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szCs w:val="24"/>
        </w:rPr>
        <w:t xml:space="preserve">1 </w:t>
      </w:r>
      <w:r w:rsidR="00231119" w:rsidRPr="001C4347">
        <w:rPr>
          <w:rFonts w:ascii="Century Gothic" w:hAnsi="Century Gothic" w:cs="Calibri"/>
          <w:szCs w:val="24"/>
        </w:rPr>
        <w:t>Almuerzo</w:t>
      </w:r>
    </w:p>
    <w:p w14:paraId="671F2291" w14:textId="276FA994" w:rsidR="00231119" w:rsidRPr="001C4347" w:rsidRDefault="001C4347" w:rsidP="003C6758">
      <w:pPr>
        <w:pStyle w:val="Sinespaciado"/>
        <w:numPr>
          <w:ilvl w:val="0"/>
          <w:numId w:val="12"/>
        </w:numPr>
        <w:spacing w:line="276" w:lineRule="auto"/>
        <w:ind w:left="567"/>
        <w:jc w:val="both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szCs w:val="24"/>
        </w:rPr>
        <w:t>Visita</w:t>
      </w:r>
      <w:r w:rsidR="00231119" w:rsidRPr="001C4347">
        <w:rPr>
          <w:rFonts w:ascii="Century Gothic" w:hAnsi="Century Gothic" w:cs="Calibri"/>
          <w:szCs w:val="24"/>
        </w:rPr>
        <w:t xml:space="preserve"> Barichara </w:t>
      </w:r>
    </w:p>
    <w:p w14:paraId="307E0E49" w14:textId="02011085" w:rsidR="00231119" w:rsidRPr="001C4347" w:rsidRDefault="001C4347" w:rsidP="003C6758">
      <w:pPr>
        <w:pStyle w:val="Sinespaciado"/>
        <w:numPr>
          <w:ilvl w:val="0"/>
          <w:numId w:val="12"/>
        </w:numPr>
        <w:spacing w:line="276" w:lineRule="auto"/>
        <w:ind w:left="567"/>
        <w:jc w:val="both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szCs w:val="24"/>
        </w:rPr>
        <w:t>Visita</w:t>
      </w:r>
      <w:r w:rsidR="00231119" w:rsidRPr="001C4347">
        <w:rPr>
          <w:rFonts w:ascii="Century Gothic" w:hAnsi="Century Gothic" w:cs="Calibri"/>
          <w:szCs w:val="24"/>
        </w:rPr>
        <w:t xml:space="preserve"> Gallineral en San Gil</w:t>
      </w:r>
    </w:p>
    <w:p w14:paraId="6EF6D8CA" w14:textId="2890F63F" w:rsidR="00231119" w:rsidRPr="001C4347" w:rsidRDefault="001C4347" w:rsidP="003C6758">
      <w:pPr>
        <w:pStyle w:val="Sinespaciado"/>
        <w:numPr>
          <w:ilvl w:val="0"/>
          <w:numId w:val="12"/>
        </w:numPr>
        <w:spacing w:line="276" w:lineRule="auto"/>
        <w:ind w:left="567"/>
        <w:jc w:val="both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szCs w:val="24"/>
        </w:rPr>
        <w:t>Visita</w:t>
      </w:r>
      <w:r w:rsidR="00231119" w:rsidRPr="001C4347">
        <w:rPr>
          <w:rFonts w:ascii="Century Gothic" w:hAnsi="Century Gothic" w:cs="Calibri"/>
          <w:szCs w:val="24"/>
        </w:rPr>
        <w:t xml:space="preserve"> Curití</w:t>
      </w:r>
    </w:p>
    <w:p w14:paraId="0EE7A829" w14:textId="72AFC8C5" w:rsidR="00231119" w:rsidRPr="001C4347" w:rsidRDefault="001C4347" w:rsidP="003C6758">
      <w:pPr>
        <w:pStyle w:val="Sinespaciado"/>
        <w:numPr>
          <w:ilvl w:val="0"/>
          <w:numId w:val="12"/>
        </w:numPr>
        <w:spacing w:line="276" w:lineRule="auto"/>
        <w:ind w:left="567"/>
        <w:jc w:val="both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szCs w:val="24"/>
        </w:rPr>
        <w:t>Recorrido</w:t>
      </w:r>
      <w:r w:rsidR="00231119" w:rsidRPr="001C4347">
        <w:rPr>
          <w:rFonts w:ascii="Century Gothic" w:hAnsi="Century Gothic" w:cs="Calibri"/>
          <w:szCs w:val="24"/>
        </w:rPr>
        <w:t xml:space="preserve"> Parque Nacional del Chicamocha </w:t>
      </w:r>
    </w:p>
    <w:p w14:paraId="682ADA39" w14:textId="77777777" w:rsidR="00231119" w:rsidRPr="001C4347" w:rsidRDefault="00231119" w:rsidP="003C6758">
      <w:pPr>
        <w:pStyle w:val="Sinespaciado"/>
        <w:numPr>
          <w:ilvl w:val="0"/>
          <w:numId w:val="12"/>
        </w:numPr>
        <w:spacing w:line="276" w:lineRule="auto"/>
        <w:ind w:left="567"/>
        <w:jc w:val="both"/>
        <w:rPr>
          <w:rFonts w:ascii="Century Gothic" w:hAnsi="Century Gothic" w:cs="Calibri"/>
          <w:szCs w:val="24"/>
        </w:rPr>
      </w:pPr>
      <w:r w:rsidRPr="001C4347">
        <w:rPr>
          <w:rFonts w:ascii="Century Gothic" w:hAnsi="Century Gothic" w:cs="Calibri"/>
          <w:szCs w:val="24"/>
        </w:rPr>
        <w:t xml:space="preserve">Traslado de Parque Nacional del Chicamocha a San Gil en intermunicipal. </w:t>
      </w:r>
    </w:p>
    <w:p w14:paraId="4F02B8CA" w14:textId="77777777" w:rsidR="002405E5" w:rsidRDefault="002405E5" w:rsidP="002405E5">
      <w:pPr>
        <w:pStyle w:val="Sinespaciado"/>
        <w:jc w:val="both"/>
        <w:rPr>
          <w:rFonts w:ascii="Century Gothic" w:hAnsi="Century Gothic" w:cs="Calibri"/>
          <w:sz w:val="24"/>
          <w:szCs w:val="24"/>
        </w:rPr>
      </w:pPr>
    </w:p>
    <w:p w14:paraId="3677EF6E" w14:textId="77777777" w:rsidR="002405E5" w:rsidRPr="008840C6" w:rsidRDefault="002405E5" w:rsidP="002405E5">
      <w:pPr>
        <w:pStyle w:val="Sinespaciado"/>
        <w:jc w:val="both"/>
        <w:rPr>
          <w:rFonts w:ascii="Century Gothic" w:hAnsi="Century Gothic" w:cs="Calibri"/>
          <w:sz w:val="24"/>
          <w:szCs w:val="24"/>
        </w:rPr>
      </w:pPr>
    </w:p>
    <w:p w14:paraId="322924D4" w14:textId="77777777" w:rsidR="002405E5" w:rsidRPr="008840C6" w:rsidRDefault="002405E5" w:rsidP="002405E5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NO INCLUYE</w:t>
      </w:r>
    </w:p>
    <w:p w14:paraId="6F76B8FF" w14:textId="77777777" w:rsidR="002405E5" w:rsidRPr="008840C6" w:rsidRDefault="002405E5" w:rsidP="002405E5">
      <w:pPr>
        <w:pStyle w:val="Sinespaciado"/>
        <w:ind w:left="-284"/>
        <w:rPr>
          <w:rFonts w:ascii="Century Gothic" w:hAnsi="Century Gothic" w:cs="Calibri"/>
          <w:b/>
          <w:sz w:val="24"/>
          <w:szCs w:val="24"/>
        </w:rPr>
      </w:pPr>
    </w:p>
    <w:p w14:paraId="38A402A0" w14:textId="77777777" w:rsidR="002405E5" w:rsidRPr="001C4347" w:rsidRDefault="002405E5" w:rsidP="003C6758">
      <w:pPr>
        <w:pStyle w:val="Sinespaciado"/>
        <w:numPr>
          <w:ilvl w:val="0"/>
          <w:numId w:val="13"/>
        </w:numPr>
        <w:jc w:val="both"/>
        <w:rPr>
          <w:rFonts w:ascii="Century Gothic" w:hAnsi="Century Gothic" w:cstheme="minorHAnsi"/>
          <w:szCs w:val="24"/>
        </w:rPr>
      </w:pPr>
      <w:r w:rsidRPr="001C4347">
        <w:rPr>
          <w:rFonts w:ascii="Century Gothic" w:hAnsi="Century Gothic" w:cstheme="minorHAnsi"/>
          <w:szCs w:val="24"/>
        </w:rPr>
        <w:t>Gastos no especificados en el programa</w:t>
      </w:r>
    </w:p>
    <w:p w14:paraId="061CD31D" w14:textId="4576C545" w:rsidR="003C6758" w:rsidRDefault="003C6758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5E2CF69" w14:textId="77777777" w:rsidR="00C77323" w:rsidRDefault="00C77323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32CAF3C8" w14:textId="1962A8C9" w:rsidR="00231119" w:rsidRDefault="002405E5" w:rsidP="003C6758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 w:rsidRPr="00D37913"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t>ITINERARIO</w:t>
      </w:r>
    </w:p>
    <w:p w14:paraId="2EF707F7" w14:textId="77777777" w:rsidR="00231119" w:rsidRPr="00AF4630" w:rsidRDefault="00231119" w:rsidP="00231119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  <w:r w:rsidRPr="00AF4630">
        <w:rPr>
          <w:rFonts w:ascii="Century Gothic" w:hAnsi="Century Gothic" w:cstheme="minorHAnsi"/>
          <w:b/>
          <w:sz w:val="24"/>
          <w:szCs w:val="24"/>
        </w:rPr>
        <w:t>DIA 1</w:t>
      </w:r>
    </w:p>
    <w:p w14:paraId="55F94D12" w14:textId="77777777" w:rsidR="00231119" w:rsidRPr="00AF4630" w:rsidRDefault="00231119" w:rsidP="00231119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580E8A2C" w14:textId="77777777" w:rsidR="00231119" w:rsidRPr="001C4347" w:rsidRDefault="00231119" w:rsidP="003C6758">
      <w:pPr>
        <w:pStyle w:val="Sinespaciado"/>
        <w:numPr>
          <w:ilvl w:val="0"/>
          <w:numId w:val="14"/>
        </w:numPr>
        <w:ind w:left="567"/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4347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Salida 7 30 Am </w:t>
      </w:r>
    </w:p>
    <w:p w14:paraId="40D7A3A2" w14:textId="77777777" w:rsidR="00231119" w:rsidRPr="001C4347" w:rsidRDefault="00231119" w:rsidP="003C6758">
      <w:pPr>
        <w:pStyle w:val="Sinespaciado"/>
        <w:numPr>
          <w:ilvl w:val="0"/>
          <w:numId w:val="14"/>
        </w:numPr>
        <w:ind w:left="567"/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4347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Visita al mercado campesino </w:t>
      </w:r>
    </w:p>
    <w:p w14:paraId="2BAD5C0A" w14:textId="77777777" w:rsidR="00231119" w:rsidRPr="001C4347" w:rsidRDefault="00231119" w:rsidP="003C6758">
      <w:pPr>
        <w:pStyle w:val="Sinespaciado"/>
        <w:numPr>
          <w:ilvl w:val="0"/>
          <w:numId w:val="14"/>
        </w:numPr>
        <w:ind w:left="567"/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4347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Entrada al Parque Nacional del Chicamocha.</w:t>
      </w:r>
    </w:p>
    <w:p w14:paraId="34B0AB79" w14:textId="77777777" w:rsidR="00231119" w:rsidRPr="001C4347" w:rsidRDefault="00231119" w:rsidP="003C6758">
      <w:pPr>
        <w:pStyle w:val="Sinespaciado"/>
        <w:numPr>
          <w:ilvl w:val="0"/>
          <w:numId w:val="14"/>
        </w:numPr>
        <w:ind w:left="567"/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4347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Recorrido los 6.3 km el segundo cañón más profundo del mundo. </w:t>
      </w:r>
    </w:p>
    <w:p w14:paraId="6F3F65D1" w14:textId="77777777" w:rsidR="00231119" w:rsidRPr="001C4347" w:rsidRDefault="00231119" w:rsidP="003C6758">
      <w:pPr>
        <w:pStyle w:val="Sinespaciado"/>
        <w:numPr>
          <w:ilvl w:val="0"/>
          <w:numId w:val="15"/>
        </w:numPr>
        <w:ind w:left="567"/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4347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Traslado a san gil en intermunicipal </w:t>
      </w:r>
    </w:p>
    <w:p w14:paraId="152715A3" w14:textId="5CB62F91" w:rsidR="00231119" w:rsidRPr="001C4347" w:rsidRDefault="00E51096" w:rsidP="00231119">
      <w:pPr>
        <w:pStyle w:val="Sinespaciado"/>
        <w:numPr>
          <w:ilvl w:val="0"/>
          <w:numId w:val="15"/>
        </w:numPr>
        <w:ind w:left="567"/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4347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Alojamiento hotel campestre C</w:t>
      </w:r>
      <w:r w:rsidR="003C6758" w:rsidRPr="001C4347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acique Yariguíes</w:t>
      </w:r>
    </w:p>
    <w:p w14:paraId="544BAD35" w14:textId="7640BACB" w:rsidR="001C4347" w:rsidRDefault="001C4347" w:rsidP="001C4347">
      <w:pPr>
        <w:pStyle w:val="Sinespaciado"/>
        <w:ind w:left="567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C4AF735" w14:textId="77777777" w:rsidR="001C4347" w:rsidRPr="003C6758" w:rsidRDefault="001C4347" w:rsidP="001C4347">
      <w:pPr>
        <w:pStyle w:val="Sinespaciado"/>
        <w:ind w:left="567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1775BBD9" w14:textId="77777777" w:rsidR="00231119" w:rsidRPr="00AF4630" w:rsidRDefault="00231119" w:rsidP="00231119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  <w:r w:rsidRPr="00AF4630">
        <w:rPr>
          <w:rFonts w:ascii="Century Gothic" w:hAnsi="Century Gothic" w:cstheme="minorHAnsi"/>
          <w:b/>
          <w:sz w:val="24"/>
          <w:szCs w:val="24"/>
        </w:rPr>
        <w:lastRenderedPageBreak/>
        <w:t>DIA 2</w:t>
      </w:r>
    </w:p>
    <w:p w14:paraId="1AB43F10" w14:textId="77777777" w:rsidR="00231119" w:rsidRPr="00AF4630" w:rsidRDefault="00231119" w:rsidP="00231119">
      <w:pPr>
        <w:pStyle w:val="Sinespaciado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FE40A61" w14:textId="77777777" w:rsidR="00231119" w:rsidRPr="001C4347" w:rsidRDefault="00231119" w:rsidP="003C6758">
      <w:pPr>
        <w:pStyle w:val="Sinespaciado"/>
        <w:numPr>
          <w:ilvl w:val="0"/>
          <w:numId w:val="16"/>
        </w:numPr>
        <w:ind w:left="567"/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4347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Desayuno en Hotel </w:t>
      </w:r>
    </w:p>
    <w:p w14:paraId="3A6EDC3E" w14:textId="77777777" w:rsidR="00231119" w:rsidRPr="001C4347" w:rsidRDefault="00231119" w:rsidP="003C6758">
      <w:pPr>
        <w:pStyle w:val="Sinespaciado"/>
        <w:numPr>
          <w:ilvl w:val="0"/>
          <w:numId w:val="16"/>
        </w:numPr>
        <w:ind w:left="567"/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4347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Visita a Curití tierra de tejidos en fique</w:t>
      </w:r>
    </w:p>
    <w:p w14:paraId="4A04086B" w14:textId="0E0EF695" w:rsidR="00231119" w:rsidRPr="001C4347" w:rsidRDefault="00B0561A" w:rsidP="003C6758">
      <w:pPr>
        <w:pStyle w:val="Sinespaciado"/>
        <w:numPr>
          <w:ilvl w:val="0"/>
          <w:numId w:val="16"/>
        </w:numPr>
        <w:ind w:left="567"/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Visita e ingreso al Parque N</w:t>
      </w:r>
      <w:r w:rsidR="00231119" w:rsidRPr="001C4347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atural Gallineral</w:t>
      </w:r>
    </w:p>
    <w:p w14:paraId="17C3DF2B" w14:textId="77777777" w:rsidR="00231119" w:rsidRPr="001C4347" w:rsidRDefault="00231119" w:rsidP="003C6758">
      <w:pPr>
        <w:pStyle w:val="Sinespaciado"/>
        <w:numPr>
          <w:ilvl w:val="0"/>
          <w:numId w:val="16"/>
        </w:numPr>
        <w:ind w:left="567"/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4347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Almuerzo </w:t>
      </w:r>
    </w:p>
    <w:p w14:paraId="5055367B" w14:textId="77777777" w:rsidR="00231119" w:rsidRPr="001C4347" w:rsidRDefault="00231119" w:rsidP="003C6758">
      <w:pPr>
        <w:pStyle w:val="Sinespaciado"/>
        <w:numPr>
          <w:ilvl w:val="0"/>
          <w:numId w:val="16"/>
        </w:numPr>
        <w:ind w:left="567"/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4347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Visita al pueblito más lindo de Colombia Barichara, taller a de papel y taller de oficios y visita al mirador y sus iglesias.</w:t>
      </w:r>
    </w:p>
    <w:p w14:paraId="7017FFEC" w14:textId="77777777" w:rsidR="00231119" w:rsidRPr="001C4347" w:rsidRDefault="00231119" w:rsidP="003C6758">
      <w:pPr>
        <w:pStyle w:val="Sinespaciado"/>
        <w:numPr>
          <w:ilvl w:val="0"/>
          <w:numId w:val="16"/>
        </w:numPr>
        <w:ind w:left="567"/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1C4347">
        <w:rPr>
          <w:rFonts w:ascii="Century Gothic" w:hAnsi="Century Gothic" w:cs="Arial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Regreso a Bucaramanga.</w:t>
      </w:r>
    </w:p>
    <w:p w14:paraId="63C1E882" w14:textId="77777777" w:rsidR="00684395" w:rsidRPr="00D37913" w:rsidRDefault="00684395" w:rsidP="00684395">
      <w:pPr>
        <w:pStyle w:val="Sinespaciado"/>
        <w:ind w:left="720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101B319" w14:textId="77777777" w:rsidR="002405E5" w:rsidRPr="00D37913" w:rsidRDefault="002405E5" w:rsidP="002405E5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tbl>
      <w:tblPr>
        <w:tblW w:w="8434" w:type="dxa"/>
        <w:tblInd w:w="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843"/>
        <w:gridCol w:w="1843"/>
        <w:gridCol w:w="1701"/>
        <w:gridCol w:w="1559"/>
      </w:tblGrid>
      <w:tr w:rsidR="00797045" w:rsidRPr="00D37913" w14:paraId="1A9B0814" w14:textId="77777777" w:rsidTr="00684395">
        <w:trPr>
          <w:trHeight w:val="405"/>
        </w:trPr>
        <w:tc>
          <w:tcPr>
            <w:tcW w:w="8434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594080D3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  <w:t>TARIFAS POR PERSONA</w:t>
            </w:r>
          </w:p>
        </w:tc>
      </w:tr>
      <w:tr w:rsidR="00684395" w:rsidRPr="00D37913" w14:paraId="312DCCAE" w14:textId="77777777" w:rsidTr="00684395">
        <w:trPr>
          <w:trHeight w:val="570"/>
        </w:trPr>
        <w:tc>
          <w:tcPr>
            <w:tcW w:w="148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4891B08C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HOTEL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82EB710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MULTIPLE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5331B03C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DOBLE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442DC51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SENCILLA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040AE632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NIÑOS</w:t>
            </w: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br/>
            </w: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(5 a 10 AÑOS)</w:t>
            </w:r>
          </w:p>
        </w:tc>
      </w:tr>
      <w:tr w:rsidR="00684395" w:rsidRPr="00D37913" w14:paraId="0D517A03" w14:textId="77777777" w:rsidTr="00684395">
        <w:trPr>
          <w:trHeight w:val="303"/>
        </w:trPr>
        <w:tc>
          <w:tcPr>
            <w:tcW w:w="1488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511F1BF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TURISTA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C74119D" w14:textId="43154E74" w:rsidR="00797045" w:rsidRPr="00D37913" w:rsidRDefault="00797045" w:rsidP="001F68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$ </w:t>
            </w:r>
            <w:r w:rsidR="003C6758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740</w:t>
            </w: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.000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BD49D15" w14:textId="2C8E7226" w:rsidR="00797045" w:rsidRPr="00D37913" w:rsidRDefault="00797045" w:rsidP="001F68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$ </w:t>
            </w:r>
            <w:r w:rsidR="003C6758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795</w:t>
            </w: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.000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69B21CB" w14:textId="4C46510E" w:rsidR="00797045" w:rsidRPr="00D37913" w:rsidRDefault="00797045" w:rsidP="001F68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$ </w:t>
            </w:r>
            <w:r w:rsidR="003C6758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830</w:t>
            </w: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.000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86C49A2" w14:textId="2E5123D7" w:rsidR="00797045" w:rsidRPr="00D37913" w:rsidRDefault="00797045" w:rsidP="001F68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$ </w:t>
            </w:r>
            <w:r w:rsidR="003C6758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640</w:t>
            </w:r>
            <w:r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.000 </w:t>
            </w:r>
          </w:p>
        </w:tc>
      </w:tr>
      <w:tr w:rsidR="00684395" w:rsidRPr="00D37913" w14:paraId="241F6C7C" w14:textId="77777777" w:rsidTr="00A30571">
        <w:trPr>
          <w:trHeight w:val="66"/>
        </w:trPr>
        <w:tc>
          <w:tcPr>
            <w:tcW w:w="148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09C27460" w14:textId="77777777" w:rsidR="00684395" w:rsidRPr="00A30571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8"/>
                <w:szCs w:val="24"/>
                <w:lang w:val="es-ES"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03F72B98" w14:textId="77777777" w:rsidR="00684395" w:rsidRPr="00A30571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3C5019D8" w14:textId="77777777" w:rsidR="00684395" w:rsidRPr="00A30571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67FC5313" w14:textId="77777777" w:rsidR="00684395" w:rsidRPr="00A30571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560BF769" w14:textId="77777777" w:rsidR="00684395" w:rsidRPr="00A30571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</w:tr>
    </w:tbl>
    <w:p w14:paraId="649195C1" w14:textId="77777777" w:rsidR="00797045" w:rsidRPr="008E6F87" w:rsidRDefault="00797045" w:rsidP="002405E5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p w14:paraId="402AFC9B" w14:textId="77777777" w:rsidR="002405E5" w:rsidRDefault="002405E5" w:rsidP="002405E5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0"/>
          <w:szCs w:val="20"/>
        </w:rPr>
      </w:pPr>
    </w:p>
    <w:p w14:paraId="6FFB5CBA" w14:textId="60BE7C64" w:rsidR="00684395" w:rsidRDefault="00684395" w:rsidP="003C6758">
      <w:pPr>
        <w:shd w:val="clear" w:color="auto" w:fill="FFFFFF"/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19212C9B" w14:textId="77777777" w:rsidR="00684395" w:rsidRDefault="0068439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28B8F27A" w14:textId="77777777" w:rsidR="002405E5" w:rsidRPr="00AF6822" w:rsidRDefault="002405E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 xml:space="preserve">RECOMENDACIONES </w:t>
      </w: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DURANTE EL TOUR</w:t>
      </w:r>
    </w:p>
    <w:p w14:paraId="5A3B06B0" w14:textId="77777777" w:rsidR="002405E5" w:rsidRPr="00AF6822" w:rsidRDefault="002405E5" w:rsidP="002405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  <w:lang w:val="es-AR" w:eastAsia="es-AR"/>
        </w:rPr>
      </w:pPr>
      <w:r w:rsidRPr="00AF6822">
        <w:rPr>
          <w:rFonts w:ascii="Arial" w:eastAsia="Times New Roman" w:hAnsi="Arial" w:cs="Arial"/>
          <w:b/>
          <w:bCs/>
          <w:color w:val="222222"/>
          <w:sz w:val="32"/>
          <w:szCs w:val="32"/>
          <w:lang w:eastAsia="es-AR"/>
        </w:rPr>
        <w:t> </w:t>
      </w:r>
    </w:p>
    <w:p w14:paraId="257C7C02" w14:textId="77777777" w:rsidR="002405E5" w:rsidRPr="00B0561A" w:rsidRDefault="002405E5" w:rsidP="002405E5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Cs w:val="24"/>
          <w:lang w:val="es-ES" w:eastAsia="es-ES"/>
        </w:rPr>
      </w:pPr>
      <w:r w:rsidRPr="00B0561A">
        <w:rPr>
          <w:rFonts w:ascii="Century Gothic" w:hAnsi="Century Gothic" w:cstheme="minorHAnsi"/>
          <w:szCs w:val="24"/>
          <w:lang w:val="es-ES" w:eastAsia="es-ES"/>
        </w:rPr>
        <w:t>Para que disfrute su experiencia al máximo en este tour, le compartimos las siguientes recomendaciones:</w:t>
      </w:r>
    </w:p>
    <w:p w14:paraId="33AE2C0C" w14:textId="77777777" w:rsidR="002405E5" w:rsidRPr="00AF6822" w:rsidRDefault="002405E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sz w:val="24"/>
          <w:szCs w:val="24"/>
          <w:lang w:val="es-ES" w:eastAsia="es-ES"/>
        </w:rPr>
        <w:t> </w:t>
      </w:r>
    </w:p>
    <w:p w14:paraId="3BDCA199" w14:textId="77777777" w:rsidR="002405E5" w:rsidRPr="00684395" w:rsidRDefault="002405E5" w:rsidP="003C6758">
      <w:pPr>
        <w:pStyle w:val="Sinespaciado"/>
        <w:numPr>
          <w:ilvl w:val="0"/>
          <w:numId w:val="17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bloqueador solar</w:t>
      </w:r>
    </w:p>
    <w:p w14:paraId="1A30513D" w14:textId="77777777" w:rsidR="002405E5" w:rsidRPr="00684395" w:rsidRDefault="002405E5" w:rsidP="003C6758">
      <w:pPr>
        <w:pStyle w:val="Sinespaciado"/>
        <w:numPr>
          <w:ilvl w:val="0"/>
          <w:numId w:val="17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gorra o sombrero</w:t>
      </w:r>
    </w:p>
    <w:p w14:paraId="4AA93ECB" w14:textId="77777777" w:rsidR="002405E5" w:rsidRPr="00684395" w:rsidRDefault="002405E5" w:rsidP="003C6758">
      <w:pPr>
        <w:pStyle w:val="Sinespaciado"/>
        <w:numPr>
          <w:ilvl w:val="0"/>
          <w:numId w:val="17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ropa fresca y zapatos cómodos</w:t>
      </w:r>
    </w:p>
    <w:p w14:paraId="59DABCF9" w14:textId="77777777" w:rsidR="002405E5" w:rsidRPr="00684395" w:rsidRDefault="002405E5" w:rsidP="003C6758">
      <w:pPr>
        <w:pStyle w:val="Sinespaciado"/>
        <w:numPr>
          <w:ilvl w:val="0"/>
          <w:numId w:val="17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traje de baño para ingresar al Acuaparque</w:t>
      </w:r>
    </w:p>
    <w:p w14:paraId="37908462" w14:textId="77777777" w:rsidR="002405E5" w:rsidRPr="00684395" w:rsidRDefault="002405E5" w:rsidP="003C6758">
      <w:pPr>
        <w:pStyle w:val="Sinespaciado"/>
        <w:numPr>
          <w:ilvl w:val="0"/>
          <w:numId w:val="17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un juego de ropa extra para después de hacer Torrentismo (Costo adicional)</w:t>
      </w:r>
    </w:p>
    <w:p w14:paraId="3E337AF8" w14:textId="77777777" w:rsidR="002405E5" w:rsidRPr="00684395" w:rsidRDefault="002405E5" w:rsidP="003C6758">
      <w:pPr>
        <w:pStyle w:val="Sinespaciado"/>
        <w:numPr>
          <w:ilvl w:val="0"/>
          <w:numId w:val="17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Licencia de conducción para ingresar a los buggies (Costo adicional)</w:t>
      </w:r>
    </w:p>
    <w:p w14:paraId="58014DFD" w14:textId="77777777" w:rsidR="002405E5" w:rsidRPr="00684395" w:rsidRDefault="002405E5" w:rsidP="003C6758">
      <w:pPr>
        <w:pStyle w:val="Sinespaciado"/>
        <w:numPr>
          <w:ilvl w:val="0"/>
          <w:numId w:val="17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Cámara fotográfica</w:t>
      </w:r>
    </w:p>
    <w:p w14:paraId="4519D134" w14:textId="77777777" w:rsidR="002405E5" w:rsidRPr="00684395" w:rsidRDefault="002405E5" w:rsidP="003C6758">
      <w:pPr>
        <w:pStyle w:val="Sinespaciado"/>
        <w:numPr>
          <w:ilvl w:val="0"/>
          <w:numId w:val="17"/>
        </w:numPr>
        <w:spacing w:line="360" w:lineRule="auto"/>
        <w:ind w:left="567"/>
        <w:jc w:val="both"/>
        <w:rPr>
          <w:rFonts w:ascii="Century Gothic" w:hAnsi="Century Gothic" w:cstheme="minorHAnsi"/>
          <w:szCs w:val="24"/>
        </w:rPr>
      </w:pPr>
      <w:r w:rsidRPr="00684395">
        <w:rPr>
          <w:rFonts w:ascii="Century Gothic" w:hAnsi="Century Gothic" w:cstheme="minorHAnsi"/>
          <w:szCs w:val="24"/>
        </w:rPr>
        <w:t>Llevar hidratación</w:t>
      </w:r>
    </w:p>
    <w:p w14:paraId="0A7BA01F" w14:textId="06B6E94A" w:rsidR="002405E5" w:rsidRPr="003C6758" w:rsidRDefault="002405E5" w:rsidP="003C6758">
      <w:pPr>
        <w:pStyle w:val="Prrafodelista"/>
        <w:numPr>
          <w:ilvl w:val="0"/>
          <w:numId w:val="17"/>
        </w:numPr>
        <w:spacing w:line="360" w:lineRule="auto"/>
        <w:ind w:left="567"/>
        <w:rPr>
          <w:sz w:val="20"/>
        </w:rPr>
      </w:pPr>
      <w:r w:rsidRPr="00684395">
        <w:rPr>
          <w:rFonts w:ascii="Century Gothic" w:hAnsi="Century Gothic" w:cstheme="minorHAnsi"/>
          <w:szCs w:val="24"/>
        </w:rPr>
        <w:t>Para contribuir con la conservación del medio ambiente, recomendamos depositar los d</w:t>
      </w:r>
      <w:r w:rsidR="00684395">
        <w:rPr>
          <w:rFonts w:ascii="Century Gothic" w:hAnsi="Century Gothic" w:cstheme="minorHAnsi"/>
          <w:szCs w:val="24"/>
        </w:rPr>
        <w:t>esechos en una caneca de basura</w:t>
      </w:r>
    </w:p>
    <w:p w14:paraId="32207102" w14:textId="0699FF6A" w:rsidR="003C6758" w:rsidRDefault="003C6758" w:rsidP="003C6758">
      <w:pPr>
        <w:rPr>
          <w:sz w:val="20"/>
        </w:rPr>
      </w:pPr>
    </w:p>
    <w:p w14:paraId="469AD679" w14:textId="5763EDF0" w:rsidR="003C6758" w:rsidRPr="003C6758" w:rsidRDefault="003C6758" w:rsidP="003C6758">
      <w:pPr>
        <w:rPr>
          <w:sz w:val="20"/>
        </w:rPr>
      </w:pPr>
    </w:p>
    <w:p w14:paraId="70AB9628" w14:textId="5201C2D2" w:rsidR="0031429B" w:rsidRDefault="0031429B" w:rsidP="0031429B">
      <w:pPr>
        <w:tabs>
          <w:tab w:val="left" w:pos="2715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HOTELES</w:t>
      </w:r>
    </w:p>
    <w:p w14:paraId="289BDBA4" w14:textId="77777777" w:rsidR="0031429B" w:rsidRDefault="0031429B" w:rsidP="0031429B">
      <w:pPr>
        <w:tabs>
          <w:tab w:val="left" w:pos="2715"/>
        </w:tabs>
        <w:jc w:val="center"/>
        <w:rPr>
          <w:b/>
          <w:sz w:val="28"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XSpec="center" w:tblpY="-56"/>
        <w:tblW w:w="8000" w:type="dxa"/>
        <w:tblLook w:val="04A0" w:firstRow="1" w:lastRow="0" w:firstColumn="1" w:lastColumn="0" w:noHBand="0" w:noVBand="1"/>
      </w:tblPr>
      <w:tblGrid>
        <w:gridCol w:w="2555"/>
        <w:gridCol w:w="2484"/>
        <w:gridCol w:w="2961"/>
      </w:tblGrid>
      <w:tr w:rsidR="0031429B" w14:paraId="2144A61C" w14:textId="77777777" w:rsidTr="00812F38">
        <w:trPr>
          <w:trHeight w:val="300"/>
        </w:trPr>
        <w:tc>
          <w:tcPr>
            <w:tcW w:w="800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5F6E306D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HOTELES EN BUCARAMANGA</w:t>
            </w:r>
          </w:p>
        </w:tc>
      </w:tr>
      <w:tr w:rsidR="0031429B" w14:paraId="19763C15" w14:textId="77777777" w:rsidTr="00812F38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61A531D9" w14:textId="77777777" w:rsidR="0031429B" w:rsidRDefault="0031429B" w:rsidP="00812F3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31429B" w14:paraId="0C7867EF" w14:textId="77777777" w:rsidTr="00812F38">
        <w:trPr>
          <w:trHeight w:val="54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67EBBAD5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596B68FA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08A7125E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31429B" w14:paraId="007A0854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37EFC1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 EXPRESS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F56DDF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BARI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84C4AE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DAN CARLTON</w:t>
            </w:r>
          </w:p>
        </w:tc>
      </w:tr>
      <w:tr w:rsidR="0031429B" w14:paraId="17E75B67" w14:textId="77777777" w:rsidTr="00812F38">
        <w:trPr>
          <w:trHeight w:val="33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9E2C12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GUANE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0DA4AA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SONESTA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72CB1F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CHICAMOCHA</w:t>
            </w:r>
          </w:p>
        </w:tc>
      </w:tr>
      <w:tr w:rsidR="0031429B" w14:paraId="0E036934" w14:textId="77777777" w:rsidTr="00812F38">
        <w:trPr>
          <w:trHeight w:val="34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AA2A8E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GRAN PILAR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2F3C8A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HAMPTON BY HILTON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324163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HOLIDAY INN</w:t>
            </w:r>
          </w:p>
        </w:tc>
      </w:tr>
      <w:tr w:rsidR="0031429B" w14:paraId="05CBBDBB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E7BB7F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D' LEON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C10B52D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CABECERA COUNTRY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03687A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SERENITY SUITE</w:t>
            </w:r>
          </w:p>
        </w:tc>
      </w:tr>
      <w:tr w:rsidR="0031429B" w14:paraId="3E12176E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3A6541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QUINTAS DE CABECERA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4B62E6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TRIADA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1E0E2A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CLUB CAMPESTRE</w:t>
            </w:r>
          </w:p>
        </w:tc>
      </w:tr>
      <w:tr w:rsidR="0031429B" w14:paraId="178D2978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19BD50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NIEVES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80848D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69CA93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PUNTA DIAMANTE </w:t>
            </w:r>
          </w:p>
        </w:tc>
      </w:tr>
      <w:tr w:rsidR="0031429B" w14:paraId="1F54BF62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7C9FB0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EL PRADO 34 WEST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06D42A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 JUAN INTERNACIONAL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063610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ROSELIERE</w:t>
            </w:r>
          </w:p>
        </w:tc>
      </w:tr>
      <w:tr w:rsidR="0031429B" w14:paraId="145793F7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3ED597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RUITOQUE DE PRADA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94C42B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3675F3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31429B" w14:paraId="12E64C01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D43668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PALONEGRO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E381F28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10003F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31429B" w14:paraId="4B5673D2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FE710C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ESPLENDOR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43930D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6D54AF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31429B" w14:paraId="3EC1F5F7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A62C9C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ALESSIO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0A3709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EE305C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31429B" w14:paraId="24BD0C1F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05D594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PALMERA REAL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DF683B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AE74A1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31429B" w14:paraId="3FC16E9C" w14:textId="77777777" w:rsidTr="00812F38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86CD9E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CIUDAD BONITA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8ADD65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5C51F9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61C572B4" w14:textId="7ABD3680" w:rsidR="00684395" w:rsidRDefault="00684395" w:rsidP="00684395">
      <w:pPr>
        <w:tabs>
          <w:tab w:val="left" w:pos="7560"/>
        </w:tabs>
        <w:jc w:val="center"/>
        <w:rPr>
          <w:rFonts w:ascii="Century Gothic" w:hAnsi="Century Gothic" w:cstheme="minorHAnsi"/>
          <w:sz w:val="20"/>
          <w:szCs w:val="20"/>
          <w:lang w:val="es-CO"/>
        </w:rPr>
      </w:pPr>
    </w:p>
    <w:p w14:paraId="47E0D8EA" w14:textId="17EE7223" w:rsidR="0031429B" w:rsidRDefault="0031429B" w:rsidP="00684395">
      <w:pPr>
        <w:tabs>
          <w:tab w:val="left" w:pos="7560"/>
        </w:tabs>
        <w:jc w:val="center"/>
        <w:rPr>
          <w:rFonts w:ascii="Century Gothic" w:hAnsi="Century Gothic" w:cstheme="minorHAnsi"/>
          <w:sz w:val="20"/>
          <w:szCs w:val="20"/>
          <w:lang w:val="es-CO"/>
        </w:rPr>
      </w:pPr>
    </w:p>
    <w:p w14:paraId="319D561F" w14:textId="7BFDBFF2" w:rsidR="0031429B" w:rsidRDefault="0031429B" w:rsidP="00684395">
      <w:pPr>
        <w:tabs>
          <w:tab w:val="left" w:pos="7560"/>
        </w:tabs>
        <w:jc w:val="center"/>
        <w:rPr>
          <w:rFonts w:ascii="Century Gothic" w:hAnsi="Century Gothic" w:cstheme="minorHAnsi"/>
          <w:sz w:val="20"/>
          <w:szCs w:val="20"/>
          <w:lang w:val="es-CO"/>
        </w:rPr>
      </w:pPr>
    </w:p>
    <w:p w14:paraId="50B99B34" w14:textId="7B83F021" w:rsidR="0031429B" w:rsidRDefault="0031429B" w:rsidP="00684395">
      <w:pPr>
        <w:tabs>
          <w:tab w:val="left" w:pos="7560"/>
        </w:tabs>
        <w:jc w:val="center"/>
        <w:rPr>
          <w:rFonts w:ascii="Century Gothic" w:hAnsi="Century Gothic" w:cstheme="minorHAnsi"/>
          <w:sz w:val="20"/>
          <w:szCs w:val="20"/>
          <w:lang w:val="es-CO"/>
        </w:rPr>
      </w:pPr>
    </w:p>
    <w:p w14:paraId="0FA024D1" w14:textId="0DB11F19" w:rsidR="0031429B" w:rsidRDefault="0031429B" w:rsidP="00684395">
      <w:pPr>
        <w:tabs>
          <w:tab w:val="left" w:pos="7560"/>
        </w:tabs>
        <w:jc w:val="center"/>
        <w:rPr>
          <w:rFonts w:ascii="Century Gothic" w:hAnsi="Century Gothic" w:cstheme="minorHAnsi"/>
          <w:sz w:val="20"/>
          <w:szCs w:val="20"/>
          <w:lang w:val="es-CO"/>
        </w:rPr>
      </w:pPr>
    </w:p>
    <w:p w14:paraId="5F02CC42" w14:textId="0962F970" w:rsidR="0031429B" w:rsidRDefault="0031429B" w:rsidP="00684395">
      <w:pPr>
        <w:tabs>
          <w:tab w:val="left" w:pos="7560"/>
        </w:tabs>
        <w:jc w:val="center"/>
        <w:rPr>
          <w:rFonts w:ascii="Century Gothic" w:hAnsi="Century Gothic" w:cstheme="minorHAnsi"/>
          <w:sz w:val="20"/>
          <w:szCs w:val="20"/>
          <w:lang w:val="es-CO"/>
        </w:rPr>
      </w:pPr>
    </w:p>
    <w:p w14:paraId="35080206" w14:textId="0F426CD6" w:rsidR="0031429B" w:rsidRDefault="0031429B" w:rsidP="00684395">
      <w:pPr>
        <w:tabs>
          <w:tab w:val="left" w:pos="7560"/>
        </w:tabs>
        <w:jc w:val="center"/>
        <w:rPr>
          <w:rFonts w:ascii="Century Gothic" w:hAnsi="Century Gothic" w:cstheme="minorHAnsi"/>
          <w:sz w:val="20"/>
          <w:szCs w:val="20"/>
          <w:lang w:val="es-CO"/>
        </w:rPr>
      </w:pPr>
    </w:p>
    <w:p w14:paraId="0255FA41" w14:textId="376E3F0B" w:rsidR="0031429B" w:rsidRDefault="0031429B" w:rsidP="00684395">
      <w:pPr>
        <w:tabs>
          <w:tab w:val="left" w:pos="7560"/>
        </w:tabs>
        <w:jc w:val="center"/>
        <w:rPr>
          <w:rFonts w:ascii="Century Gothic" w:hAnsi="Century Gothic" w:cstheme="minorHAnsi"/>
          <w:sz w:val="20"/>
          <w:szCs w:val="20"/>
          <w:lang w:val="es-CO"/>
        </w:rPr>
      </w:pPr>
    </w:p>
    <w:p w14:paraId="1B756204" w14:textId="013DF5D8" w:rsidR="0031429B" w:rsidRDefault="0031429B" w:rsidP="00684395">
      <w:pPr>
        <w:tabs>
          <w:tab w:val="left" w:pos="7560"/>
        </w:tabs>
        <w:jc w:val="center"/>
        <w:rPr>
          <w:rFonts w:ascii="Century Gothic" w:hAnsi="Century Gothic" w:cstheme="minorHAnsi"/>
          <w:sz w:val="20"/>
          <w:szCs w:val="20"/>
          <w:lang w:val="es-CO"/>
        </w:rPr>
      </w:pPr>
    </w:p>
    <w:p w14:paraId="410D1066" w14:textId="2D3AE3FC" w:rsidR="0031429B" w:rsidRDefault="0031429B" w:rsidP="00684395">
      <w:pPr>
        <w:tabs>
          <w:tab w:val="left" w:pos="7560"/>
        </w:tabs>
        <w:jc w:val="center"/>
        <w:rPr>
          <w:rFonts w:ascii="Century Gothic" w:hAnsi="Century Gothic" w:cstheme="minorHAnsi"/>
          <w:sz w:val="20"/>
          <w:szCs w:val="20"/>
          <w:lang w:val="es-CO"/>
        </w:rPr>
      </w:pPr>
    </w:p>
    <w:p w14:paraId="47491210" w14:textId="5946CFA5" w:rsidR="0031429B" w:rsidRDefault="0031429B" w:rsidP="00684395">
      <w:pPr>
        <w:tabs>
          <w:tab w:val="left" w:pos="7560"/>
        </w:tabs>
        <w:jc w:val="center"/>
        <w:rPr>
          <w:rFonts w:ascii="Century Gothic" w:hAnsi="Century Gothic" w:cstheme="minorHAnsi"/>
          <w:sz w:val="20"/>
          <w:szCs w:val="20"/>
          <w:lang w:val="es-CO"/>
        </w:rPr>
      </w:pPr>
    </w:p>
    <w:p w14:paraId="0C98D2FF" w14:textId="5DE3433F" w:rsidR="0031429B" w:rsidRDefault="0031429B" w:rsidP="00684395">
      <w:pPr>
        <w:tabs>
          <w:tab w:val="left" w:pos="7560"/>
        </w:tabs>
        <w:jc w:val="center"/>
        <w:rPr>
          <w:rFonts w:ascii="Century Gothic" w:hAnsi="Century Gothic" w:cstheme="minorHAnsi"/>
          <w:sz w:val="20"/>
          <w:szCs w:val="20"/>
          <w:lang w:val="es-CO"/>
        </w:rPr>
      </w:pPr>
    </w:p>
    <w:tbl>
      <w:tblPr>
        <w:tblpPr w:leftFromText="180" w:rightFromText="180" w:bottomFromText="200" w:vertAnchor="text" w:horzAnchor="margin" w:tblpXSpec="center" w:tblpY="511"/>
        <w:tblW w:w="7940" w:type="dxa"/>
        <w:tblLook w:val="04A0" w:firstRow="1" w:lastRow="0" w:firstColumn="1" w:lastColumn="0" w:noHBand="0" w:noVBand="1"/>
      </w:tblPr>
      <w:tblGrid>
        <w:gridCol w:w="2600"/>
        <w:gridCol w:w="2820"/>
        <w:gridCol w:w="2520"/>
      </w:tblGrid>
      <w:tr w:rsidR="0031429B" w:rsidRPr="000E5A3F" w14:paraId="472C8171" w14:textId="77777777" w:rsidTr="00812F38">
        <w:trPr>
          <w:trHeight w:val="300"/>
        </w:trPr>
        <w:tc>
          <w:tcPr>
            <w:tcW w:w="794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586F76C6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  <w:t xml:space="preserve">HOTELES EN SAN GIL Y BARICHARA </w:t>
            </w:r>
          </w:p>
        </w:tc>
      </w:tr>
      <w:tr w:rsidR="0031429B" w:rsidRPr="000E5A3F" w14:paraId="5B3E2040" w14:textId="77777777" w:rsidTr="00812F38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116E9B07" w14:textId="77777777" w:rsidR="0031429B" w:rsidRDefault="0031429B" w:rsidP="00812F3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</w:p>
        </w:tc>
      </w:tr>
      <w:tr w:rsidR="0031429B" w14:paraId="65ADF384" w14:textId="77777777" w:rsidTr="00812F38">
        <w:trPr>
          <w:trHeight w:val="4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796826BD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2BA32BA7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2DCE7D69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31429B" w14:paraId="2C5826FA" w14:textId="77777777" w:rsidTr="00812F38">
        <w:trPr>
          <w:trHeight w:val="3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640F01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 TERRAZAS DE LA CANDELARIA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A08376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SAN GIL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2E02780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HICASUA</w:t>
            </w:r>
          </w:p>
        </w:tc>
      </w:tr>
      <w:tr w:rsidR="0031429B" w14:paraId="49B369D7" w14:textId="77777777" w:rsidTr="00812F38">
        <w:trPr>
          <w:trHeight w:val="3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C179E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LA UNION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82D739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BARICHARA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8782D7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ROCAS</w:t>
            </w:r>
          </w:p>
        </w:tc>
      </w:tr>
      <w:tr w:rsidR="0031429B" w14:paraId="6B337080" w14:textId="77777777" w:rsidTr="00812F38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F040FD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VERDE MENTA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F9E241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LOMA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69C83B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MISION SANTA BARBARA</w:t>
            </w:r>
          </w:p>
        </w:tc>
      </w:tr>
      <w:tr w:rsidR="0031429B" w14:paraId="2242E155" w14:textId="77777777" w:rsidTr="00812F38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6FBC16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CAMPESTRE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8F6CE2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SANTA CATALINA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511296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TERRA BARICHARA</w:t>
            </w:r>
          </w:p>
        </w:tc>
      </w:tr>
      <w:tr w:rsidR="0031429B" w14:paraId="76A48BB8" w14:textId="77777777" w:rsidTr="00812F38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ACB2F60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MONTERREY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E56A3D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CASA DEL MARQUEZ BAIHACHALA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298371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NUBE POSADA</w:t>
            </w:r>
          </w:p>
        </w:tc>
      </w:tr>
      <w:tr w:rsidR="0031429B" w14:paraId="016DE499" w14:textId="77777777" w:rsidTr="00812F38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9113D9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VICTORIA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B32500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9F618B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31429B" w14:paraId="57B2DEA7" w14:textId="77777777" w:rsidTr="00812F38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E75F8D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DE PABLO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49973E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3BDDA6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31429B" w14:paraId="12E40E35" w14:textId="77777777" w:rsidTr="00812F38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149319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CAMINO REAL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45BE52C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73A093" w14:textId="77777777" w:rsidR="0031429B" w:rsidRDefault="0031429B" w:rsidP="00812F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16723134" w14:textId="35D655C8" w:rsidR="0031429B" w:rsidRPr="00E85C26" w:rsidRDefault="0031429B" w:rsidP="00684395">
      <w:pPr>
        <w:tabs>
          <w:tab w:val="left" w:pos="7560"/>
        </w:tabs>
        <w:jc w:val="center"/>
        <w:rPr>
          <w:rFonts w:ascii="Century Gothic" w:hAnsi="Century Gothic" w:cstheme="minorHAnsi"/>
          <w:sz w:val="20"/>
          <w:szCs w:val="20"/>
          <w:lang w:val="es-CO"/>
        </w:rPr>
      </w:pPr>
    </w:p>
    <w:sectPr w:rsidR="0031429B" w:rsidRPr="00E85C26" w:rsidSect="00BA26C8">
      <w:pgSz w:w="12240" w:h="15840" w:code="1"/>
      <w:pgMar w:top="1701" w:right="1043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0BAB2" w14:textId="77777777" w:rsidR="00E5041F" w:rsidRDefault="00E5041F" w:rsidP="00C14009">
      <w:pPr>
        <w:spacing w:after="0" w:line="240" w:lineRule="auto"/>
      </w:pPr>
      <w:r>
        <w:separator/>
      </w:r>
    </w:p>
  </w:endnote>
  <w:endnote w:type="continuationSeparator" w:id="0">
    <w:p w14:paraId="361A1AA8" w14:textId="77777777" w:rsidR="00E5041F" w:rsidRDefault="00E5041F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63F67" w14:textId="77777777" w:rsidR="00E5041F" w:rsidRDefault="00E5041F" w:rsidP="00C14009">
      <w:pPr>
        <w:spacing w:after="0" w:line="240" w:lineRule="auto"/>
      </w:pPr>
      <w:r>
        <w:separator/>
      </w:r>
    </w:p>
  </w:footnote>
  <w:footnote w:type="continuationSeparator" w:id="0">
    <w:p w14:paraId="25E47AB4" w14:textId="77777777" w:rsidR="00E5041F" w:rsidRDefault="00E5041F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7.75pt;height:78.75pt" o:bullet="t">
        <v:imagedata r:id="rId1" o:title="Avatar_Universal"/>
      </v:shape>
    </w:pict>
  </w:numPicBullet>
  <w:numPicBullet w:numPicBulletId="1">
    <w:pict>
      <v:shape id="_x0000_i1031" type="#_x0000_t75" style="width:11.25pt;height:11.25pt" o:bullet="t">
        <v:imagedata r:id="rId2" o:title="msoF462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E30F54"/>
    <w:multiLevelType w:val="hybridMultilevel"/>
    <w:tmpl w:val="74C41844"/>
    <w:lvl w:ilvl="0" w:tplc="93A468D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4B7346"/>
    <w:multiLevelType w:val="hybridMultilevel"/>
    <w:tmpl w:val="0748A218"/>
    <w:lvl w:ilvl="0" w:tplc="93A468D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B76DAC"/>
    <w:multiLevelType w:val="hybridMultilevel"/>
    <w:tmpl w:val="7446141C"/>
    <w:lvl w:ilvl="0" w:tplc="04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91804"/>
    <w:multiLevelType w:val="hybridMultilevel"/>
    <w:tmpl w:val="332A496E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1CE311F"/>
    <w:multiLevelType w:val="hybridMultilevel"/>
    <w:tmpl w:val="B498DADC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EC059EE"/>
    <w:multiLevelType w:val="hybridMultilevel"/>
    <w:tmpl w:val="B3BCBAF8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3E21471"/>
    <w:multiLevelType w:val="hybridMultilevel"/>
    <w:tmpl w:val="EC4841E0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38666FF0"/>
    <w:multiLevelType w:val="hybridMultilevel"/>
    <w:tmpl w:val="3B4ADFE6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A1D32A5"/>
    <w:multiLevelType w:val="hybridMultilevel"/>
    <w:tmpl w:val="1F94DBAE"/>
    <w:lvl w:ilvl="0" w:tplc="04090007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8577A72"/>
    <w:multiLevelType w:val="hybridMultilevel"/>
    <w:tmpl w:val="73BC6CC2"/>
    <w:lvl w:ilvl="0" w:tplc="04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CA10070"/>
    <w:multiLevelType w:val="hybridMultilevel"/>
    <w:tmpl w:val="FFF8669E"/>
    <w:lvl w:ilvl="0" w:tplc="04090007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4CC731F6"/>
    <w:multiLevelType w:val="hybridMultilevel"/>
    <w:tmpl w:val="E1EC9DE4"/>
    <w:lvl w:ilvl="0" w:tplc="93A46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740D"/>
    <w:multiLevelType w:val="hybridMultilevel"/>
    <w:tmpl w:val="C2DE685E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C583D"/>
    <w:multiLevelType w:val="hybridMultilevel"/>
    <w:tmpl w:val="BA165868"/>
    <w:lvl w:ilvl="0" w:tplc="04090007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6CF830AB"/>
    <w:multiLevelType w:val="hybridMultilevel"/>
    <w:tmpl w:val="AC6E9512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A850ECF"/>
    <w:multiLevelType w:val="hybridMultilevel"/>
    <w:tmpl w:val="BF8E22DA"/>
    <w:lvl w:ilvl="0" w:tplc="04090007">
      <w:start w:val="1"/>
      <w:numFmt w:val="bullet"/>
      <w:lvlText w:val=""/>
      <w:lvlPicBulletId w:val="1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5"/>
  </w:num>
  <w:num w:numId="5">
    <w:abstractNumId w:val="12"/>
  </w:num>
  <w:num w:numId="6">
    <w:abstractNumId w:val="7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2"/>
  </w:num>
  <w:num w:numId="12">
    <w:abstractNumId w:val="13"/>
  </w:num>
  <w:num w:numId="13">
    <w:abstractNumId w:val="11"/>
  </w:num>
  <w:num w:numId="14">
    <w:abstractNumId w:val="9"/>
  </w:num>
  <w:num w:numId="15">
    <w:abstractNumId w:val="14"/>
  </w:num>
  <w:num w:numId="16">
    <w:abstractNumId w:val="3"/>
  </w:num>
  <w:num w:numId="17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47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6827"/>
    <w:rsid w:val="001F7D53"/>
    <w:rsid w:val="0021208D"/>
    <w:rsid w:val="0021238F"/>
    <w:rsid w:val="00225310"/>
    <w:rsid w:val="00225B86"/>
    <w:rsid w:val="002275F5"/>
    <w:rsid w:val="00231119"/>
    <w:rsid w:val="00233A2C"/>
    <w:rsid w:val="002405E5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06A58"/>
    <w:rsid w:val="00314147"/>
    <w:rsid w:val="0031429B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C6758"/>
    <w:rsid w:val="003C7E62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E6D18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84395"/>
    <w:rsid w:val="006A2182"/>
    <w:rsid w:val="006A4A6F"/>
    <w:rsid w:val="006B105F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6F699F"/>
    <w:rsid w:val="0071612D"/>
    <w:rsid w:val="00723B2A"/>
    <w:rsid w:val="00723CD6"/>
    <w:rsid w:val="00724BE2"/>
    <w:rsid w:val="00726258"/>
    <w:rsid w:val="0073263C"/>
    <w:rsid w:val="00733DE2"/>
    <w:rsid w:val="007651E1"/>
    <w:rsid w:val="0076738E"/>
    <w:rsid w:val="00775447"/>
    <w:rsid w:val="00784CB2"/>
    <w:rsid w:val="0078552F"/>
    <w:rsid w:val="00792624"/>
    <w:rsid w:val="00797045"/>
    <w:rsid w:val="007A3D7A"/>
    <w:rsid w:val="007A7E84"/>
    <w:rsid w:val="007B6094"/>
    <w:rsid w:val="007D37B7"/>
    <w:rsid w:val="007D4CFF"/>
    <w:rsid w:val="007E105C"/>
    <w:rsid w:val="007E7235"/>
    <w:rsid w:val="007F02BE"/>
    <w:rsid w:val="007F0370"/>
    <w:rsid w:val="007F37A6"/>
    <w:rsid w:val="008001CC"/>
    <w:rsid w:val="00801B19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64A0"/>
    <w:rsid w:val="008D7C43"/>
    <w:rsid w:val="008F072D"/>
    <w:rsid w:val="008F4D7C"/>
    <w:rsid w:val="009009C5"/>
    <w:rsid w:val="009058BE"/>
    <w:rsid w:val="00913BD5"/>
    <w:rsid w:val="00923A86"/>
    <w:rsid w:val="009339E3"/>
    <w:rsid w:val="009361C9"/>
    <w:rsid w:val="009411CA"/>
    <w:rsid w:val="00945D6C"/>
    <w:rsid w:val="00946FB2"/>
    <w:rsid w:val="0095259E"/>
    <w:rsid w:val="00960451"/>
    <w:rsid w:val="00960CB5"/>
    <w:rsid w:val="009677C2"/>
    <w:rsid w:val="009765B0"/>
    <w:rsid w:val="009818BD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71"/>
    <w:rsid w:val="00A305F2"/>
    <w:rsid w:val="00A31739"/>
    <w:rsid w:val="00A349F4"/>
    <w:rsid w:val="00A46AF8"/>
    <w:rsid w:val="00A504EC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E1EE4"/>
    <w:rsid w:val="00AF687D"/>
    <w:rsid w:val="00AF71FF"/>
    <w:rsid w:val="00B03274"/>
    <w:rsid w:val="00B0495E"/>
    <w:rsid w:val="00B0561A"/>
    <w:rsid w:val="00B05BCB"/>
    <w:rsid w:val="00B12A6B"/>
    <w:rsid w:val="00B20850"/>
    <w:rsid w:val="00B21B8D"/>
    <w:rsid w:val="00B25B01"/>
    <w:rsid w:val="00B30AC0"/>
    <w:rsid w:val="00B32057"/>
    <w:rsid w:val="00B32868"/>
    <w:rsid w:val="00B33D04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26C8"/>
    <w:rsid w:val="00BA60D4"/>
    <w:rsid w:val="00BB0104"/>
    <w:rsid w:val="00BB64BF"/>
    <w:rsid w:val="00BB68C5"/>
    <w:rsid w:val="00BB7F6E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3025"/>
    <w:rsid w:val="00C70AF2"/>
    <w:rsid w:val="00C73982"/>
    <w:rsid w:val="00C76EFC"/>
    <w:rsid w:val="00C77323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37913"/>
    <w:rsid w:val="00D424AB"/>
    <w:rsid w:val="00D534FB"/>
    <w:rsid w:val="00D55A95"/>
    <w:rsid w:val="00D56784"/>
    <w:rsid w:val="00D745E2"/>
    <w:rsid w:val="00D74664"/>
    <w:rsid w:val="00D74BF0"/>
    <w:rsid w:val="00D75C2E"/>
    <w:rsid w:val="00D80676"/>
    <w:rsid w:val="00D80F06"/>
    <w:rsid w:val="00D82458"/>
    <w:rsid w:val="00DB76EC"/>
    <w:rsid w:val="00DB7E63"/>
    <w:rsid w:val="00DC24CF"/>
    <w:rsid w:val="00DC5AF9"/>
    <w:rsid w:val="00DD51CC"/>
    <w:rsid w:val="00DD7FB1"/>
    <w:rsid w:val="00DF0891"/>
    <w:rsid w:val="00E00A12"/>
    <w:rsid w:val="00E110ED"/>
    <w:rsid w:val="00E165D8"/>
    <w:rsid w:val="00E209BA"/>
    <w:rsid w:val="00E304D2"/>
    <w:rsid w:val="00E33697"/>
    <w:rsid w:val="00E44338"/>
    <w:rsid w:val="00E46BE0"/>
    <w:rsid w:val="00E5041F"/>
    <w:rsid w:val="00E51096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377A0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B9FD8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37C90-866A-407F-84C6-6490B041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14</TotalTime>
  <Pages>3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7</cp:revision>
  <cp:lastPrinted>2018-05-10T20:19:00Z</cp:lastPrinted>
  <dcterms:created xsi:type="dcterms:W3CDTF">2025-06-18T14:52:00Z</dcterms:created>
  <dcterms:modified xsi:type="dcterms:W3CDTF">2026-01-27T01:29:00Z</dcterms:modified>
</cp:coreProperties>
</file>