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253E7" w14:textId="77777777" w:rsidR="000E4C91" w:rsidRPr="00E85C26" w:rsidRDefault="002E4C05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8B8064" wp14:editId="4DC966BA">
                <wp:simplePos x="0" y="0"/>
                <wp:positionH relativeFrom="column">
                  <wp:posOffset>3648710</wp:posOffset>
                </wp:positionH>
                <wp:positionV relativeFrom="paragraph">
                  <wp:posOffset>310515</wp:posOffset>
                </wp:positionV>
                <wp:extent cx="2781300" cy="1828800"/>
                <wp:effectExtent l="0" t="0" r="0" b="57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5866B8" w14:textId="77777777" w:rsidR="002E4C05" w:rsidRDefault="002E4C05" w:rsidP="002E4C05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COMBINADO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8B80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7.3pt;margin-top:24.45pt;width:219pt;height:2in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" filled="f" stroked="f">
                <v:textbox style="mso-fit-shape-to-text:t">
                  <w:txbxContent>
                    <w:p w14:paraId="085866B8" w14:textId="77777777" w:rsidR="002E4C05" w:rsidRDefault="002E4C05" w:rsidP="002E4C05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COMBINADO</w:t>
                      </w:r>
                    </w:p>
                  </w:txbxContent>
                </v:textbox>
              </v:shape>
            </w:pict>
          </mc:Fallback>
        </mc:AlternateContent>
      </w:r>
      <w:r w:rsidR="00BB7F6E"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76C4B6" wp14:editId="61655D78">
                <wp:simplePos x="0" y="0"/>
                <wp:positionH relativeFrom="column">
                  <wp:posOffset>-575310</wp:posOffset>
                </wp:positionH>
                <wp:positionV relativeFrom="paragraph">
                  <wp:posOffset>-105410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9816AA" w14:textId="77777777" w:rsidR="000E4C91" w:rsidRDefault="000E4C91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VISITANDO SANTANDER 3N/4D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76C4B6" id="Cuadro de texto 27" o:spid="_x0000_s1027" type="#_x0000_t202" style="position:absolute;left:0;text-align:left;margin-left:-45.3pt;margin-top:-8.3pt;width:563.25pt;height:2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" filled="f" stroked="f">
                <v:textbox style="mso-fit-shape-to-text:t">
                  <w:txbxContent>
                    <w:p w14:paraId="5E9816AA" w14:textId="77777777" w:rsidR="000E4C91" w:rsidRDefault="000E4C91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VISITANDO SANTANDER 3N/4D</w:t>
                      </w:r>
                    </w:p>
                  </w:txbxContent>
                </v:textbox>
              </v:shape>
            </w:pict>
          </mc:Fallback>
        </mc:AlternateContent>
      </w:r>
    </w:p>
    <w:p w14:paraId="42899577" w14:textId="77777777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3337DA30" w14:textId="77777777" w:rsidR="000E4C91" w:rsidRPr="00E85C26" w:rsidRDefault="002E4C05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b/>
          <w:noProof/>
          <w:color w:val="548DD4" w:themeColor="text2" w:themeTint="99"/>
          <w:sz w:val="72"/>
          <w:szCs w:val="72"/>
          <w:lang w:val="en-US" w:eastAsia="en-US"/>
        </w:rPr>
        <w:drawing>
          <wp:anchor distT="0" distB="0" distL="114300" distR="114300" simplePos="0" relativeHeight="251653632" behindDoc="0" locked="0" layoutInCell="1" allowOverlap="1" wp14:anchorId="08BFBF41" wp14:editId="3F18E15A">
            <wp:simplePos x="0" y="0"/>
            <wp:positionH relativeFrom="column">
              <wp:posOffset>-482656</wp:posOffset>
            </wp:positionH>
            <wp:positionV relativeFrom="paragraph">
              <wp:posOffset>120650</wp:posOffset>
            </wp:positionV>
            <wp:extent cx="6915785" cy="173703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785" cy="17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A22C2" w14:textId="77777777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7FD40C3E" w14:textId="77777777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04E6A755" w14:textId="77777777" w:rsidR="00733DE2" w:rsidRPr="00E85C26" w:rsidRDefault="00733DE2" w:rsidP="000E4C91">
      <w:pPr>
        <w:spacing w:after="0" w:line="240" w:lineRule="auto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1FAE09D3" w14:textId="77777777" w:rsidR="006A2182" w:rsidRPr="00E85C26" w:rsidRDefault="006A2182" w:rsidP="00733DE2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72BBA1FD" w14:textId="77777777" w:rsidR="006A2182" w:rsidRPr="00E85C26" w:rsidRDefault="006A2182" w:rsidP="00733DE2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23426BE9" w14:textId="77777777" w:rsidR="00733DE2" w:rsidRPr="00E85C26" w:rsidRDefault="00733DE2" w:rsidP="00733DE2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>EL PLAN INCLUYE:</w:t>
      </w:r>
    </w:p>
    <w:p w14:paraId="46328D01" w14:textId="77777777" w:rsidR="00733DE2" w:rsidRPr="00E85C26" w:rsidRDefault="00733DE2" w:rsidP="00733DE2">
      <w:pPr>
        <w:pStyle w:val="Sinespaciado"/>
        <w:ind w:left="-284"/>
        <w:rPr>
          <w:rFonts w:ascii="Century Gothic" w:hAnsi="Century Gothic" w:cstheme="minorHAnsi"/>
          <w:b/>
          <w:sz w:val="24"/>
          <w:szCs w:val="24"/>
          <w:lang w:val="es-CO"/>
        </w:rPr>
      </w:pPr>
    </w:p>
    <w:p w14:paraId="1C584485" w14:textId="77777777" w:rsidR="00733DE2" w:rsidRPr="009A6D04" w:rsidRDefault="00733DE2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9A6D04">
        <w:rPr>
          <w:rFonts w:ascii="Century Gothic" w:hAnsi="Century Gothic" w:cstheme="minorHAnsi"/>
          <w:szCs w:val="24"/>
          <w:lang w:val="es-CO"/>
        </w:rPr>
        <w:t>Alojamiento en el Hotel de Bucaramanga (2 noches)</w:t>
      </w:r>
    </w:p>
    <w:p w14:paraId="01495E0A" w14:textId="77777777" w:rsidR="00733DE2" w:rsidRPr="009A6D04" w:rsidRDefault="00733DE2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9A6D04">
        <w:rPr>
          <w:rFonts w:ascii="Century Gothic" w:hAnsi="Century Gothic" w:cstheme="minorHAnsi"/>
          <w:szCs w:val="24"/>
          <w:lang w:val="es-CO"/>
        </w:rPr>
        <w:t>Alojamiento en el Hotel de San Gil o Barichara (1 noche)</w:t>
      </w:r>
    </w:p>
    <w:p w14:paraId="76A95030" w14:textId="77777777" w:rsidR="00733DE2" w:rsidRPr="009A6D04" w:rsidRDefault="00733DE2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9A6D04">
        <w:rPr>
          <w:rFonts w:ascii="Century Gothic" w:hAnsi="Century Gothic" w:cstheme="minorHAnsi"/>
          <w:szCs w:val="24"/>
          <w:lang w:val="es-CO"/>
        </w:rPr>
        <w:t>Impuestos y Seguro Hotelero</w:t>
      </w:r>
    </w:p>
    <w:p w14:paraId="5876483C" w14:textId="77777777" w:rsidR="00733DE2" w:rsidRPr="009A6D04" w:rsidRDefault="00733DE2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9A6D04">
        <w:rPr>
          <w:rFonts w:ascii="Century Gothic" w:hAnsi="Century Gothic" w:cstheme="minorHAnsi"/>
          <w:szCs w:val="24"/>
          <w:lang w:val="es-CO"/>
        </w:rPr>
        <w:t>Traslado Aeropuerto – Hotel – Aeropuerto</w:t>
      </w:r>
    </w:p>
    <w:p w14:paraId="4CBE027C" w14:textId="77777777" w:rsidR="00733DE2" w:rsidRPr="009A6D04" w:rsidRDefault="00733DE2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9A6D04">
        <w:rPr>
          <w:rFonts w:ascii="Century Gothic" w:hAnsi="Century Gothic" w:cstheme="minorHAnsi"/>
          <w:szCs w:val="24"/>
          <w:lang w:val="es-CO"/>
        </w:rPr>
        <w:t xml:space="preserve">Traslado Parque Nacional del </w:t>
      </w:r>
      <w:r w:rsidR="00E85C26" w:rsidRPr="009A6D04">
        <w:rPr>
          <w:rFonts w:ascii="Century Gothic" w:hAnsi="Century Gothic" w:cstheme="minorHAnsi"/>
          <w:szCs w:val="24"/>
          <w:lang w:val="es-CO"/>
        </w:rPr>
        <w:t xml:space="preserve">Chicamocha – </w:t>
      </w:r>
      <w:r w:rsidRPr="009A6D04">
        <w:rPr>
          <w:rFonts w:ascii="Century Gothic" w:hAnsi="Century Gothic" w:cstheme="minorHAnsi"/>
          <w:szCs w:val="24"/>
          <w:lang w:val="es-CO"/>
        </w:rPr>
        <w:t>Hotel San Gil o Barichara en transporte de placa blanca</w:t>
      </w:r>
    </w:p>
    <w:p w14:paraId="30721CF9" w14:textId="1CD1A18B" w:rsidR="00733DE2" w:rsidRPr="009A6D04" w:rsidRDefault="007B0161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>
        <w:rPr>
          <w:rFonts w:ascii="Century Gothic" w:hAnsi="Century Gothic" w:cstheme="minorHAnsi"/>
          <w:szCs w:val="24"/>
          <w:lang w:val="es-CO"/>
        </w:rPr>
        <w:t xml:space="preserve">(3) </w:t>
      </w:r>
      <w:r w:rsidR="00733DE2" w:rsidRPr="009A6D04">
        <w:rPr>
          <w:rFonts w:ascii="Century Gothic" w:hAnsi="Century Gothic" w:cstheme="minorHAnsi"/>
          <w:szCs w:val="24"/>
          <w:lang w:val="es-CO"/>
        </w:rPr>
        <w:t>Desayunos en el Hotel</w:t>
      </w:r>
    </w:p>
    <w:p w14:paraId="1A47797E" w14:textId="69E0465F" w:rsidR="00733DE2" w:rsidRPr="009A6D04" w:rsidRDefault="007B0161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>
        <w:rPr>
          <w:rFonts w:ascii="Century Gothic" w:hAnsi="Century Gothic" w:cstheme="minorHAnsi"/>
          <w:szCs w:val="24"/>
          <w:lang w:val="es-CO"/>
        </w:rPr>
        <w:t xml:space="preserve">(2) </w:t>
      </w:r>
      <w:r w:rsidR="00733DE2" w:rsidRPr="009A6D04">
        <w:rPr>
          <w:rFonts w:ascii="Century Gothic" w:hAnsi="Century Gothic" w:cstheme="minorHAnsi"/>
          <w:szCs w:val="24"/>
          <w:lang w:val="es-CO"/>
        </w:rPr>
        <w:t>Almuerzos</w:t>
      </w:r>
    </w:p>
    <w:p w14:paraId="430C8FCB" w14:textId="63106DC9" w:rsidR="00733DE2" w:rsidRPr="009A6D04" w:rsidRDefault="00016F98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>
        <w:rPr>
          <w:rFonts w:ascii="Century Gothic" w:hAnsi="Century Gothic" w:cstheme="minorHAnsi"/>
          <w:szCs w:val="24"/>
          <w:lang w:val="es-CO"/>
        </w:rPr>
        <w:t>Circuito City Night</w:t>
      </w:r>
      <w:r w:rsidR="00733DE2" w:rsidRPr="009A6D04">
        <w:rPr>
          <w:rFonts w:ascii="Century Gothic" w:hAnsi="Century Gothic" w:cstheme="minorHAnsi"/>
          <w:szCs w:val="24"/>
          <w:lang w:val="es-CO"/>
        </w:rPr>
        <w:t xml:space="preserve"> – Cerro Del Santísimo (</w:t>
      </w:r>
      <w:r w:rsidR="009C048E" w:rsidRPr="009A6D04">
        <w:rPr>
          <w:rFonts w:ascii="Century Gothic" w:hAnsi="Century Gothic" w:cstheme="minorHAnsi"/>
          <w:szCs w:val="24"/>
        </w:rPr>
        <w:t>Salida compartida</w:t>
      </w:r>
      <w:r w:rsidR="00733DE2" w:rsidRPr="009A6D04">
        <w:rPr>
          <w:rFonts w:ascii="Century Gothic" w:hAnsi="Century Gothic" w:cstheme="minorHAnsi"/>
          <w:szCs w:val="24"/>
          <w:lang w:val="es-CO"/>
        </w:rPr>
        <w:t>)</w:t>
      </w:r>
      <w:r w:rsidR="009A6D04">
        <w:rPr>
          <w:rFonts w:ascii="Century Gothic" w:hAnsi="Century Gothic" w:cstheme="minorHAnsi"/>
          <w:szCs w:val="24"/>
          <w:lang w:val="es-CO"/>
        </w:rPr>
        <w:t xml:space="preserve"> (No hay </w:t>
      </w:r>
      <w:r w:rsidR="009A6D04" w:rsidRPr="009A6D04">
        <w:rPr>
          <w:rFonts w:ascii="Century Gothic" w:hAnsi="Century Gothic" w:cstheme="minorHAnsi"/>
          <w:szCs w:val="24"/>
          <w:lang w:val="es-CO"/>
        </w:rPr>
        <w:t>servicio</w:t>
      </w:r>
      <w:r w:rsidR="0083388A" w:rsidRPr="009A6D04">
        <w:rPr>
          <w:rFonts w:ascii="Century Gothic" w:hAnsi="Century Gothic" w:cstheme="minorHAnsi"/>
          <w:szCs w:val="24"/>
          <w:lang w:val="es-CO"/>
        </w:rPr>
        <w:t xml:space="preserve"> lunes y martes)</w:t>
      </w:r>
    </w:p>
    <w:p w14:paraId="53F5415A" w14:textId="2F887651" w:rsidR="00733DE2" w:rsidRPr="009A6D04" w:rsidRDefault="00016F98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>
        <w:rPr>
          <w:rFonts w:ascii="Century Gothic" w:hAnsi="Century Gothic" w:cstheme="minorHAnsi"/>
          <w:szCs w:val="24"/>
          <w:lang w:val="es-CO"/>
        </w:rPr>
        <w:t xml:space="preserve">Recorrido </w:t>
      </w:r>
      <w:r w:rsidR="00733DE2" w:rsidRPr="009A6D04">
        <w:rPr>
          <w:rFonts w:ascii="Century Gothic" w:hAnsi="Century Gothic" w:cstheme="minorHAnsi"/>
          <w:szCs w:val="24"/>
          <w:lang w:val="es-CO"/>
        </w:rPr>
        <w:t>Cruzando el Chicamocha (</w:t>
      </w:r>
      <w:r w:rsidR="009C048E" w:rsidRPr="009A6D04">
        <w:rPr>
          <w:rFonts w:ascii="Century Gothic" w:hAnsi="Century Gothic" w:cstheme="minorHAnsi"/>
          <w:szCs w:val="24"/>
        </w:rPr>
        <w:t>Salida compartida</w:t>
      </w:r>
      <w:r w:rsidR="00E85C26" w:rsidRPr="009A6D04">
        <w:rPr>
          <w:rFonts w:ascii="Century Gothic" w:hAnsi="Century Gothic" w:cstheme="minorHAnsi"/>
          <w:szCs w:val="24"/>
          <w:lang w:val="es-CO"/>
        </w:rPr>
        <w:t>)</w:t>
      </w:r>
      <w:r w:rsidR="0083388A" w:rsidRPr="009A6D04">
        <w:rPr>
          <w:rFonts w:ascii="Century Gothic" w:hAnsi="Century Gothic" w:cstheme="minorHAnsi"/>
          <w:szCs w:val="24"/>
          <w:lang w:val="es-CO"/>
        </w:rPr>
        <w:t xml:space="preserve"> (parque no abre lunes y martes)</w:t>
      </w:r>
    </w:p>
    <w:p w14:paraId="02D8F509" w14:textId="514447D7" w:rsidR="00733DE2" w:rsidRPr="009A6D04" w:rsidRDefault="00016F98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>
        <w:rPr>
          <w:rFonts w:ascii="Century Gothic" w:hAnsi="Century Gothic" w:cstheme="minorHAnsi"/>
          <w:szCs w:val="24"/>
          <w:lang w:val="es-CO"/>
        </w:rPr>
        <w:t>Visita</w:t>
      </w:r>
      <w:r w:rsidR="00733DE2" w:rsidRPr="009A6D04">
        <w:rPr>
          <w:rFonts w:ascii="Century Gothic" w:hAnsi="Century Gothic" w:cstheme="minorHAnsi"/>
          <w:szCs w:val="24"/>
          <w:lang w:val="es-CO"/>
        </w:rPr>
        <w:t xml:space="preserve"> San Gil (</w:t>
      </w:r>
      <w:r w:rsidR="009C048E" w:rsidRPr="009A6D04">
        <w:rPr>
          <w:rFonts w:ascii="Century Gothic" w:hAnsi="Century Gothic" w:cstheme="minorHAnsi"/>
          <w:szCs w:val="24"/>
        </w:rPr>
        <w:t>Salida compartida</w:t>
      </w:r>
      <w:r w:rsidR="00733DE2" w:rsidRPr="009A6D04">
        <w:rPr>
          <w:rFonts w:ascii="Century Gothic" w:hAnsi="Century Gothic" w:cstheme="minorHAnsi"/>
          <w:szCs w:val="24"/>
          <w:lang w:val="es-CO"/>
        </w:rPr>
        <w:t>)</w:t>
      </w:r>
    </w:p>
    <w:p w14:paraId="583D1DDB" w14:textId="54F1EC38" w:rsidR="00733DE2" w:rsidRPr="009A6D04" w:rsidRDefault="00016F98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>
        <w:rPr>
          <w:rFonts w:ascii="Century Gothic" w:hAnsi="Century Gothic" w:cstheme="minorHAnsi"/>
          <w:szCs w:val="24"/>
          <w:lang w:val="es-CO"/>
        </w:rPr>
        <w:t>Visita</w:t>
      </w:r>
      <w:r w:rsidR="00733DE2" w:rsidRPr="009A6D04">
        <w:rPr>
          <w:rFonts w:ascii="Century Gothic" w:hAnsi="Century Gothic" w:cstheme="minorHAnsi"/>
          <w:szCs w:val="24"/>
          <w:lang w:val="es-CO"/>
        </w:rPr>
        <w:t xml:space="preserve"> Curití (</w:t>
      </w:r>
      <w:r w:rsidR="009C048E" w:rsidRPr="009A6D04">
        <w:rPr>
          <w:rFonts w:ascii="Century Gothic" w:hAnsi="Century Gothic" w:cstheme="minorHAnsi"/>
          <w:szCs w:val="24"/>
        </w:rPr>
        <w:t>Salida compartida</w:t>
      </w:r>
      <w:r w:rsidR="00733DE2" w:rsidRPr="009A6D04">
        <w:rPr>
          <w:rFonts w:ascii="Century Gothic" w:hAnsi="Century Gothic" w:cstheme="minorHAnsi"/>
          <w:szCs w:val="24"/>
          <w:lang w:val="es-CO"/>
        </w:rPr>
        <w:t>)</w:t>
      </w:r>
    </w:p>
    <w:p w14:paraId="3BAF2E42" w14:textId="537B7A83" w:rsidR="00733DE2" w:rsidRPr="009A6D04" w:rsidRDefault="00016F98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>
        <w:rPr>
          <w:rFonts w:ascii="Century Gothic" w:hAnsi="Century Gothic" w:cstheme="minorHAnsi"/>
          <w:szCs w:val="24"/>
          <w:lang w:val="es-CO"/>
        </w:rPr>
        <w:t xml:space="preserve">Visita </w:t>
      </w:r>
      <w:r w:rsidR="00733DE2" w:rsidRPr="009A6D04">
        <w:rPr>
          <w:rFonts w:ascii="Century Gothic" w:hAnsi="Century Gothic" w:cstheme="minorHAnsi"/>
          <w:szCs w:val="24"/>
          <w:lang w:val="es-CO"/>
        </w:rPr>
        <w:t>Barichara (</w:t>
      </w:r>
      <w:r w:rsidR="009C048E" w:rsidRPr="009A6D04">
        <w:rPr>
          <w:rFonts w:ascii="Century Gothic" w:hAnsi="Century Gothic" w:cstheme="minorHAnsi"/>
          <w:szCs w:val="24"/>
        </w:rPr>
        <w:t>Salida compartida</w:t>
      </w:r>
      <w:r w:rsidR="00733DE2" w:rsidRPr="009A6D04">
        <w:rPr>
          <w:rFonts w:ascii="Century Gothic" w:hAnsi="Century Gothic" w:cstheme="minorHAnsi"/>
          <w:szCs w:val="24"/>
          <w:lang w:val="es-CO"/>
        </w:rPr>
        <w:t>)</w:t>
      </w:r>
    </w:p>
    <w:p w14:paraId="4A8E6055" w14:textId="77777777" w:rsidR="00733DE2" w:rsidRPr="009A6D04" w:rsidRDefault="00733DE2" w:rsidP="003C5170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b/>
          <w:szCs w:val="24"/>
          <w:lang w:val="es-CO"/>
        </w:rPr>
      </w:pPr>
      <w:r w:rsidRPr="009A6D04">
        <w:rPr>
          <w:rFonts w:ascii="Century Gothic" w:hAnsi="Century Gothic" w:cstheme="minorHAnsi"/>
          <w:szCs w:val="24"/>
          <w:lang w:val="es-CO"/>
        </w:rPr>
        <w:t xml:space="preserve">Asistencia médica </w:t>
      </w:r>
    </w:p>
    <w:p w14:paraId="099A3D67" w14:textId="77777777" w:rsidR="006A2182" w:rsidRPr="00E85C26" w:rsidRDefault="006A2182" w:rsidP="00BA2FBB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14:paraId="0E7F3764" w14:textId="685D06D1" w:rsidR="00733DE2" w:rsidRDefault="00733DE2" w:rsidP="00BA2FBB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  <w:r w:rsidRPr="00E85C26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  <w:t>NO INCLUYE</w:t>
      </w:r>
    </w:p>
    <w:p w14:paraId="53DB7929" w14:textId="77777777" w:rsidR="009A6D04" w:rsidRPr="00BA2FBB" w:rsidRDefault="009A6D04" w:rsidP="00BA2FBB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14:paraId="417CB5E5" w14:textId="0350F0EB" w:rsidR="00733DE2" w:rsidRPr="00B90E5B" w:rsidRDefault="00733DE2" w:rsidP="003C5170">
      <w:pPr>
        <w:pStyle w:val="Sinespaciado"/>
        <w:numPr>
          <w:ilvl w:val="0"/>
          <w:numId w:val="3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90E5B">
        <w:rPr>
          <w:rFonts w:ascii="Century Gothic" w:hAnsi="Century Gothic" w:cstheme="minorHAnsi"/>
          <w:szCs w:val="24"/>
          <w:lang w:val="es-CO"/>
        </w:rPr>
        <w:t>Gastos no especificados en el programa</w:t>
      </w:r>
    </w:p>
    <w:p w14:paraId="70CF2D6A" w14:textId="5F92729D" w:rsidR="00BA2FBB" w:rsidRPr="00B90E5B" w:rsidRDefault="00BA2FBB" w:rsidP="003C5170">
      <w:pPr>
        <w:pStyle w:val="Sinespaciado"/>
        <w:numPr>
          <w:ilvl w:val="0"/>
          <w:numId w:val="3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90E5B">
        <w:rPr>
          <w:rFonts w:ascii="Century Gothic" w:hAnsi="Century Gothic" w:cstheme="minorHAnsi"/>
          <w:szCs w:val="24"/>
          <w:lang w:val="es-CO"/>
        </w:rPr>
        <w:t>Cenas – si desean cenas solicitarlas al momento de hacer la reserva aplican cargos adicionales</w:t>
      </w:r>
    </w:p>
    <w:p w14:paraId="1C72CFDC" w14:textId="4317D093" w:rsidR="009A6D04" w:rsidRDefault="009A6D04" w:rsidP="00733DE2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0137F670" w14:textId="77777777" w:rsidR="00733DE2" w:rsidRPr="00E85C26" w:rsidRDefault="00733DE2" w:rsidP="00BB7F6E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lastRenderedPageBreak/>
        <w:t>ITINERARIO</w:t>
      </w:r>
    </w:p>
    <w:p w14:paraId="5AF5DFA2" w14:textId="0C2C1A1F" w:rsidR="00733DE2" w:rsidRDefault="00733DE2" w:rsidP="00733DE2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>Día</w:t>
      </w:r>
      <w:r w:rsidR="00A46AF8"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 xml:space="preserve"> 1</w:t>
      </w:r>
    </w:p>
    <w:p w14:paraId="12F2CAAA" w14:textId="77777777" w:rsidR="009A6D04" w:rsidRPr="00E85C26" w:rsidRDefault="009A6D04" w:rsidP="00733DE2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</w:p>
    <w:p w14:paraId="2591257E" w14:textId="4EAC2E61" w:rsidR="00733DE2" w:rsidRPr="00E85C26" w:rsidRDefault="00733DE2" w:rsidP="003C5170">
      <w:pPr>
        <w:pStyle w:val="Sinespaciado"/>
        <w:numPr>
          <w:ilvl w:val="0"/>
          <w:numId w:val="4"/>
        </w:numPr>
        <w:ind w:left="567"/>
        <w:jc w:val="both"/>
        <w:rPr>
          <w:rFonts w:ascii="Century Gothic" w:hAnsi="Century Gothic" w:cstheme="minorHAnsi"/>
          <w:b/>
          <w:lang w:val="es-CO"/>
        </w:rPr>
      </w:pPr>
      <w:r w:rsidRPr="00E85C26">
        <w:rPr>
          <w:rFonts w:ascii="Century Gothic" w:hAnsi="Century Gothic" w:cstheme="minorHAnsi"/>
          <w:lang w:val="es-CO"/>
        </w:rPr>
        <w:t>Traslado Aeropuerto – Hotel</w:t>
      </w:r>
    </w:p>
    <w:p w14:paraId="6A83F96F" w14:textId="1650A7DC" w:rsidR="00733DE2" w:rsidRPr="00BA2FBB" w:rsidRDefault="00016F98" w:rsidP="003C5170">
      <w:pPr>
        <w:pStyle w:val="Sinespaciado"/>
        <w:numPr>
          <w:ilvl w:val="0"/>
          <w:numId w:val="4"/>
        </w:numPr>
        <w:ind w:left="567"/>
        <w:jc w:val="both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>Circuito City Night</w:t>
      </w:r>
      <w:r w:rsidR="00733DE2" w:rsidRPr="00E85C26">
        <w:rPr>
          <w:rFonts w:ascii="Century Gothic" w:hAnsi="Century Gothic" w:cstheme="minorHAnsi"/>
          <w:lang w:val="es-CO"/>
        </w:rPr>
        <w:t xml:space="preserve"> (Salida</w:t>
      </w:r>
      <w:r w:rsidR="004174E6">
        <w:rPr>
          <w:rFonts w:ascii="Century Gothic" w:hAnsi="Century Gothic" w:cstheme="minorHAnsi"/>
          <w:lang w:val="es-CO"/>
        </w:rPr>
        <w:t>:</w:t>
      </w:r>
      <w:r w:rsidR="00733DE2" w:rsidRPr="00E85C26">
        <w:rPr>
          <w:rFonts w:ascii="Century Gothic" w:hAnsi="Century Gothic" w:cstheme="minorHAnsi"/>
          <w:lang w:val="es-CO"/>
        </w:rPr>
        <w:t xml:space="preserve"> Lobby del Hotel, Transporte permanente, Guía Turístico, Seguro de Viaje, </w:t>
      </w:r>
      <w:r w:rsidR="00E85C26">
        <w:rPr>
          <w:rFonts w:ascii="Century Gothic" w:hAnsi="Century Gothic" w:cstheme="minorHAnsi"/>
          <w:lang w:val="es-CO"/>
        </w:rPr>
        <w:t>v</w:t>
      </w:r>
      <w:r w:rsidR="006470CA">
        <w:rPr>
          <w:rFonts w:ascii="Century Gothic" w:hAnsi="Century Gothic" w:cstheme="minorHAnsi"/>
          <w:lang w:val="es-CO"/>
        </w:rPr>
        <w:t>isita Girón Monumento Nacional</w:t>
      </w:r>
      <w:r w:rsidR="00E85C26">
        <w:rPr>
          <w:rFonts w:ascii="Century Gothic" w:hAnsi="Century Gothic" w:cstheme="minorHAnsi"/>
          <w:lang w:val="es-CO"/>
        </w:rPr>
        <w:t>, Visita a Floridablanca, d</w:t>
      </w:r>
      <w:r w:rsidR="00733DE2" w:rsidRPr="00E85C26">
        <w:rPr>
          <w:rFonts w:ascii="Century Gothic" w:hAnsi="Century Gothic" w:cstheme="minorHAnsi"/>
          <w:lang w:val="es-CO"/>
        </w:rPr>
        <w:t xml:space="preserve">egustación de oblea, </w:t>
      </w:r>
      <w:r w:rsidR="00E85C26">
        <w:rPr>
          <w:rFonts w:ascii="Century Gothic" w:hAnsi="Century Gothic" w:cstheme="minorHAnsi"/>
          <w:lang w:val="es-CO"/>
        </w:rPr>
        <w:t>e</w:t>
      </w:r>
      <w:r w:rsidR="00733DE2" w:rsidRPr="00E85C26">
        <w:rPr>
          <w:rFonts w:ascii="Century Gothic" w:hAnsi="Century Gothic" w:cstheme="minorHAnsi"/>
          <w:lang w:val="es-CO"/>
        </w:rPr>
        <w:t xml:space="preserve">ntrada al Ecoparque, </w:t>
      </w:r>
      <w:r w:rsidR="00E85C26">
        <w:rPr>
          <w:rFonts w:ascii="Century Gothic" w:hAnsi="Century Gothic" w:cstheme="minorHAnsi"/>
          <w:lang w:val="es-CO"/>
        </w:rPr>
        <w:t>r</w:t>
      </w:r>
      <w:r w:rsidR="00733DE2" w:rsidRPr="00E85C26">
        <w:rPr>
          <w:rFonts w:ascii="Century Gothic" w:hAnsi="Century Gothic" w:cstheme="minorHAnsi"/>
          <w:lang w:val="es-CO"/>
        </w:rPr>
        <w:t>ecorrido en telef</w:t>
      </w:r>
      <w:r w:rsidR="006470CA">
        <w:rPr>
          <w:rFonts w:ascii="Century Gothic" w:hAnsi="Century Gothic" w:cstheme="minorHAnsi"/>
          <w:lang w:val="es-CO"/>
        </w:rPr>
        <w:t>érico Cerro El Santísimo</w:t>
      </w:r>
      <w:r w:rsidR="00733DE2" w:rsidRPr="00E85C26">
        <w:rPr>
          <w:rFonts w:ascii="Century Gothic" w:hAnsi="Century Gothic" w:cstheme="minorHAnsi"/>
          <w:lang w:val="es-CO"/>
        </w:rPr>
        <w:t xml:space="preserve">, </w:t>
      </w:r>
      <w:r w:rsidR="00E85C26">
        <w:rPr>
          <w:rFonts w:ascii="Century Gothic" w:hAnsi="Century Gothic" w:cstheme="minorHAnsi"/>
          <w:lang w:val="es-CO"/>
        </w:rPr>
        <w:t>v</w:t>
      </w:r>
      <w:r w:rsidR="00733DE2" w:rsidRPr="00E85C26">
        <w:rPr>
          <w:rFonts w:ascii="Century Gothic" w:hAnsi="Century Gothic" w:cstheme="minorHAnsi"/>
          <w:lang w:val="es-CO"/>
        </w:rPr>
        <w:t>isita al puente atirantado más largo de Suramérica)</w:t>
      </w:r>
    </w:p>
    <w:p w14:paraId="64050431" w14:textId="77777777" w:rsidR="00733DE2" w:rsidRPr="00E85C26" w:rsidRDefault="00733DE2" w:rsidP="003C5170">
      <w:pPr>
        <w:pStyle w:val="Sinespaciado"/>
        <w:numPr>
          <w:ilvl w:val="0"/>
          <w:numId w:val="4"/>
        </w:numPr>
        <w:ind w:left="567"/>
        <w:jc w:val="both"/>
        <w:rPr>
          <w:rFonts w:ascii="Century Gothic" w:hAnsi="Century Gothic" w:cstheme="minorHAnsi"/>
          <w:b/>
          <w:lang w:val="es-CO"/>
        </w:rPr>
      </w:pPr>
      <w:r w:rsidRPr="00E85C26">
        <w:rPr>
          <w:rFonts w:ascii="Century Gothic" w:hAnsi="Century Gothic" w:cstheme="minorHAnsi"/>
          <w:lang w:val="es-CO"/>
        </w:rPr>
        <w:t>Alojamiento en Bucaramanga</w:t>
      </w:r>
    </w:p>
    <w:p w14:paraId="2F7EC915" w14:textId="77777777" w:rsidR="00733DE2" w:rsidRPr="00E85C26" w:rsidRDefault="00733DE2" w:rsidP="000E4C91">
      <w:pPr>
        <w:pStyle w:val="Sinespaciado"/>
        <w:ind w:hanging="284"/>
        <w:jc w:val="both"/>
        <w:rPr>
          <w:rFonts w:ascii="Century Gothic" w:hAnsi="Century Gothic" w:cstheme="minorHAnsi"/>
          <w:b/>
          <w:sz w:val="24"/>
          <w:szCs w:val="24"/>
          <w:lang w:val="es-CO"/>
        </w:rPr>
      </w:pPr>
    </w:p>
    <w:p w14:paraId="2DF4F915" w14:textId="1BC6036F" w:rsidR="00733DE2" w:rsidRDefault="00733DE2" w:rsidP="000E4C91">
      <w:pPr>
        <w:pStyle w:val="Sinespaciado"/>
        <w:ind w:hanging="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>Día</w:t>
      </w:r>
      <w:r w:rsidR="00A46AF8"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 xml:space="preserve"> 2</w:t>
      </w:r>
    </w:p>
    <w:p w14:paraId="167E73C5" w14:textId="77777777" w:rsidR="009A6D04" w:rsidRPr="00E85C26" w:rsidRDefault="009A6D04" w:rsidP="000E4C91">
      <w:pPr>
        <w:pStyle w:val="Sinespaciado"/>
        <w:ind w:hanging="284"/>
        <w:jc w:val="both"/>
        <w:rPr>
          <w:rFonts w:ascii="Century Gothic" w:hAnsi="Century Gothic" w:cstheme="minorHAnsi"/>
          <w:color w:val="548DD4" w:themeColor="text2" w:themeTint="99"/>
          <w:sz w:val="28"/>
          <w:szCs w:val="24"/>
          <w:lang w:val="es-CO"/>
        </w:rPr>
      </w:pPr>
    </w:p>
    <w:p w14:paraId="2A0454ED" w14:textId="77777777" w:rsidR="00733DE2" w:rsidRPr="00BB7F6E" w:rsidRDefault="009411CA" w:rsidP="003C5170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Desayuno en el Hotel</w:t>
      </w:r>
    </w:p>
    <w:p w14:paraId="033AC7B7" w14:textId="77777777" w:rsidR="00733DE2" w:rsidRPr="00BB7F6E" w:rsidRDefault="00733DE2" w:rsidP="003C5170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 xml:space="preserve">Dejar las maletas en la recepción del Hotel en Bucaramanga. Para su comodidad nosotros las recogeremos para llevarlas al Hotel en San Gil o Barichara. Al Tour ir sólo con lo necesario para el día. </w:t>
      </w:r>
    </w:p>
    <w:p w14:paraId="010C7321" w14:textId="2EA33818" w:rsidR="00733DE2" w:rsidRPr="00BB7F6E" w:rsidRDefault="00016F98" w:rsidP="003C5170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>
        <w:rPr>
          <w:rFonts w:ascii="Century Gothic" w:hAnsi="Century Gothic" w:cstheme="minorHAnsi"/>
          <w:szCs w:val="24"/>
          <w:lang w:val="es-CO"/>
        </w:rPr>
        <w:t>Recorrido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 Cruzando en Chicamocha (Salida: Lobby del Hot</w:t>
      </w:r>
      <w:r w:rsidR="00E85C26" w:rsidRPr="00BB7F6E">
        <w:rPr>
          <w:rFonts w:ascii="Century Gothic" w:hAnsi="Century Gothic" w:cstheme="minorHAnsi"/>
          <w:szCs w:val="24"/>
          <w:lang w:val="es-CO"/>
        </w:rPr>
        <w:t>el, v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isita al Mercado </w:t>
      </w:r>
      <w:r w:rsidR="00E85C26" w:rsidRPr="00BB7F6E">
        <w:rPr>
          <w:rFonts w:ascii="Century Gothic" w:hAnsi="Century Gothic" w:cstheme="minorHAnsi"/>
          <w:szCs w:val="24"/>
          <w:lang w:val="es-CO"/>
        </w:rPr>
        <w:t>C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ampesino en la Mesa de los Santos, </w:t>
      </w:r>
      <w:r w:rsidR="00E85C26" w:rsidRPr="00BB7F6E">
        <w:rPr>
          <w:rFonts w:ascii="Century Gothic" w:hAnsi="Century Gothic" w:cstheme="minorHAnsi"/>
          <w:szCs w:val="24"/>
          <w:lang w:val="es-CO"/>
        </w:rPr>
        <w:t>r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efrigerio, </w:t>
      </w:r>
      <w:r w:rsidR="00E85C26" w:rsidRPr="00BB7F6E">
        <w:rPr>
          <w:rFonts w:ascii="Century Gothic" w:hAnsi="Century Gothic" w:cstheme="minorHAnsi"/>
          <w:szCs w:val="24"/>
          <w:lang w:val="es-CO"/>
        </w:rPr>
        <w:t>e</w:t>
      </w:r>
      <w:r w:rsidR="00733DE2" w:rsidRPr="00BB7F6E">
        <w:rPr>
          <w:rFonts w:ascii="Century Gothic" w:hAnsi="Century Gothic" w:cstheme="minorHAnsi"/>
          <w:szCs w:val="24"/>
          <w:lang w:val="es-CO"/>
        </w:rPr>
        <w:t>ntrada al Parque Nacional del Chicamoc</w:t>
      </w:r>
      <w:r w:rsidR="00BB7F6E" w:rsidRPr="00BB7F6E">
        <w:rPr>
          <w:rFonts w:ascii="Century Gothic" w:hAnsi="Century Gothic" w:cstheme="minorHAnsi"/>
          <w:szCs w:val="24"/>
          <w:lang w:val="es-CO"/>
        </w:rPr>
        <w:t xml:space="preserve">ha por la Estación “Plazuela”, </w:t>
      </w:r>
      <w:r w:rsidR="00733DE2" w:rsidRPr="00BB7F6E">
        <w:rPr>
          <w:rFonts w:ascii="Century Gothic" w:hAnsi="Century Gothic" w:cstheme="minorHAnsi"/>
          <w:szCs w:val="24"/>
          <w:lang w:val="es-CO"/>
        </w:rPr>
        <w:t>recorrido total en teleférico 6.3 km dond</w:t>
      </w:r>
      <w:r w:rsidR="009411CA" w:rsidRPr="00BB7F6E">
        <w:rPr>
          <w:rFonts w:ascii="Century Gothic" w:hAnsi="Century Gothic" w:cstheme="minorHAnsi"/>
          <w:szCs w:val="24"/>
          <w:lang w:val="es-CO"/>
        </w:rPr>
        <w:t xml:space="preserve">e podrá observar el maravilloso 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cañón, </w:t>
      </w:r>
      <w:r w:rsidR="009411CA" w:rsidRPr="00BB7F6E">
        <w:rPr>
          <w:rFonts w:ascii="Century Gothic" w:hAnsi="Century Gothic" w:cstheme="minorHAnsi"/>
          <w:szCs w:val="24"/>
          <w:lang w:val="es-CO"/>
        </w:rPr>
        <w:t>r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ecorrido total por las instalaciones del </w:t>
      </w:r>
      <w:r w:rsidR="009411CA" w:rsidRPr="00BB7F6E">
        <w:rPr>
          <w:rFonts w:ascii="Century Gothic" w:hAnsi="Century Gothic" w:cstheme="minorHAnsi"/>
          <w:szCs w:val="24"/>
          <w:lang w:val="es-CO"/>
        </w:rPr>
        <w:t>P</w:t>
      </w:r>
      <w:r w:rsidR="00733DE2" w:rsidRPr="00BB7F6E">
        <w:rPr>
          <w:rFonts w:ascii="Century Gothic" w:hAnsi="Century Gothic" w:cstheme="minorHAnsi"/>
          <w:szCs w:val="24"/>
          <w:lang w:val="es-CO"/>
        </w:rPr>
        <w:t>arque</w:t>
      </w:r>
      <w:r w:rsidR="009C048E">
        <w:rPr>
          <w:rFonts w:ascii="Century Gothic" w:hAnsi="Century Gothic" w:cstheme="minorHAnsi"/>
          <w:szCs w:val="24"/>
          <w:lang w:val="es-CO"/>
        </w:rPr>
        <w:t xml:space="preserve"> </w:t>
      </w:r>
      <w:r w:rsidR="009411CA" w:rsidRPr="00BB7F6E">
        <w:rPr>
          <w:rFonts w:ascii="Century Gothic" w:hAnsi="Century Gothic" w:cstheme="minorHAnsi"/>
          <w:szCs w:val="24"/>
          <w:lang w:val="es-CO"/>
        </w:rPr>
        <w:t>y almuerzo típico de la región)</w:t>
      </w:r>
    </w:p>
    <w:p w14:paraId="55A95C95" w14:textId="77777777" w:rsidR="00733DE2" w:rsidRPr="00BB7F6E" w:rsidRDefault="00733DE2" w:rsidP="003C5170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Salida hacia San Gil o Barichara, aproximadamente 3:30 pm</w:t>
      </w:r>
    </w:p>
    <w:p w14:paraId="1DDA1F51" w14:textId="77777777" w:rsidR="00733DE2" w:rsidRPr="00BB7F6E" w:rsidRDefault="00733DE2" w:rsidP="003C5170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Alojamiento en San Gil o Barichara.</w:t>
      </w:r>
    </w:p>
    <w:p w14:paraId="53F02690" w14:textId="77777777" w:rsidR="00A46AF8" w:rsidRPr="00E85C26" w:rsidRDefault="00A46AF8" w:rsidP="00A46AF8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  <w:lang w:val="es-CO"/>
        </w:rPr>
      </w:pPr>
    </w:p>
    <w:p w14:paraId="3F044EBC" w14:textId="3548FBA9" w:rsidR="00733DE2" w:rsidRDefault="00733DE2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>Día</w:t>
      </w:r>
      <w:r w:rsidR="00A46AF8"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 xml:space="preserve"> 3</w:t>
      </w:r>
    </w:p>
    <w:p w14:paraId="4BEB4515" w14:textId="77777777" w:rsidR="009A6D04" w:rsidRPr="00E85C26" w:rsidRDefault="009A6D04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</w:p>
    <w:p w14:paraId="234D55C5" w14:textId="77777777" w:rsidR="00733DE2" w:rsidRPr="00BB7F6E" w:rsidRDefault="00733DE2" w:rsidP="003C5170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Desayuno en el Hotel</w:t>
      </w:r>
    </w:p>
    <w:p w14:paraId="7A5392A5" w14:textId="469AEC3A" w:rsidR="00733DE2" w:rsidRPr="00BB7F6E" w:rsidRDefault="00733DE2" w:rsidP="003C5170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Visita y recorrido por C</w:t>
      </w:r>
      <w:r w:rsidR="00016F98" w:rsidRPr="00BB7F6E">
        <w:rPr>
          <w:rFonts w:ascii="Century Gothic" w:hAnsi="Century Gothic" w:cstheme="minorHAnsi"/>
          <w:szCs w:val="24"/>
          <w:lang w:val="es-CO"/>
        </w:rPr>
        <w:t xml:space="preserve">uriti </w:t>
      </w:r>
    </w:p>
    <w:p w14:paraId="732DBF0C" w14:textId="4D048871" w:rsidR="00733DE2" w:rsidRPr="00BB7F6E" w:rsidRDefault="00733DE2" w:rsidP="003C5170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Visita e ingreso al P</w:t>
      </w:r>
      <w:r w:rsidR="00016F98" w:rsidRPr="00BB7F6E">
        <w:rPr>
          <w:rFonts w:ascii="Century Gothic" w:hAnsi="Century Gothic" w:cstheme="minorHAnsi"/>
          <w:szCs w:val="24"/>
          <w:lang w:val="es-CO"/>
        </w:rPr>
        <w:t xml:space="preserve">arque </w:t>
      </w:r>
      <w:r w:rsidRPr="00BB7F6E">
        <w:rPr>
          <w:rFonts w:ascii="Century Gothic" w:hAnsi="Century Gothic" w:cstheme="minorHAnsi"/>
          <w:szCs w:val="24"/>
          <w:lang w:val="es-CO"/>
        </w:rPr>
        <w:t>N</w:t>
      </w:r>
      <w:r w:rsidR="00016F98" w:rsidRPr="00BB7F6E">
        <w:rPr>
          <w:rFonts w:ascii="Century Gothic" w:hAnsi="Century Gothic" w:cstheme="minorHAnsi"/>
          <w:szCs w:val="24"/>
          <w:lang w:val="es-CO"/>
        </w:rPr>
        <w:t xml:space="preserve">atural el </w:t>
      </w:r>
      <w:r w:rsidRPr="00BB7F6E">
        <w:rPr>
          <w:rFonts w:ascii="Century Gothic" w:hAnsi="Century Gothic" w:cstheme="minorHAnsi"/>
          <w:szCs w:val="24"/>
          <w:lang w:val="es-CO"/>
        </w:rPr>
        <w:t>G</w:t>
      </w:r>
      <w:r w:rsidR="00016F98" w:rsidRPr="00BB7F6E">
        <w:rPr>
          <w:rFonts w:ascii="Century Gothic" w:hAnsi="Century Gothic" w:cstheme="minorHAnsi"/>
          <w:szCs w:val="24"/>
          <w:lang w:val="es-CO"/>
        </w:rPr>
        <w:t>allineral</w:t>
      </w:r>
    </w:p>
    <w:p w14:paraId="3D0719FC" w14:textId="2A486542" w:rsidR="00733DE2" w:rsidRPr="00BB7F6E" w:rsidRDefault="00733DE2" w:rsidP="003C5170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Traslado a B</w:t>
      </w:r>
      <w:r w:rsidR="00016F98" w:rsidRPr="00BB7F6E">
        <w:rPr>
          <w:rFonts w:ascii="Century Gothic" w:hAnsi="Century Gothic" w:cstheme="minorHAnsi"/>
          <w:szCs w:val="24"/>
          <w:lang w:val="es-CO"/>
        </w:rPr>
        <w:t>arichara</w:t>
      </w:r>
    </w:p>
    <w:p w14:paraId="547C9E4E" w14:textId="52BCDB68" w:rsidR="00733DE2" w:rsidRPr="00BB7F6E" w:rsidRDefault="00733DE2" w:rsidP="003C5170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Almuerzo en B</w:t>
      </w:r>
      <w:r w:rsidR="00016F98" w:rsidRPr="00BB7F6E">
        <w:rPr>
          <w:rFonts w:ascii="Century Gothic" w:hAnsi="Century Gothic" w:cstheme="minorHAnsi"/>
          <w:szCs w:val="24"/>
          <w:lang w:val="es-CO"/>
        </w:rPr>
        <w:t>arichara</w:t>
      </w:r>
    </w:p>
    <w:p w14:paraId="4BD1F44C" w14:textId="78BE4AD7" w:rsidR="00733DE2" w:rsidRPr="00BB7F6E" w:rsidRDefault="00733DE2" w:rsidP="003C5170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Visitas y recorridos turísticos por B</w:t>
      </w:r>
      <w:r w:rsidR="00016F98" w:rsidRPr="00BB7F6E">
        <w:rPr>
          <w:rFonts w:ascii="Century Gothic" w:hAnsi="Century Gothic" w:cstheme="minorHAnsi"/>
          <w:szCs w:val="24"/>
          <w:lang w:val="es-CO"/>
        </w:rPr>
        <w:t>arichara</w:t>
      </w:r>
      <w:r w:rsidRPr="00BB7F6E">
        <w:rPr>
          <w:rFonts w:ascii="Century Gothic" w:hAnsi="Century Gothic" w:cstheme="minorHAnsi"/>
          <w:szCs w:val="24"/>
          <w:lang w:val="es-CO"/>
        </w:rPr>
        <w:t xml:space="preserve"> y sus iglesias</w:t>
      </w:r>
    </w:p>
    <w:p w14:paraId="1FAF1932" w14:textId="77777777" w:rsidR="00733DE2" w:rsidRDefault="009411CA" w:rsidP="003C5170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 xml:space="preserve">Alojamiento en Bucaramanga </w:t>
      </w:r>
    </w:p>
    <w:p w14:paraId="1B664FA2" w14:textId="77777777" w:rsidR="00BB7F6E" w:rsidRPr="00BB7F6E" w:rsidRDefault="00BB7F6E" w:rsidP="00BB7F6E">
      <w:pPr>
        <w:pStyle w:val="Sinespaciado"/>
        <w:ind w:left="284"/>
        <w:jc w:val="both"/>
        <w:rPr>
          <w:rFonts w:ascii="Century Gothic" w:hAnsi="Century Gothic" w:cstheme="minorHAnsi"/>
          <w:szCs w:val="24"/>
          <w:lang w:val="es-CO"/>
        </w:rPr>
      </w:pPr>
    </w:p>
    <w:p w14:paraId="3F09C3BB" w14:textId="47B08FE0" w:rsidR="00733DE2" w:rsidRDefault="00733DE2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>Día</w:t>
      </w:r>
      <w:r w:rsidR="00A46AF8"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 xml:space="preserve"> 4</w:t>
      </w:r>
    </w:p>
    <w:p w14:paraId="5B8C6D46" w14:textId="77777777" w:rsidR="009A6D04" w:rsidRPr="00E85C26" w:rsidRDefault="009A6D04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</w:p>
    <w:p w14:paraId="74A6BA84" w14:textId="77777777" w:rsidR="00733DE2" w:rsidRPr="00EF5501" w:rsidRDefault="00733DE2" w:rsidP="003C5170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EF5501">
        <w:rPr>
          <w:rFonts w:ascii="Century Gothic" w:hAnsi="Century Gothic" w:cstheme="minorHAnsi"/>
          <w:szCs w:val="24"/>
          <w:lang w:val="es-CO"/>
        </w:rPr>
        <w:t>Desayuno en el Hotel</w:t>
      </w:r>
    </w:p>
    <w:p w14:paraId="3B4E5523" w14:textId="0CA3C410" w:rsidR="00733DE2" w:rsidRPr="00EF5501" w:rsidRDefault="00733DE2" w:rsidP="003C5170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EF5501">
        <w:rPr>
          <w:rFonts w:ascii="Century Gothic" w:hAnsi="Century Gothic" w:cstheme="minorHAnsi"/>
          <w:szCs w:val="24"/>
          <w:lang w:val="es-CO"/>
        </w:rPr>
        <w:t>Día libre (opcional City tour o Tour de compras $</w:t>
      </w:r>
      <w:r w:rsidR="00F34337" w:rsidRPr="00EF5501">
        <w:rPr>
          <w:rFonts w:ascii="Century Gothic" w:hAnsi="Century Gothic" w:cstheme="minorHAnsi"/>
          <w:szCs w:val="24"/>
          <w:lang w:val="es-CO"/>
        </w:rPr>
        <w:t>10</w:t>
      </w:r>
      <w:r w:rsidRPr="00EF5501">
        <w:rPr>
          <w:rFonts w:ascii="Century Gothic" w:hAnsi="Century Gothic" w:cstheme="minorHAnsi"/>
          <w:szCs w:val="24"/>
          <w:lang w:val="es-CO"/>
        </w:rPr>
        <w:t>0.000 por persona)</w:t>
      </w:r>
    </w:p>
    <w:p w14:paraId="4724EADE" w14:textId="3AE116A8" w:rsidR="00733DE2" w:rsidRPr="00EF5501" w:rsidRDefault="00016F98" w:rsidP="003C5170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</w:pPr>
      <w:r w:rsidRPr="00EF5501">
        <w:rPr>
          <w:rFonts w:ascii="Century Gothic" w:hAnsi="Century Gothic" w:cstheme="minorHAnsi"/>
          <w:szCs w:val="24"/>
          <w:lang w:val="es-CO"/>
        </w:rPr>
        <w:t>Traslado</w:t>
      </w:r>
      <w:r w:rsidR="00EF5501" w:rsidRPr="00EF5501">
        <w:rPr>
          <w:rFonts w:ascii="Century Gothic" w:hAnsi="Century Gothic" w:cstheme="minorHAnsi"/>
          <w:szCs w:val="24"/>
          <w:lang w:val="es-CO"/>
        </w:rPr>
        <w:t xml:space="preserve"> </w:t>
      </w:r>
      <w:r w:rsidR="00733DE2" w:rsidRPr="00EF5501">
        <w:rPr>
          <w:rFonts w:ascii="Century Gothic" w:hAnsi="Century Gothic" w:cstheme="minorHAnsi"/>
          <w:szCs w:val="24"/>
          <w:lang w:val="es-CO"/>
        </w:rPr>
        <w:t>hotel-aeropuerto</w:t>
      </w:r>
    </w:p>
    <w:p w14:paraId="6E53279A" w14:textId="77777777" w:rsidR="00733DE2" w:rsidRDefault="00733DE2" w:rsidP="00733DE2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5785CF29" w14:textId="77777777" w:rsidR="00EB219C" w:rsidRDefault="00EB219C" w:rsidP="00733DE2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072340CD" w14:textId="7BDFDA60" w:rsidR="00BB7F6E" w:rsidRPr="00E85C26" w:rsidRDefault="00BB7F6E" w:rsidP="00733DE2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tbl>
      <w:tblPr>
        <w:tblpPr w:leftFromText="141" w:rightFromText="141" w:vertAnchor="text" w:horzAnchor="margin" w:tblpXSpec="center" w:tblpY="179"/>
        <w:tblW w:w="9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128"/>
        <w:gridCol w:w="1355"/>
        <w:gridCol w:w="1355"/>
        <w:gridCol w:w="1513"/>
      </w:tblGrid>
      <w:tr w:rsidR="009F6687" w:rsidRPr="00E85C26" w14:paraId="4B8A292D" w14:textId="77777777" w:rsidTr="003F0357">
        <w:trPr>
          <w:trHeight w:val="614"/>
        </w:trPr>
        <w:tc>
          <w:tcPr>
            <w:tcW w:w="9250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6E79A3B4" w14:textId="77777777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lastRenderedPageBreak/>
              <w:t>TARIFAS POR PERSONA</w:t>
            </w:r>
          </w:p>
        </w:tc>
      </w:tr>
      <w:tr w:rsidR="009F6687" w:rsidRPr="00E85C26" w14:paraId="4E38125C" w14:textId="77777777" w:rsidTr="003F0357">
        <w:trPr>
          <w:trHeight w:val="336"/>
        </w:trPr>
        <w:tc>
          <w:tcPr>
            <w:tcW w:w="289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0E5A75B2" w14:textId="77777777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HOTEL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F61F90B" w14:textId="77777777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MULTIPLE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C9BEA7F" w14:textId="77777777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DOBLE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47FD942" w14:textId="77777777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SENCILLA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7BEB1FC" w14:textId="77777777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NIÑOS</w:t>
            </w:r>
          </w:p>
          <w:p w14:paraId="19BEF7E0" w14:textId="77777777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4"/>
                <w:lang w:val="es-CO" w:eastAsia="es-ES"/>
              </w:rPr>
              <w:t>(5 a 10 AÑOS)</w:t>
            </w:r>
          </w:p>
        </w:tc>
      </w:tr>
      <w:tr w:rsidR="009F6687" w:rsidRPr="00E85C26" w14:paraId="34738AB0" w14:textId="77777777" w:rsidTr="003F0357">
        <w:trPr>
          <w:trHeight w:val="315"/>
        </w:trPr>
        <w:tc>
          <w:tcPr>
            <w:tcW w:w="289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8251FEC" w14:textId="77777777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TURISTA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3468C09" w14:textId="5AA05AE1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EB219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1´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30</w:t>
            </w:r>
            <w:r w:rsidR="00EB219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476ECF0" w14:textId="59B5613F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56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16CB1D1" w14:textId="1A58385E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$2’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58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0.000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1EE77B8" w14:textId="29C0E6E4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1´13</w:t>
            </w:r>
            <w:r w:rsidR="0083388A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0.000</w:t>
            </w:r>
          </w:p>
        </w:tc>
      </w:tr>
      <w:tr w:rsidR="009F6687" w:rsidRPr="00E85C26" w14:paraId="37CB62D8" w14:textId="77777777" w:rsidTr="003F0357">
        <w:trPr>
          <w:trHeight w:val="315"/>
        </w:trPr>
        <w:tc>
          <w:tcPr>
            <w:tcW w:w="289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F9C484C" w14:textId="77777777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SUPERIOR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98E6B98" w14:textId="211B4F98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56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7C273D9" w14:textId="50182893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67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9E30633" w14:textId="13718435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$2’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75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0.000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571BF79" w14:textId="4F522F51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EB219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1´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26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0.000 </w:t>
            </w:r>
          </w:p>
        </w:tc>
      </w:tr>
      <w:tr w:rsidR="009F6687" w:rsidRPr="00E85C26" w14:paraId="22119283" w14:textId="77777777" w:rsidTr="003F0357">
        <w:trPr>
          <w:trHeight w:val="315"/>
        </w:trPr>
        <w:tc>
          <w:tcPr>
            <w:tcW w:w="289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09BC2CD" w14:textId="77777777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SUPERIOR DE LUJO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28CED24" w14:textId="1C6D997B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73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3726089" w14:textId="2F2B45CE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2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’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16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5EE352C" w14:textId="7D8F1D13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$3’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49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0.000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E7AA4CF" w14:textId="719F930C" w:rsidR="009F6687" w:rsidRPr="00E85C26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56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0.000</w:t>
            </w:r>
          </w:p>
        </w:tc>
      </w:tr>
    </w:tbl>
    <w:p w14:paraId="172E61FE" w14:textId="77777777" w:rsidR="00A46AF8" w:rsidRPr="00E85C26" w:rsidRDefault="00A46AF8" w:rsidP="006A2182">
      <w:pPr>
        <w:pStyle w:val="Sinespaciado"/>
        <w:ind w:left="-567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6971FBCD" w14:textId="77777777" w:rsidR="006A2182" w:rsidRPr="00E85C26" w:rsidRDefault="006A2182" w:rsidP="00733DE2">
      <w:pPr>
        <w:pStyle w:val="Sinespaciado"/>
        <w:ind w:left="-567"/>
        <w:jc w:val="both"/>
        <w:rPr>
          <w:rFonts w:ascii="Century Gothic" w:hAnsi="Century Gothic"/>
          <w:color w:val="002060"/>
          <w:sz w:val="24"/>
          <w:szCs w:val="24"/>
          <w:lang w:val="es-CO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90"/>
        <w:gridCol w:w="4889"/>
      </w:tblGrid>
      <w:tr w:rsidR="003E1FE7" w:rsidRPr="00E85C26" w14:paraId="2BFD96D7" w14:textId="77777777" w:rsidTr="003F0357">
        <w:trPr>
          <w:trHeight w:val="556"/>
          <w:jc w:val="center"/>
        </w:trPr>
        <w:tc>
          <w:tcPr>
            <w:tcW w:w="9214" w:type="dxa"/>
            <w:gridSpan w:val="3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54D5DFF5" w14:textId="77777777" w:rsidR="006A2182" w:rsidRPr="00E85C26" w:rsidRDefault="006A2182" w:rsidP="006A21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t>TARIFA POR INFANTE</w:t>
            </w:r>
          </w:p>
        </w:tc>
      </w:tr>
      <w:tr w:rsidR="003E1FE7" w:rsidRPr="00E85C26" w14:paraId="40F790CD" w14:textId="77777777" w:rsidTr="003F0357">
        <w:trPr>
          <w:trHeight w:val="408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A9091F8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EDAD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73CA518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VALOR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C9666EE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INCLUYE</w:t>
            </w:r>
          </w:p>
        </w:tc>
      </w:tr>
      <w:tr w:rsidR="003E1FE7" w:rsidRPr="00E85C26" w14:paraId="69E1C70D" w14:textId="77777777" w:rsidTr="003F0357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47AE83A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0 a 2 AÑOS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A2BFE85" w14:textId="51041671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4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0.000 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4CFFB1F" w14:textId="77777777" w:rsidR="003E1FE7" w:rsidRPr="00E85C26" w:rsidRDefault="003E1FE7" w:rsidP="003E1FE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Asistencia Médica</w:t>
            </w:r>
          </w:p>
        </w:tc>
      </w:tr>
      <w:tr w:rsidR="003E1FE7" w:rsidRPr="00E85C26" w14:paraId="3E180DE0" w14:textId="77777777" w:rsidTr="003F0357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59E220E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3 a 4 AÑOS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E8D2EE0" w14:textId="07FBA6A1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83388A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20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0.000 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94C45A1" w14:textId="77777777" w:rsidR="003E1FE7" w:rsidRPr="00E85C26" w:rsidRDefault="003E1FE7" w:rsidP="006A21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Asistencia Médica, entradas atractivos y transporte</w:t>
            </w:r>
          </w:p>
        </w:tc>
      </w:tr>
    </w:tbl>
    <w:p w14:paraId="1418861D" w14:textId="69A6FAE7" w:rsidR="003F0357" w:rsidRPr="00E85C26" w:rsidRDefault="003F0357" w:rsidP="006A2182">
      <w:pPr>
        <w:spacing w:after="0"/>
        <w:ind w:left="-567"/>
        <w:jc w:val="center"/>
        <w:rPr>
          <w:rFonts w:ascii="Century Gothic" w:hAnsi="Century Gothic" w:cstheme="minorHAnsi"/>
          <w:color w:val="1F497D" w:themeColor="text2"/>
          <w:sz w:val="24"/>
          <w:szCs w:val="24"/>
          <w:lang w:val="es-CO" w:eastAsia="es-ES"/>
        </w:rPr>
      </w:pPr>
    </w:p>
    <w:p w14:paraId="5460F4D2" w14:textId="640AEC56" w:rsidR="006A2182" w:rsidRPr="009A6D04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</w:pPr>
      <w:r w:rsidRPr="009A6D04"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  <w:t>*Todos los servicios adicionales al alojamiento, serán operad</w:t>
      </w:r>
      <w:r w:rsidR="00916D67"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  <w:t>os directamente por la agencia.</w:t>
      </w:r>
    </w:p>
    <w:p w14:paraId="269D0497" w14:textId="664191EA" w:rsidR="006A2182" w:rsidRPr="009A6D04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</w:pPr>
      <w:r w:rsidRPr="009A6D04"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  <w:t>*Suplemento transporte exclusivo 1-4 personas $</w:t>
      </w:r>
      <w:r w:rsidR="00BA2FBB" w:rsidRPr="009A6D04"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  <w:t>95</w:t>
      </w:r>
      <w:r w:rsidRPr="009A6D04"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  <w:t>0.000*</w:t>
      </w:r>
    </w:p>
    <w:p w14:paraId="70C5E8B3" w14:textId="77777777" w:rsidR="006A2182" w:rsidRPr="009A6D04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20"/>
          <w:szCs w:val="24"/>
          <w:u w:val="single"/>
          <w:lang w:val="es-CO" w:eastAsia="es-ES"/>
        </w:rPr>
      </w:pPr>
      <w:r w:rsidRPr="009A6D04">
        <w:rPr>
          <w:rFonts w:ascii="Century Gothic" w:hAnsi="Century Gothic" w:cstheme="minorHAnsi"/>
          <w:color w:val="1F497D" w:themeColor="text2"/>
          <w:sz w:val="20"/>
          <w:szCs w:val="24"/>
          <w:u w:val="single"/>
          <w:lang w:val="es-CO" w:eastAsia="es-ES"/>
        </w:rPr>
        <w:t xml:space="preserve">*Cuando el Plan </w:t>
      </w:r>
      <w:r w:rsidRPr="009A6D04">
        <w:rPr>
          <w:rFonts w:ascii="Century Gothic" w:hAnsi="Century Gothic" w:cstheme="minorHAnsi"/>
          <w:b/>
          <w:color w:val="1F497D" w:themeColor="text2"/>
          <w:sz w:val="20"/>
          <w:szCs w:val="24"/>
          <w:u w:val="single"/>
          <w:lang w:val="es-CO" w:eastAsia="es-ES"/>
        </w:rPr>
        <w:t>Visitando Santander</w:t>
      </w:r>
      <w:r w:rsidRPr="009A6D04">
        <w:rPr>
          <w:rFonts w:ascii="Century Gothic" w:hAnsi="Century Gothic" w:cstheme="minorHAnsi"/>
          <w:color w:val="1F497D" w:themeColor="text2"/>
          <w:sz w:val="20"/>
          <w:szCs w:val="24"/>
          <w:u w:val="single"/>
          <w:lang w:val="es-CO" w:eastAsia="es-ES"/>
        </w:rPr>
        <w:t xml:space="preserve"> coincide con puente festivo, se confirma con todas las noches en Bucaramanga*</w:t>
      </w:r>
    </w:p>
    <w:p w14:paraId="7E823226" w14:textId="664ACC66" w:rsidR="003E1FE7" w:rsidRPr="009A6D04" w:rsidRDefault="006A2182" w:rsidP="009A6D04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</w:pPr>
      <w:r w:rsidRPr="009A6D04"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  <w:t>*Todas las salidas</w:t>
      </w:r>
      <w:r w:rsidR="00916D67"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  <w:t xml:space="preserve"> son regulares (tipo excursión)</w:t>
      </w:r>
    </w:p>
    <w:p w14:paraId="75A3EA49" w14:textId="02F22C4A" w:rsidR="00733DE2" w:rsidRPr="009A6D04" w:rsidRDefault="00733DE2" w:rsidP="009A6D04">
      <w:pPr>
        <w:spacing w:after="0" w:line="240" w:lineRule="auto"/>
        <w:jc w:val="center"/>
        <w:rPr>
          <w:rFonts w:ascii="Century Gothic" w:hAnsi="Century Gothic" w:cstheme="minorHAnsi"/>
          <w:b/>
          <w:color w:val="FF0000"/>
          <w:szCs w:val="24"/>
          <w:lang w:val="es-CO" w:eastAsia="es-ES"/>
        </w:rPr>
      </w:pPr>
      <w:r w:rsidRPr="009A6D04">
        <w:rPr>
          <w:rFonts w:ascii="Century Gothic" w:hAnsi="Century Gothic" w:cstheme="minorHAnsi"/>
          <w:b/>
          <w:color w:val="FF0000"/>
          <w:szCs w:val="24"/>
          <w:lang w:val="es-CO" w:eastAsia="es-ES"/>
        </w:rPr>
        <w:t>*Tar</w:t>
      </w:r>
      <w:r w:rsidR="00916D67">
        <w:rPr>
          <w:rFonts w:ascii="Century Gothic" w:hAnsi="Century Gothic" w:cstheme="minorHAnsi"/>
          <w:b/>
          <w:color w:val="FF0000"/>
          <w:szCs w:val="24"/>
          <w:lang w:val="es-CO" w:eastAsia="es-ES"/>
        </w:rPr>
        <w:t>ifa por infante NO comisionable</w:t>
      </w:r>
    </w:p>
    <w:p w14:paraId="759C6FA5" w14:textId="03180F07" w:rsidR="003E1FE7" w:rsidRDefault="003E1FE7" w:rsidP="003F0357">
      <w:pPr>
        <w:spacing w:after="0"/>
        <w:ind w:left="-360"/>
        <w:jc w:val="center"/>
        <w:rPr>
          <w:rFonts w:ascii="Century Gothic" w:hAnsi="Century Gothic" w:cstheme="minorHAnsi"/>
          <w:caps/>
          <w:color w:val="1F497D" w:themeColor="text2"/>
          <w:sz w:val="24"/>
          <w:szCs w:val="24"/>
          <w:u w:val="single"/>
          <w:lang w:val="es-CO"/>
        </w:rPr>
      </w:pPr>
    </w:p>
    <w:p w14:paraId="4D05326B" w14:textId="77777777" w:rsidR="009A6D04" w:rsidRPr="00E85C26" w:rsidRDefault="009A6D04" w:rsidP="003F0357">
      <w:pPr>
        <w:spacing w:after="0"/>
        <w:ind w:left="-360"/>
        <w:jc w:val="center"/>
        <w:rPr>
          <w:rFonts w:ascii="Century Gothic" w:hAnsi="Century Gothic" w:cstheme="minorHAnsi"/>
          <w:caps/>
          <w:color w:val="1F497D" w:themeColor="text2"/>
          <w:sz w:val="24"/>
          <w:szCs w:val="24"/>
          <w:u w:val="single"/>
          <w:lang w:val="es-CO"/>
        </w:rPr>
      </w:pPr>
    </w:p>
    <w:p w14:paraId="0D7415C4" w14:textId="77777777" w:rsidR="00733DE2" w:rsidRPr="00E85C26" w:rsidRDefault="00733DE2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  <w:t xml:space="preserve">RECOMENDACIONES DURANTE EL TOUR </w:t>
      </w:r>
    </w:p>
    <w:p w14:paraId="3973A764" w14:textId="77777777" w:rsidR="00733DE2" w:rsidRPr="00E85C26" w:rsidRDefault="00733DE2" w:rsidP="009F6687">
      <w:pPr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4"/>
          <w:szCs w:val="24"/>
          <w:lang w:val="es-CO" w:eastAsia="es-AR"/>
        </w:rPr>
      </w:pPr>
    </w:p>
    <w:p w14:paraId="24E98118" w14:textId="77777777" w:rsidR="00733DE2" w:rsidRPr="00EC7A57" w:rsidRDefault="00733DE2" w:rsidP="009F6687">
      <w:pPr>
        <w:spacing w:after="0" w:line="240" w:lineRule="auto"/>
        <w:jc w:val="both"/>
        <w:rPr>
          <w:rFonts w:ascii="Century Gothic" w:hAnsi="Century Gothic" w:cstheme="minorHAnsi"/>
          <w:szCs w:val="24"/>
          <w:lang w:val="es-CO" w:eastAsia="es-ES"/>
        </w:rPr>
      </w:pPr>
      <w:r w:rsidRPr="00EC7A57">
        <w:rPr>
          <w:rFonts w:ascii="Century Gothic" w:hAnsi="Century Gothic" w:cstheme="minorHAnsi"/>
          <w:szCs w:val="24"/>
          <w:lang w:val="es-CO" w:eastAsia="es-ES"/>
        </w:rPr>
        <w:t>Para que disfrute su experiencia al máximo en este tour, le compartimos las siguientes recomendaciones:</w:t>
      </w:r>
    </w:p>
    <w:p w14:paraId="2D0A406C" w14:textId="77777777" w:rsidR="00733DE2" w:rsidRPr="00EC7A57" w:rsidRDefault="009F6687" w:rsidP="009F6687">
      <w:pPr>
        <w:tabs>
          <w:tab w:val="left" w:pos="1329"/>
          <w:tab w:val="left" w:pos="3171"/>
          <w:tab w:val="center" w:pos="5020"/>
        </w:tabs>
        <w:spacing w:after="0" w:line="240" w:lineRule="auto"/>
        <w:ind w:left="284"/>
        <w:rPr>
          <w:rFonts w:ascii="Century Gothic" w:hAnsi="Century Gothic" w:cstheme="minorHAnsi"/>
          <w:szCs w:val="24"/>
          <w:lang w:val="es-CO" w:eastAsia="es-ES"/>
        </w:rPr>
      </w:pPr>
      <w:r w:rsidRPr="00EC7A57">
        <w:rPr>
          <w:rFonts w:ascii="Century Gothic" w:hAnsi="Century Gothic" w:cstheme="minorHAnsi"/>
          <w:szCs w:val="24"/>
          <w:lang w:val="es-CO" w:eastAsia="es-ES"/>
        </w:rPr>
        <w:tab/>
      </w:r>
      <w:r w:rsidRPr="00EC7A57">
        <w:rPr>
          <w:rFonts w:ascii="Century Gothic" w:hAnsi="Century Gothic" w:cstheme="minorHAnsi"/>
          <w:szCs w:val="24"/>
          <w:lang w:val="es-CO" w:eastAsia="es-ES"/>
        </w:rPr>
        <w:tab/>
      </w:r>
      <w:r w:rsidRPr="00EC7A57">
        <w:rPr>
          <w:rFonts w:ascii="Century Gothic" w:hAnsi="Century Gothic" w:cstheme="minorHAnsi"/>
          <w:szCs w:val="24"/>
          <w:lang w:val="es-CO" w:eastAsia="es-ES"/>
        </w:rPr>
        <w:tab/>
      </w:r>
      <w:r w:rsidR="00733DE2" w:rsidRPr="00EC7A57">
        <w:rPr>
          <w:rFonts w:ascii="Century Gothic" w:hAnsi="Century Gothic" w:cstheme="minorHAnsi"/>
          <w:szCs w:val="24"/>
          <w:lang w:val="es-CO" w:eastAsia="es-ES"/>
        </w:rPr>
        <w:t> </w:t>
      </w:r>
    </w:p>
    <w:p w14:paraId="7D564CBE" w14:textId="77777777" w:rsidR="00733DE2" w:rsidRPr="00EC7A57" w:rsidRDefault="00733DE2" w:rsidP="003C5170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EC7A57">
        <w:rPr>
          <w:rFonts w:ascii="Century Gothic" w:hAnsi="Century Gothic" w:cstheme="minorHAnsi"/>
          <w:szCs w:val="24"/>
          <w:lang w:val="es-CO"/>
        </w:rPr>
        <w:t>Llevar bloqueador solar</w:t>
      </w:r>
    </w:p>
    <w:p w14:paraId="72CB093C" w14:textId="77777777" w:rsidR="00733DE2" w:rsidRPr="00EC7A57" w:rsidRDefault="00733DE2" w:rsidP="003C5170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EC7A57">
        <w:rPr>
          <w:rFonts w:ascii="Century Gothic" w:hAnsi="Century Gothic" w:cstheme="minorHAnsi"/>
          <w:szCs w:val="24"/>
          <w:lang w:val="es-CO"/>
        </w:rPr>
        <w:t>Llevar gorra o sombrero</w:t>
      </w:r>
    </w:p>
    <w:p w14:paraId="722E3882" w14:textId="77777777" w:rsidR="00733DE2" w:rsidRPr="00EC7A57" w:rsidRDefault="00733DE2" w:rsidP="003C5170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EC7A57">
        <w:rPr>
          <w:rFonts w:ascii="Century Gothic" w:hAnsi="Century Gothic" w:cstheme="minorHAnsi"/>
          <w:szCs w:val="24"/>
          <w:lang w:val="es-CO"/>
        </w:rPr>
        <w:t>Llevar ropa fresca y zapatos cómodos</w:t>
      </w:r>
    </w:p>
    <w:p w14:paraId="723ABADA" w14:textId="77777777" w:rsidR="00733DE2" w:rsidRPr="00EC7A57" w:rsidRDefault="00733DE2" w:rsidP="003C5170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EC7A57">
        <w:rPr>
          <w:rFonts w:ascii="Century Gothic" w:hAnsi="Century Gothic" w:cstheme="minorHAnsi"/>
          <w:szCs w:val="24"/>
          <w:lang w:val="es-CO"/>
        </w:rPr>
        <w:t>Llevar traje de baño para ingresar al Acuaparque</w:t>
      </w:r>
    </w:p>
    <w:p w14:paraId="521F1F20" w14:textId="77777777" w:rsidR="00733DE2" w:rsidRPr="00EC7A57" w:rsidRDefault="00733DE2" w:rsidP="003C5170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EC7A57">
        <w:rPr>
          <w:rFonts w:ascii="Century Gothic" w:hAnsi="Century Gothic" w:cstheme="minorHAnsi"/>
          <w:szCs w:val="24"/>
          <w:lang w:val="es-CO"/>
        </w:rPr>
        <w:t>Llevar un juego de ropa extra para después de hacer Torrentismo (Costo adicional)</w:t>
      </w:r>
    </w:p>
    <w:p w14:paraId="0EF9F80D" w14:textId="77777777" w:rsidR="00733DE2" w:rsidRPr="00EC7A57" w:rsidRDefault="00733DE2" w:rsidP="003C5170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EC7A57">
        <w:rPr>
          <w:rFonts w:ascii="Century Gothic" w:hAnsi="Century Gothic" w:cstheme="minorHAnsi"/>
          <w:szCs w:val="24"/>
          <w:lang w:val="es-CO"/>
        </w:rPr>
        <w:t>Licencia de conducción para ingresar a los buggies (Costo adicional)</w:t>
      </w:r>
    </w:p>
    <w:p w14:paraId="26ADD401" w14:textId="77777777" w:rsidR="00733DE2" w:rsidRPr="00EC7A57" w:rsidRDefault="00733DE2" w:rsidP="003C5170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EC7A57">
        <w:rPr>
          <w:rFonts w:ascii="Century Gothic" w:hAnsi="Century Gothic" w:cstheme="minorHAnsi"/>
          <w:szCs w:val="24"/>
          <w:lang w:val="es-CO"/>
        </w:rPr>
        <w:t>Cámara fotográfica</w:t>
      </w:r>
    </w:p>
    <w:p w14:paraId="75AAF690" w14:textId="77777777" w:rsidR="00733DE2" w:rsidRPr="00EC7A57" w:rsidRDefault="00733DE2" w:rsidP="003C5170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EC7A57">
        <w:rPr>
          <w:rFonts w:ascii="Century Gothic" w:hAnsi="Century Gothic" w:cstheme="minorHAnsi"/>
          <w:szCs w:val="24"/>
          <w:lang w:val="es-CO"/>
        </w:rPr>
        <w:t>Llevar hidratación</w:t>
      </w:r>
    </w:p>
    <w:p w14:paraId="3AA72517" w14:textId="3D5C160E" w:rsidR="009A6D04" w:rsidRDefault="00733DE2" w:rsidP="003C5170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EC7A57">
        <w:rPr>
          <w:rFonts w:ascii="Century Gothic" w:hAnsi="Century Gothic" w:cstheme="minorHAnsi"/>
          <w:szCs w:val="24"/>
          <w:lang w:val="es-CO"/>
        </w:rPr>
        <w:t>Para contribuir con la conservación del medio ambiente, recomendamos depositar los desechos en una caneca de basura.</w:t>
      </w:r>
    </w:p>
    <w:p w14:paraId="10C6DB33" w14:textId="37D3EB46" w:rsidR="00EC7A57" w:rsidRDefault="00EC7A57" w:rsidP="00EC7A57">
      <w:pPr>
        <w:pStyle w:val="Sinespaciado"/>
        <w:ind w:left="720"/>
        <w:jc w:val="both"/>
        <w:rPr>
          <w:rFonts w:ascii="Century Gothic" w:hAnsi="Century Gothic" w:cstheme="minorHAnsi"/>
          <w:szCs w:val="24"/>
          <w:lang w:val="es-CO"/>
        </w:rPr>
      </w:pPr>
    </w:p>
    <w:p w14:paraId="57F5BBAA" w14:textId="77777777" w:rsidR="00EC7A57" w:rsidRPr="00EC7A57" w:rsidRDefault="00EC7A57" w:rsidP="00EC7A57">
      <w:pPr>
        <w:pStyle w:val="Sinespaciado"/>
        <w:ind w:left="720"/>
        <w:jc w:val="both"/>
        <w:rPr>
          <w:rFonts w:ascii="Century Gothic" w:hAnsi="Century Gothic" w:cstheme="minorHAnsi"/>
          <w:szCs w:val="24"/>
          <w:lang w:val="es-CO"/>
        </w:rPr>
      </w:pPr>
    </w:p>
    <w:p w14:paraId="59997BE4" w14:textId="77777777" w:rsidR="00522704" w:rsidRDefault="00522704" w:rsidP="00522704">
      <w:pPr>
        <w:tabs>
          <w:tab w:val="left" w:pos="271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HOTELES</w:t>
      </w:r>
    </w:p>
    <w:p w14:paraId="7032BFCE" w14:textId="77777777" w:rsidR="00522704" w:rsidRDefault="00522704" w:rsidP="00522704">
      <w:pPr>
        <w:tabs>
          <w:tab w:val="left" w:pos="2715"/>
        </w:tabs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522704" w14:paraId="086CDF6D" w14:textId="77777777" w:rsidTr="00522704">
        <w:trPr>
          <w:trHeight w:val="300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65F523D7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522704" w14:paraId="24AB1415" w14:textId="77777777" w:rsidTr="00522704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53C416CA" w14:textId="77777777" w:rsidR="00522704" w:rsidRDefault="0052270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522704" w14:paraId="5BC27637" w14:textId="77777777" w:rsidTr="00522704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522E3528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51BA1CF7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6BF61CF9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522704" w14:paraId="55280A23" w14:textId="77777777" w:rsidTr="0052270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3DFC43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037FD7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4C2B5B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522704" w14:paraId="26253D05" w14:textId="77777777" w:rsidTr="00522704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19D6E0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553A60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AD370A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522704" w14:paraId="52C3A1FD" w14:textId="77777777" w:rsidTr="00522704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A2C01B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B0BD19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535A80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522704" w14:paraId="64B8023C" w14:textId="77777777" w:rsidTr="0052270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2A3750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98BEB9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D97DB2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522704" w14:paraId="1D8E2745" w14:textId="77777777" w:rsidTr="0052270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3A9935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143ED4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BB03D1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522704" w14:paraId="1846AC09" w14:textId="77777777" w:rsidTr="0052270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853A56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1BDEE5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42AF2B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522704" w14:paraId="229B37B4" w14:textId="77777777" w:rsidTr="0052270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429D93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A3F51C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FEEB71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522704" w14:paraId="131E1EB3" w14:textId="77777777" w:rsidTr="0052270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B4AC37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3F79D2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313DD7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522704" w14:paraId="688D9EBD" w14:textId="77777777" w:rsidTr="0052270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8C7859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F1A51A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57CE2E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522704" w14:paraId="0841BB00" w14:textId="77777777" w:rsidTr="0052270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0FA54F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4589B7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C0E5EE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522704" w14:paraId="4DCB3D9B" w14:textId="77777777" w:rsidTr="0052270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AF92D0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A02F05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38BD83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522704" w14:paraId="26AFFA7D" w14:textId="77777777" w:rsidTr="0052270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07362F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B65880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6E25E2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522704" w14:paraId="37B519AD" w14:textId="77777777" w:rsidTr="0052270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294768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A52AE2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6B1298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39A6CE20" w14:textId="77777777" w:rsidR="00522704" w:rsidRDefault="00522704" w:rsidP="00522704">
      <w:pPr>
        <w:tabs>
          <w:tab w:val="left" w:pos="4275"/>
        </w:tabs>
      </w:pPr>
    </w:p>
    <w:p w14:paraId="4F3E7804" w14:textId="77777777" w:rsidR="00522704" w:rsidRDefault="00522704" w:rsidP="00522704">
      <w:pPr>
        <w:tabs>
          <w:tab w:val="left" w:pos="4275"/>
        </w:tabs>
      </w:pPr>
    </w:p>
    <w:p w14:paraId="2A8F1BDA" w14:textId="77777777" w:rsidR="00522704" w:rsidRDefault="00522704" w:rsidP="00522704">
      <w:pPr>
        <w:tabs>
          <w:tab w:val="left" w:pos="4275"/>
        </w:tabs>
      </w:pPr>
    </w:p>
    <w:p w14:paraId="4F2C5156" w14:textId="77777777" w:rsidR="00522704" w:rsidRDefault="00522704" w:rsidP="00522704">
      <w:pPr>
        <w:tabs>
          <w:tab w:val="left" w:pos="4275"/>
        </w:tabs>
      </w:pPr>
    </w:p>
    <w:p w14:paraId="72393398" w14:textId="77777777" w:rsidR="00522704" w:rsidRDefault="00522704" w:rsidP="00522704">
      <w:pPr>
        <w:tabs>
          <w:tab w:val="left" w:pos="4275"/>
        </w:tabs>
      </w:pPr>
    </w:p>
    <w:p w14:paraId="177D48E1" w14:textId="77777777" w:rsidR="00522704" w:rsidRDefault="00522704" w:rsidP="00522704">
      <w:pPr>
        <w:tabs>
          <w:tab w:val="left" w:pos="4275"/>
        </w:tabs>
      </w:pPr>
    </w:p>
    <w:p w14:paraId="3C61A08D" w14:textId="77777777" w:rsidR="00522704" w:rsidRDefault="00522704" w:rsidP="00522704">
      <w:pPr>
        <w:tabs>
          <w:tab w:val="left" w:pos="4275"/>
        </w:tabs>
      </w:pPr>
    </w:p>
    <w:p w14:paraId="08591FA3" w14:textId="77777777" w:rsidR="00522704" w:rsidRDefault="00522704" w:rsidP="00522704">
      <w:pPr>
        <w:tabs>
          <w:tab w:val="left" w:pos="4275"/>
        </w:tabs>
      </w:pPr>
    </w:p>
    <w:p w14:paraId="5E1F5E98" w14:textId="77777777" w:rsidR="00522704" w:rsidRDefault="00522704" w:rsidP="00522704">
      <w:pPr>
        <w:tabs>
          <w:tab w:val="left" w:pos="4275"/>
        </w:tabs>
      </w:pPr>
    </w:p>
    <w:p w14:paraId="747CD7C4" w14:textId="77777777" w:rsidR="00522704" w:rsidRDefault="00522704" w:rsidP="00522704">
      <w:pPr>
        <w:tabs>
          <w:tab w:val="left" w:pos="4275"/>
        </w:tabs>
      </w:pPr>
    </w:p>
    <w:p w14:paraId="746E5F47" w14:textId="77777777" w:rsidR="00522704" w:rsidRDefault="00522704" w:rsidP="00522704">
      <w:pPr>
        <w:tabs>
          <w:tab w:val="left" w:pos="4275"/>
        </w:tabs>
      </w:pPr>
    </w:p>
    <w:tbl>
      <w:tblPr>
        <w:tblpPr w:leftFromText="180" w:rightFromText="180" w:bottomFromText="200" w:vertAnchor="text" w:horzAnchor="margin" w:tblpXSpec="center" w:tblpY="511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522704" w:rsidRPr="00522704" w14:paraId="3CFA940E" w14:textId="77777777" w:rsidTr="00522704">
        <w:trPr>
          <w:trHeight w:val="300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494A2858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522704" w:rsidRPr="00522704" w14:paraId="74E8441E" w14:textId="77777777" w:rsidTr="00522704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740EBFFD" w14:textId="77777777" w:rsidR="00522704" w:rsidRDefault="0052270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522704" w14:paraId="494FB430" w14:textId="77777777" w:rsidTr="00522704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0D8A32CE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09CBBEB7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68601698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522704" w14:paraId="21E17101" w14:textId="77777777" w:rsidTr="00522704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C06FA8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8827D2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6C6812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522704" w14:paraId="2ADE97D9" w14:textId="77777777" w:rsidTr="00522704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B8ED82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7C6C45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5256F4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522704" w14:paraId="4B4A9433" w14:textId="77777777" w:rsidTr="0052270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742511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BED0B8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5A10FD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522704" w14:paraId="196E3AAA" w14:textId="77777777" w:rsidTr="0052270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243DA6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5DC9F9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19FF90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522704" w14:paraId="67D56329" w14:textId="77777777" w:rsidTr="0052270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CD4F45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66D6CB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4B0395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522704" w14:paraId="7E647D41" w14:textId="77777777" w:rsidTr="0052270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4A1BA7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137D88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C3962A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522704" w14:paraId="70BCF587" w14:textId="77777777" w:rsidTr="0052270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262910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022DCC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A39CA4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522704" w14:paraId="1B2A329A" w14:textId="77777777" w:rsidTr="0052270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24247C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987BB2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CE1C8D" w14:textId="77777777" w:rsidR="00522704" w:rsidRDefault="0052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3CE40E92" w14:textId="77777777" w:rsidR="00522704" w:rsidRDefault="00522704" w:rsidP="00522704">
      <w:pPr>
        <w:tabs>
          <w:tab w:val="left" w:pos="4275"/>
        </w:tabs>
      </w:pPr>
    </w:p>
    <w:p w14:paraId="49CA8BFE" w14:textId="3DF30EB9" w:rsidR="00733DE2" w:rsidRDefault="00733DE2" w:rsidP="00733DE2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32"/>
          <w:szCs w:val="36"/>
          <w:lang w:val="es-CO"/>
        </w:rPr>
      </w:pPr>
    </w:p>
    <w:p w14:paraId="40807532" w14:textId="77777777" w:rsidR="009A6D04" w:rsidRPr="00EC7A57" w:rsidRDefault="009A6D04" w:rsidP="00733DE2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10"/>
          <w:szCs w:val="36"/>
          <w:lang w:val="es-CO"/>
        </w:rPr>
      </w:pPr>
    </w:p>
    <w:p w14:paraId="7A69782B" w14:textId="7594D65F" w:rsidR="006A2182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32"/>
          <w:szCs w:val="36"/>
          <w:lang w:val="es-CO"/>
        </w:rPr>
      </w:pPr>
    </w:p>
    <w:p w14:paraId="2A2FC9CC" w14:textId="69F0E5E2" w:rsidR="006A2182" w:rsidRPr="00EF5501" w:rsidRDefault="006A2182" w:rsidP="00EF5501">
      <w:pPr>
        <w:spacing w:after="0"/>
        <w:ind w:left="-567"/>
        <w:rPr>
          <w:rFonts w:ascii="Century Gothic" w:hAnsi="Century Gothic" w:cstheme="minorHAnsi"/>
          <w:b/>
          <w:color w:val="548DD4" w:themeColor="text2" w:themeTint="99"/>
          <w:sz w:val="32"/>
          <w:szCs w:val="36"/>
          <w:lang w:val="es-CO"/>
        </w:rPr>
      </w:pPr>
    </w:p>
    <w:p w14:paraId="2782927F" w14:textId="68B5418B" w:rsidR="00733DE2" w:rsidRPr="00E85C26" w:rsidRDefault="00733DE2" w:rsidP="00EC7A57">
      <w:pPr>
        <w:spacing w:after="0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573AC83C" w14:textId="77777777" w:rsidR="00733DE2" w:rsidRPr="00E85C26" w:rsidRDefault="00733DE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0520852F" w14:textId="77777777" w:rsidR="006A2182" w:rsidRPr="00E85C26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4BA21851" w14:textId="77777777" w:rsidR="006A2182" w:rsidRPr="00E85C26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248BB6C4" w14:textId="77777777" w:rsidR="006A2182" w:rsidRPr="00E85C26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1EEF40CA" w14:textId="77777777" w:rsidR="006A2182" w:rsidRPr="00E85C26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5B955914" w14:textId="77777777" w:rsidR="006A2182" w:rsidRPr="00E85C26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0B8729FD" w14:textId="77777777" w:rsidR="006A2182" w:rsidRPr="00E85C26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5B627A98" w14:textId="77777777" w:rsidR="006A2182" w:rsidRPr="00E85C26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3AB1FEFA" w14:textId="092D3D6E" w:rsidR="00733DE2" w:rsidRDefault="00733DE2" w:rsidP="00EC7A57">
      <w:pPr>
        <w:spacing w:after="0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598F8A85" w14:textId="77777777" w:rsidR="003F0357" w:rsidRPr="00E85C26" w:rsidRDefault="003F0357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72C1F804" w14:textId="0C4BEFB4" w:rsidR="006A2182" w:rsidRPr="00E85C26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57FAB200" w14:textId="14CDE8B4" w:rsidR="006A2182" w:rsidRPr="00E85C26" w:rsidRDefault="006A2182" w:rsidP="00812749">
      <w:pPr>
        <w:tabs>
          <w:tab w:val="left" w:pos="7560"/>
        </w:tabs>
        <w:rPr>
          <w:rFonts w:ascii="Century Gothic" w:hAnsi="Century Gothic" w:cstheme="minorHAnsi"/>
          <w:sz w:val="20"/>
          <w:szCs w:val="20"/>
          <w:lang w:val="es-CO"/>
        </w:rPr>
      </w:pPr>
      <w:bookmarkStart w:id="0" w:name="_GoBack"/>
      <w:bookmarkEnd w:id="0"/>
    </w:p>
    <w:sectPr w:rsidR="006A2182" w:rsidRPr="00E85C26" w:rsidSect="009F6687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8F33C" w14:textId="77777777" w:rsidR="00DC2407" w:rsidRDefault="00DC2407" w:rsidP="00C14009">
      <w:pPr>
        <w:spacing w:after="0" w:line="240" w:lineRule="auto"/>
      </w:pPr>
      <w:r>
        <w:separator/>
      </w:r>
    </w:p>
  </w:endnote>
  <w:endnote w:type="continuationSeparator" w:id="0">
    <w:p w14:paraId="215F8B8B" w14:textId="77777777" w:rsidR="00DC2407" w:rsidRDefault="00DC2407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D5FA2" w14:textId="77777777" w:rsidR="00DC2407" w:rsidRDefault="00DC2407" w:rsidP="00C14009">
      <w:pPr>
        <w:spacing w:after="0" w:line="240" w:lineRule="auto"/>
      </w:pPr>
      <w:r>
        <w:separator/>
      </w:r>
    </w:p>
  </w:footnote>
  <w:footnote w:type="continuationSeparator" w:id="0">
    <w:p w14:paraId="236C3803" w14:textId="77777777" w:rsidR="00DC2407" w:rsidRDefault="00DC2407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B6A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C5D61"/>
    <w:multiLevelType w:val="hybridMultilevel"/>
    <w:tmpl w:val="13C616D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1B07C5"/>
    <w:multiLevelType w:val="hybridMultilevel"/>
    <w:tmpl w:val="7674D7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849E2"/>
    <w:multiLevelType w:val="hybridMultilevel"/>
    <w:tmpl w:val="353828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11E9A"/>
    <w:multiLevelType w:val="hybridMultilevel"/>
    <w:tmpl w:val="56BCE87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F3CA8"/>
    <w:multiLevelType w:val="hybridMultilevel"/>
    <w:tmpl w:val="86722ED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C7F24"/>
    <w:multiLevelType w:val="hybridMultilevel"/>
    <w:tmpl w:val="D55A704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C73DF2"/>
    <w:multiLevelType w:val="hybridMultilevel"/>
    <w:tmpl w:val="3CDC25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6F98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23447"/>
    <w:rsid w:val="00130069"/>
    <w:rsid w:val="00133591"/>
    <w:rsid w:val="00133683"/>
    <w:rsid w:val="001412A7"/>
    <w:rsid w:val="00153365"/>
    <w:rsid w:val="00153A4F"/>
    <w:rsid w:val="00166C11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E4C05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775F0"/>
    <w:rsid w:val="00380B00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170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174E6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46FF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2704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34E2"/>
    <w:rsid w:val="00596323"/>
    <w:rsid w:val="0059636B"/>
    <w:rsid w:val="005A09EC"/>
    <w:rsid w:val="005A52C3"/>
    <w:rsid w:val="005B2970"/>
    <w:rsid w:val="005B2C60"/>
    <w:rsid w:val="005B7B76"/>
    <w:rsid w:val="005C0575"/>
    <w:rsid w:val="005D5E4B"/>
    <w:rsid w:val="005E6D18"/>
    <w:rsid w:val="0060247A"/>
    <w:rsid w:val="00607D1F"/>
    <w:rsid w:val="0062664E"/>
    <w:rsid w:val="00636F6C"/>
    <w:rsid w:val="00642136"/>
    <w:rsid w:val="006422B5"/>
    <w:rsid w:val="006470CA"/>
    <w:rsid w:val="00647728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946F6"/>
    <w:rsid w:val="006A03C2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966DE"/>
    <w:rsid w:val="007A3D7A"/>
    <w:rsid w:val="007A7E84"/>
    <w:rsid w:val="007B0161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3388A"/>
    <w:rsid w:val="008341D8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2168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070ED"/>
    <w:rsid w:val="00913BD5"/>
    <w:rsid w:val="00916D67"/>
    <w:rsid w:val="00923A86"/>
    <w:rsid w:val="009361C9"/>
    <w:rsid w:val="009411CA"/>
    <w:rsid w:val="00945D6C"/>
    <w:rsid w:val="00946FB2"/>
    <w:rsid w:val="0095259E"/>
    <w:rsid w:val="00960451"/>
    <w:rsid w:val="009677C2"/>
    <w:rsid w:val="009765B0"/>
    <w:rsid w:val="009818BD"/>
    <w:rsid w:val="009929B5"/>
    <w:rsid w:val="009A0976"/>
    <w:rsid w:val="009A56DA"/>
    <w:rsid w:val="009A67B5"/>
    <w:rsid w:val="009A6D04"/>
    <w:rsid w:val="009C048E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66610"/>
    <w:rsid w:val="00A73BC0"/>
    <w:rsid w:val="00A7458B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47A50"/>
    <w:rsid w:val="00B55220"/>
    <w:rsid w:val="00B55963"/>
    <w:rsid w:val="00B60145"/>
    <w:rsid w:val="00B648DE"/>
    <w:rsid w:val="00B64C8C"/>
    <w:rsid w:val="00B725E1"/>
    <w:rsid w:val="00B729AF"/>
    <w:rsid w:val="00B8284C"/>
    <w:rsid w:val="00B84433"/>
    <w:rsid w:val="00B90E5B"/>
    <w:rsid w:val="00B927E9"/>
    <w:rsid w:val="00B95374"/>
    <w:rsid w:val="00BA2FBB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1BDE"/>
    <w:rsid w:val="00C36078"/>
    <w:rsid w:val="00C4210E"/>
    <w:rsid w:val="00C467A9"/>
    <w:rsid w:val="00C51492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161C"/>
    <w:rsid w:val="00CA6E89"/>
    <w:rsid w:val="00CB7C4B"/>
    <w:rsid w:val="00CC2BF5"/>
    <w:rsid w:val="00CD370A"/>
    <w:rsid w:val="00CD7E31"/>
    <w:rsid w:val="00CE5234"/>
    <w:rsid w:val="00CE71D3"/>
    <w:rsid w:val="00CE7EB4"/>
    <w:rsid w:val="00CF60C2"/>
    <w:rsid w:val="00CF781A"/>
    <w:rsid w:val="00D0176A"/>
    <w:rsid w:val="00D0211F"/>
    <w:rsid w:val="00D0789D"/>
    <w:rsid w:val="00D13E35"/>
    <w:rsid w:val="00D213FA"/>
    <w:rsid w:val="00D27491"/>
    <w:rsid w:val="00D3541D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07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19C"/>
    <w:rsid w:val="00EB24F3"/>
    <w:rsid w:val="00EB356A"/>
    <w:rsid w:val="00EB49D4"/>
    <w:rsid w:val="00EB62B1"/>
    <w:rsid w:val="00EC75B5"/>
    <w:rsid w:val="00EC7A57"/>
    <w:rsid w:val="00EF455B"/>
    <w:rsid w:val="00EF4CAA"/>
    <w:rsid w:val="00EF5501"/>
    <w:rsid w:val="00EF7190"/>
    <w:rsid w:val="00F04B86"/>
    <w:rsid w:val="00F10722"/>
    <w:rsid w:val="00F109DF"/>
    <w:rsid w:val="00F11799"/>
    <w:rsid w:val="00F144D2"/>
    <w:rsid w:val="00F34337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1028F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2BF0-0841-4973-BD8B-75220027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31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12</cp:revision>
  <cp:lastPrinted>2018-05-10T20:19:00Z</cp:lastPrinted>
  <dcterms:created xsi:type="dcterms:W3CDTF">2026-01-21T15:08:00Z</dcterms:created>
  <dcterms:modified xsi:type="dcterms:W3CDTF">2026-01-27T00:33:00Z</dcterms:modified>
</cp:coreProperties>
</file>